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6A" w:rsidRPr="00EF6417" w:rsidRDefault="0012196A" w:rsidP="0012196A">
      <w:pPr>
        <w:pStyle w:val="zzCover"/>
        <w:jc w:val="right"/>
        <w:rPr>
          <w:color w:val="auto"/>
        </w:rPr>
      </w:pPr>
      <w:r w:rsidRPr="00EF6417">
        <w:rPr>
          <w:rFonts w:cstheme="minorHAnsi"/>
          <w:color w:val="auto"/>
          <w:shd w:val="clear" w:color="auto" w:fill="FFFFFF"/>
        </w:rPr>
        <w:t>Numéro de référence du document de travail</w:t>
      </w:r>
      <w:r w:rsidRPr="00EF6417">
        <w:rPr>
          <w:color w:val="auto"/>
        </w:rPr>
        <w:t xml:space="preserve">: </w:t>
      </w:r>
      <w:sdt>
        <w:sdtPr>
          <w:rPr>
            <w:color w:val="0000FF"/>
          </w:rPr>
          <w:alias w:val="committeeReference"/>
          <w:tag w:val="committeeReference"/>
          <w:id w:val="680634442"/>
          <w:placeholder>
            <w:docPart w:val="C62C09F3E79E49C6A7458128DF24941E"/>
          </w:placeholder>
          <w:text/>
        </w:sdtPr>
        <w:sdtContent>
          <w:r w:rsidRPr="00EF6417">
            <w:rPr>
              <w:color w:val="0000FF"/>
            </w:rPr>
            <w:t>ISO/TC ###/SC #</w:t>
          </w:r>
        </w:sdtContent>
      </w:sdt>
      <w:r w:rsidRPr="00EF6417">
        <w:rPr>
          <w:color w:val="auto"/>
        </w:rPr>
        <w:t xml:space="preserve"> N </w:t>
      </w:r>
      <w:sdt>
        <w:sdtPr>
          <w:rPr>
            <w:color w:val="0000FF"/>
          </w:rPr>
          <w:alias w:val="serialNumber"/>
          <w:tag w:val="serialNumber"/>
          <w:id w:val="680634444"/>
          <w:placeholder>
            <w:docPart w:val="C62C09F3E79E49C6A7458128DF24941E"/>
          </w:placeholder>
          <w:text/>
        </w:sdtPr>
        <w:sdtContent>
          <w:r w:rsidRPr="00EF6417">
            <w:rPr>
              <w:color w:val="0000FF"/>
            </w:rPr>
            <w:t>###</w:t>
          </w:r>
        </w:sdtContent>
      </w:sdt>
    </w:p>
    <w:p w:rsidR="0012196A" w:rsidRPr="00EF6417" w:rsidRDefault="0012196A" w:rsidP="0012196A">
      <w:pPr>
        <w:pStyle w:val="zzCover"/>
        <w:jc w:val="right"/>
        <w:rPr>
          <w:color w:val="auto"/>
        </w:rPr>
      </w:pPr>
      <w:r w:rsidRPr="00EF6417">
        <w:rPr>
          <w:color w:val="auto"/>
        </w:rPr>
        <w:t xml:space="preserve">Date: </w:t>
      </w:r>
      <w:sdt>
        <w:sdtPr>
          <w:rPr>
            <w:color w:val="0000FF"/>
          </w:rPr>
          <w:alias w:val="docDate"/>
          <w:tag w:val="docDate"/>
          <w:id w:val="680634480"/>
          <w:placeholder>
            <w:docPart w:val="14B34D5A22DC46D39B065FBAAF9BD1D8"/>
          </w:placeholder>
          <w:date>
            <w:dateFormat w:val="yyyy-MM-dd"/>
            <w:lid w:val="en-US"/>
            <w:storeMappedDataAs w:val="dateTime"/>
            <w:calendar w:val="gregorian"/>
          </w:date>
        </w:sdtPr>
        <w:sdtContent>
          <w:r w:rsidRPr="00EF6417">
            <w:rPr>
              <w:color w:val="0000FF"/>
            </w:rPr>
            <w:t>####-##-##</w:t>
          </w:r>
        </w:sdtContent>
      </w:sdt>
    </w:p>
    <w:p w:rsidR="0012196A" w:rsidRPr="00EF6417" w:rsidRDefault="0012196A" w:rsidP="0012196A">
      <w:pPr>
        <w:pStyle w:val="zzCover"/>
        <w:jc w:val="right"/>
        <w:rPr>
          <w:color w:val="auto"/>
        </w:rPr>
      </w:pPr>
      <w:r w:rsidRPr="00EF6417">
        <w:rPr>
          <w:rFonts w:cstheme="minorHAnsi"/>
          <w:color w:val="auto"/>
          <w:shd w:val="clear" w:color="auto" w:fill="FFFFFF"/>
        </w:rPr>
        <w:t>Numéro de référence du document</w:t>
      </w:r>
      <w:r w:rsidRPr="00EF6417">
        <w:rPr>
          <w:color w:val="auto"/>
        </w:rPr>
        <w:t xml:space="preserve">: </w:t>
      </w:r>
      <w:sdt>
        <w:sdtPr>
          <w:rPr>
            <w:color w:val="0000FF"/>
          </w:rPr>
          <w:alias w:val="docNumber"/>
          <w:tag w:val="docNumber"/>
          <w:id w:val="680634449"/>
          <w:placeholder>
            <w:docPart w:val="C62C09F3E79E49C6A7458128DF24941E"/>
          </w:placeholder>
          <w:text/>
        </w:sdtPr>
        <w:sdtContent>
          <w:r w:rsidRPr="00EF6417">
            <w:rPr>
              <w:color w:val="0000FF"/>
            </w:rPr>
            <w:t>###</w:t>
          </w:r>
        </w:sdtContent>
      </w:sdt>
    </w:p>
    <w:p w:rsidR="0012196A" w:rsidRPr="00EF6417" w:rsidRDefault="0012196A" w:rsidP="0012196A">
      <w:pPr>
        <w:pStyle w:val="zzCover"/>
        <w:jc w:val="right"/>
        <w:rPr>
          <w:color w:val="auto"/>
        </w:rPr>
      </w:pPr>
      <w:r w:rsidRPr="00EF6417">
        <w:rPr>
          <w:color w:val="auto"/>
        </w:rPr>
        <w:t xml:space="preserve">Numéro de partie du document: </w:t>
      </w:r>
      <w:sdt>
        <w:sdtPr>
          <w:rPr>
            <w:color w:val="0000FF"/>
          </w:rPr>
          <w:alias w:val="docPartNumber"/>
          <w:tag w:val="docPartNumber"/>
          <w:id w:val="518288714"/>
          <w:placeholder>
            <w:docPart w:val="E8869E561E594D2B9B68D420D14CE506"/>
          </w:placeholder>
          <w:text/>
        </w:sdtPr>
        <w:sdtContent>
          <w:r w:rsidRPr="00EF6417">
            <w:rPr>
              <w:color w:val="0000FF"/>
            </w:rPr>
            <w:t>#</w:t>
          </w:r>
        </w:sdtContent>
      </w:sdt>
    </w:p>
    <w:p w:rsidR="0012196A" w:rsidRPr="00EF6417" w:rsidRDefault="0012196A" w:rsidP="0012196A">
      <w:pPr>
        <w:pStyle w:val="zzCover"/>
        <w:jc w:val="right"/>
        <w:rPr>
          <w:color w:val="auto"/>
        </w:rPr>
      </w:pPr>
      <w:r w:rsidRPr="00EF6417">
        <w:rPr>
          <w:color w:val="auto"/>
        </w:rPr>
        <w:t xml:space="preserve">Identification du comité: </w:t>
      </w:r>
      <w:sdt>
        <w:sdtPr>
          <w:rPr>
            <w:color w:val="0000FF"/>
          </w:rPr>
          <w:alias w:val="committeeReference"/>
          <w:tag w:val="committeeReference"/>
          <w:id w:val="680634453"/>
          <w:placeholder>
            <w:docPart w:val="C62C09F3E79E49C6A7458128DF24941E"/>
          </w:placeholder>
          <w:text/>
        </w:sdtPr>
        <w:sdtContent>
          <w:r w:rsidRPr="00EF6417">
            <w:rPr>
              <w:color w:val="0000FF"/>
            </w:rPr>
            <w:t>ISO/TC ###/SC #/WG #</w:t>
          </w:r>
        </w:sdtContent>
      </w:sdt>
    </w:p>
    <w:p w:rsidR="0012196A" w:rsidRPr="00EF6417" w:rsidRDefault="0012196A" w:rsidP="0012196A">
      <w:pPr>
        <w:pStyle w:val="zzCover"/>
        <w:jc w:val="right"/>
        <w:rPr>
          <w:color w:val="auto"/>
        </w:rPr>
      </w:pPr>
      <w:r w:rsidRPr="00EF6417">
        <w:rPr>
          <w:color w:val="auto"/>
        </w:rPr>
        <w:t xml:space="preserve">Secrétariat: </w:t>
      </w:r>
      <w:sdt>
        <w:sdtPr>
          <w:rPr>
            <w:color w:val="0000FF"/>
          </w:rPr>
          <w:alias w:val="secretariat"/>
          <w:tag w:val="secretariat"/>
          <w:id w:val="680634456"/>
          <w:placeholder>
            <w:docPart w:val="C62C09F3E79E49C6A7458128DF24941E"/>
          </w:placeholder>
          <w:text/>
        </w:sdtPr>
        <w:sdtContent>
          <w:r w:rsidRPr="00EF6417">
            <w:rPr>
              <w:color w:val="0000FF"/>
            </w:rPr>
            <w:t>XXXX</w:t>
          </w:r>
        </w:sdtContent>
      </w:sdt>
    </w:p>
    <w:p w:rsidR="0012196A" w:rsidRPr="00EF6417" w:rsidRDefault="0012196A" w:rsidP="0012196A">
      <w:pPr>
        <w:pStyle w:val="zzCover"/>
        <w:jc w:val="right"/>
        <w:rPr>
          <w:color w:val="auto"/>
        </w:rPr>
      </w:pPr>
      <w:r w:rsidRPr="00EF6417">
        <w:rPr>
          <w:color w:val="auto"/>
        </w:rPr>
        <w:t xml:space="preserve">Organisation: </w:t>
      </w:r>
      <w:sdt>
        <w:sdtPr>
          <w:rPr>
            <w:color w:val="0000FF"/>
          </w:rPr>
          <w:alias w:val="organization"/>
          <w:tag w:val="organization"/>
          <w:id w:val="520554015"/>
          <w:placeholder>
            <w:docPart w:val="1B2733C06C9946F3BE8437BA9AE5CEEF"/>
          </w:placeholder>
          <w:text/>
        </w:sdtPr>
        <w:sdtContent>
          <w:r w:rsidRPr="00EF6417">
            <w:rPr>
              <w:color w:val="0000FF"/>
            </w:rPr>
            <w:t>ISO</w:t>
          </w:r>
        </w:sdtContent>
      </w:sdt>
    </w:p>
    <w:p w:rsidR="0012196A" w:rsidRPr="00EF6417" w:rsidRDefault="0012196A" w:rsidP="0012196A">
      <w:pPr>
        <w:pStyle w:val="idno"/>
        <w:rPr>
          <w:color w:val="auto"/>
        </w:rPr>
      </w:pPr>
    </w:p>
    <w:p w:rsidR="0012196A" w:rsidRPr="00EF6417" w:rsidRDefault="008340C6" w:rsidP="0012196A">
      <w:pPr>
        <w:pStyle w:val="zzSTDTitle"/>
        <w:spacing w:before="0" w:after="360"/>
      </w:pPr>
      <w:sdt>
        <w:sdtPr>
          <w:rPr>
            <w:szCs w:val="32"/>
          </w:rPr>
          <w:alias w:val="fullTitle_fr"/>
          <w:tag w:val="fullTitle_fr"/>
          <w:id w:val="520554041"/>
          <w:placeholder>
            <w:docPart w:val="24173E09019946209DF3725898FA48EC"/>
          </w:placeholder>
        </w:sdtPr>
        <w:sdtEndPr>
          <w:rPr>
            <w:szCs w:val="20"/>
          </w:rPr>
        </w:sdtEndPr>
        <w:sdtContent>
          <w:r w:rsidR="0012196A" w:rsidRPr="00EF6417">
            <w:rPr>
              <w:szCs w:val="32"/>
            </w:rPr>
            <w:t>Élément introductif — Élément central — Élément complémentaire [Partie #: Titre de la partie]</w:t>
          </w:r>
        </w:sdtContent>
      </w:sdt>
    </w:p>
    <w:p w:rsidR="0012196A" w:rsidRPr="00EF6417" w:rsidRDefault="008340C6" w:rsidP="0012196A">
      <w:pPr>
        <w:pStyle w:val="zzSTDTitle"/>
        <w:spacing w:before="0" w:line="270" w:lineRule="exact"/>
        <w:rPr>
          <w:b w:val="0"/>
          <w:i/>
          <w:sz w:val="24"/>
          <w:szCs w:val="24"/>
          <w:lang w:val="en-GB"/>
        </w:rPr>
      </w:pPr>
      <w:sdt>
        <w:sdtPr>
          <w:rPr>
            <w:b w:val="0"/>
            <w:i/>
            <w:sz w:val="24"/>
            <w:szCs w:val="24"/>
            <w:lang w:val="en-GB"/>
          </w:rPr>
          <w:alias w:val="fullTitle"/>
          <w:tag w:val="fullTitle"/>
          <w:id w:val="520554068"/>
          <w:placeholder>
            <w:docPart w:val="32C5A23DC4774C9A8A1E6BEFA313B12C"/>
          </w:placeholder>
        </w:sdtPr>
        <w:sdtContent>
          <w:r w:rsidR="0012196A" w:rsidRPr="00EF6417">
            <w:rPr>
              <w:b w:val="0"/>
              <w:i/>
              <w:sz w:val="24"/>
              <w:szCs w:val="24"/>
              <w:lang w:val="en-GB"/>
            </w:rPr>
            <w:t>Introductory element — Main element — Complementary element [Part #: Part title]</w:t>
          </w:r>
        </w:sdtContent>
      </w:sdt>
    </w:p>
    <w:p w:rsidR="0012196A" w:rsidRPr="00EF6417" w:rsidRDefault="0012196A" w:rsidP="0012196A">
      <w:pPr>
        <w:pStyle w:val="coverwarning"/>
        <w:rPr>
          <w:color w:val="0000FF"/>
        </w:rPr>
      </w:pPr>
      <w:r w:rsidRPr="00EF6417">
        <w:rPr>
          <w:rFonts w:ascii="Calibri" w:hAnsi="Calibri"/>
          <w:color w:val="0000FF"/>
        </w:rPr>
        <w:t>Avertissement</w:t>
      </w:r>
    </w:p>
    <w:p w:rsidR="0012196A" w:rsidRPr="00EF6417" w:rsidRDefault="0012196A" w:rsidP="0012196A">
      <w:pPr>
        <w:pStyle w:val="coverwarning"/>
        <w:rPr>
          <w:color w:val="0000FF"/>
        </w:rPr>
      </w:pPr>
      <w:r w:rsidRPr="00EF6417">
        <w:rPr>
          <w:rFonts w:ascii="Calibri" w:hAnsi="Calibri"/>
          <w:color w:val="0000FF"/>
        </w:rPr>
        <w:t xml:space="preserve">Ce document n'est pas une Norme internationale de l'ISO. Il est distribué pour examen et observations. </w:t>
      </w:r>
      <w:r w:rsidRPr="00EF6417">
        <w:rPr>
          <w:color w:val="0000FF"/>
        </w:rPr>
        <w:br/>
      </w:r>
      <w:r w:rsidRPr="00EF6417">
        <w:rPr>
          <w:rFonts w:ascii="Calibri" w:hAnsi="Calibri"/>
          <w:color w:val="0000FF"/>
        </w:rPr>
        <w:t>Il est susceptible de modification sans préavis et ne peut être cité comme Norme internationale.</w:t>
      </w:r>
    </w:p>
    <w:p w:rsidR="0012196A" w:rsidRPr="00EF6417" w:rsidRDefault="0012196A" w:rsidP="0012196A">
      <w:pPr>
        <w:pStyle w:val="coverwarning"/>
        <w:rPr>
          <w:color w:val="0000FF"/>
        </w:rPr>
      </w:pPr>
      <w:r w:rsidRPr="00EF6417">
        <w:rPr>
          <w:rFonts w:ascii="Calibri" w:hAnsi="Calibri"/>
          <w:color w:val="0000FF"/>
        </w:rPr>
        <w:t>Les destinataires du présent projet sont invités à présenter, avec leurs observations, notification des droits de propriété dont ils auraient éventuellement connaissance et à fournir une documentation explicative.</w:t>
      </w:r>
    </w:p>
    <w:p w:rsidR="0012196A" w:rsidRPr="00EF6417" w:rsidRDefault="0012196A" w:rsidP="0012196A"/>
    <w:p w:rsidR="00697C7D" w:rsidRPr="00EF6417" w:rsidRDefault="00697C7D" w:rsidP="0012196A"/>
    <w:p w:rsidR="00CA6E37" w:rsidRPr="00EF6417" w:rsidRDefault="00CA6E37" w:rsidP="0012196A">
      <w:pPr>
        <w:pStyle w:val="zzCopyright"/>
        <w:sectPr w:rsidR="00CA6E37" w:rsidRPr="00EF6417" w:rsidSect="00CA6E37">
          <w:headerReference w:type="even" r:id="rId9"/>
          <w:headerReference w:type="default" r:id="rId10"/>
          <w:footerReference w:type="even" r:id="rId11"/>
          <w:footerReference w:type="default" r:id="rId12"/>
          <w:footerReference w:type="first" r:id="rId13"/>
          <w:type w:val="oddPage"/>
          <w:pgSz w:w="11907" w:h="16840" w:code="9"/>
          <w:pgMar w:top="652" w:right="737" w:bottom="567" w:left="851" w:header="709" w:footer="284" w:gutter="567"/>
          <w:pgNumType w:fmt="lowerRoman"/>
          <w:cols w:space="720"/>
          <w:titlePg/>
          <w:docGrid w:linePitch="360"/>
        </w:sectPr>
      </w:pPr>
    </w:p>
    <w:p w:rsidR="0012196A" w:rsidRPr="00EF6417" w:rsidRDefault="0012196A" w:rsidP="0012196A">
      <w:pPr>
        <w:pStyle w:val="zzCopyright"/>
        <w:ind w:left="102" w:right="102"/>
        <w:jc w:val="center"/>
        <w:rPr>
          <w:b/>
          <w:sz w:val="24"/>
          <w:szCs w:val="24"/>
        </w:rPr>
      </w:pPr>
      <w:r w:rsidRPr="00EF6417">
        <w:rPr>
          <w:rFonts w:ascii="Calibri" w:hAnsi="Calibri"/>
          <w:b/>
          <w:sz w:val="24"/>
        </w:rPr>
        <w:lastRenderedPageBreak/>
        <w:t>Notice de droit d'auteur</w:t>
      </w:r>
    </w:p>
    <w:p w:rsidR="0012196A" w:rsidRPr="00EF6417" w:rsidRDefault="0012196A" w:rsidP="0012196A">
      <w:pPr>
        <w:pStyle w:val="zzCopyright"/>
        <w:ind w:left="102" w:right="102"/>
      </w:pPr>
      <w:r w:rsidRPr="00EF6417">
        <w:rPr>
          <w:rFonts w:ascii="Calibri" w:hAnsi="Calibri"/>
        </w:rPr>
        <w:t>Ce document de l'ISO est</w:t>
      </w:r>
      <w:r w:rsidRPr="00EF6417">
        <w:t xml:space="preserve"> </w:t>
      </w:r>
      <w:sdt>
        <w:sdtPr>
          <w:alias w:val="docStage"/>
          <w:tag w:val="docStage"/>
          <w:id w:val="520554036"/>
          <w:dropDownList>
            <w:listItem w:displayText="un projet de travail" w:value="20"/>
            <w:listItem w:displayText="un projet de comité" w:value="30"/>
            <w:listItem w:displayText="un projet de Norme internationale" w:value="40"/>
            <w:listItem w:displayText="un projet final de Norme internationale" w:value="50"/>
            <w:listItem w:displayText="une Norme internationale" w:value="60"/>
          </w:dropDownList>
        </w:sdtPr>
        <w:sdtContent>
          <w:r w:rsidRPr="00EF6417">
            <w:t>un projet de travail</w:t>
          </w:r>
        </w:sdtContent>
      </w:sdt>
      <w:r w:rsidRPr="00EF6417">
        <w:t xml:space="preserve"> </w:t>
      </w:r>
      <w:r w:rsidRPr="00EF6417">
        <w:rPr>
          <w:rFonts w:ascii="Calibri" w:hAnsi="Calibri"/>
        </w:rPr>
        <w:t>qui est protégé par les droits d'auteur de l'ISO. Si la reproduction de</w:t>
      </w:r>
      <w:r w:rsidRPr="00EF6417">
        <w:t xml:space="preserve"> </w:t>
      </w:r>
      <w:sdt>
        <w:sdtPr>
          <w:alias w:val="docStage"/>
          <w:tag w:val="docStage"/>
          <w:id w:val="694438"/>
          <w:dropDownList>
            <w:listItem w:displayText="ce projet de travail" w:value="20"/>
            <w:listItem w:displayText="ce projet de comité" w:value="30"/>
            <w:listItem w:displayText="ce projet de Norme internationale" w:value="40"/>
            <w:listItem w:displayText="ce projet final de Norme internationale" w:value="50"/>
            <w:listItem w:displayText="cette Norme internationale" w:value="60"/>
          </w:dropDownList>
        </w:sdtPr>
        <w:sdtContent>
          <w:r w:rsidRPr="00EF6417">
            <w:t>ce projet de travail</w:t>
          </w:r>
        </w:sdtContent>
      </w:sdt>
      <w:r w:rsidRPr="00EF6417">
        <w:t xml:space="preserve"> </w:t>
      </w:r>
      <w:r w:rsidRPr="00EF6417">
        <w:rPr>
          <w:rFonts w:ascii="Calibri" w:hAnsi="Calibri"/>
        </w:rPr>
        <w:t>sous quelque forme que ce soit à l'usage de participants au processus d'élaboration des normes de l'ISO est permise sans autorisation préalable de l'ISO, ni ce document, ni un extrait quel qu'il soit, de ce document ne peut être reproduit, enregistré ou transmis sous quelque forme que ce soit à toute autre fin sans autorisation écrite préalable de l'ISO.</w:t>
      </w:r>
    </w:p>
    <w:p w:rsidR="0012196A" w:rsidRPr="00EF6417" w:rsidRDefault="0012196A" w:rsidP="0012196A">
      <w:pPr>
        <w:pStyle w:val="zzCopyright"/>
        <w:ind w:left="102" w:right="102"/>
      </w:pPr>
      <w:r w:rsidRPr="00EF6417">
        <w:rPr>
          <w:rFonts w:ascii="Calibri" w:hAnsi="Calibri"/>
        </w:rPr>
        <w:t>Les demandes d'autorisation de reproduction de ce document à des fins de vente doivent être envoyées à l'adresse ci</w:t>
      </w:r>
      <w:r w:rsidRPr="00EF6417">
        <w:noBreakHyphen/>
      </w:r>
      <w:r w:rsidRPr="00EF6417">
        <w:rPr>
          <w:rFonts w:ascii="Calibri" w:hAnsi="Calibri"/>
        </w:rPr>
        <w:t>après, ou au comité membre de l'ISO dans le pays du demandeur:</w:t>
      </w:r>
    </w:p>
    <w:p w:rsidR="0012196A" w:rsidRPr="00953674" w:rsidRDefault="0012196A" w:rsidP="0012196A">
      <w:pPr>
        <w:pStyle w:val="zzCopyright"/>
        <w:spacing w:after="0"/>
        <w:ind w:left="102" w:right="102" w:firstLine="403"/>
        <w:rPr>
          <w:rStyle w:val="copyrightdetails"/>
          <w:color w:val="0000FF"/>
          <w:lang w:val="en-US"/>
        </w:rPr>
      </w:pPr>
      <w:r w:rsidRPr="00953674">
        <w:rPr>
          <w:rStyle w:val="copyrightdetails"/>
          <w:color w:val="0000FF"/>
          <w:lang w:val="en-US"/>
        </w:rPr>
        <w:t>ISO copyright office</w:t>
      </w:r>
    </w:p>
    <w:p w:rsidR="0012196A" w:rsidRPr="00953674" w:rsidRDefault="0012196A" w:rsidP="0012196A">
      <w:pPr>
        <w:pStyle w:val="zzCopyright"/>
        <w:spacing w:after="0"/>
        <w:ind w:left="102" w:right="102" w:firstLine="403"/>
        <w:rPr>
          <w:rStyle w:val="copyrightdetails"/>
          <w:color w:val="0000FF"/>
          <w:lang w:val="en-US"/>
        </w:rPr>
      </w:pPr>
      <w:r w:rsidRPr="00953674">
        <w:rPr>
          <w:rStyle w:val="copyrightdetails"/>
          <w:color w:val="0000FF"/>
          <w:lang w:val="en-US"/>
        </w:rPr>
        <w:t xml:space="preserve">Case postale 56 </w:t>
      </w:r>
      <w:r w:rsidRPr="00EF6417">
        <w:rPr>
          <w:rStyle w:val="copyrightdetails"/>
          <w:color w:val="0000FF"/>
        </w:rPr>
        <w:sym w:font="Symbol" w:char="F0B7"/>
      </w:r>
      <w:r w:rsidRPr="00953674">
        <w:rPr>
          <w:rStyle w:val="copyrightdetails"/>
          <w:color w:val="0000FF"/>
          <w:lang w:val="en-US"/>
        </w:rPr>
        <w:t xml:space="preserve"> CH-1211 Geneva 20</w:t>
      </w:r>
    </w:p>
    <w:p w:rsidR="0012196A" w:rsidRPr="00EF6417" w:rsidRDefault="0012196A" w:rsidP="0012196A">
      <w:pPr>
        <w:pStyle w:val="zzCopyright"/>
        <w:spacing w:after="0"/>
        <w:ind w:left="102" w:right="102" w:firstLine="403"/>
        <w:rPr>
          <w:rStyle w:val="copyrightdetails"/>
          <w:color w:val="0000FF"/>
        </w:rPr>
      </w:pPr>
      <w:r w:rsidRPr="00EF6417">
        <w:rPr>
          <w:rStyle w:val="copyrightdetails"/>
          <w:color w:val="0000FF"/>
        </w:rPr>
        <w:t>Tel.  + 41 22 749 01 11</w:t>
      </w:r>
    </w:p>
    <w:p w:rsidR="0012196A" w:rsidRPr="00EF6417" w:rsidRDefault="0012196A" w:rsidP="0012196A">
      <w:pPr>
        <w:pStyle w:val="zzCopyright"/>
        <w:spacing w:after="0"/>
        <w:ind w:left="102" w:right="102" w:firstLine="403"/>
        <w:rPr>
          <w:rStyle w:val="copyrightdetails"/>
          <w:color w:val="0000FF"/>
        </w:rPr>
      </w:pPr>
      <w:r w:rsidRPr="00EF6417">
        <w:rPr>
          <w:rStyle w:val="copyrightdetails"/>
          <w:color w:val="0000FF"/>
        </w:rPr>
        <w:t>Fax  + 41 22 749 09 47</w:t>
      </w:r>
    </w:p>
    <w:p w:rsidR="0012196A" w:rsidRPr="00EF6417" w:rsidRDefault="0012196A" w:rsidP="0012196A">
      <w:pPr>
        <w:pStyle w:val="zzCopyright"/>
        <w:spacing w:after="0"/>
        <w:ind w:left="102" w:right="102" w:firstLine="403"/>
        <w:rPr>
          <w:rStyle w:val="copyrightdetails"/>
          <w:color w:val="0000FF"/>
        </w:rPr>
      </w:pPr>
      <w:r w:rsidRPr="00EF6417">
        <w:rPr>
          <w:rStyle w:val="copyrightdetails"/>
          <w:color w:val="0000FF"/>
        </w:rPr>
        <w:t>E-mail  copyright@iso.org</w:t>
      </w:r>
    </w:p>
    <w:p w:rsidR="0012196A" w:rsidRPr="00EF6417" w:rsidRDefault="0012196A" w:rsidP="0012196A">
      <w:pPr>
        <w:pStyle w:val="zzCopyright"/>
        <w:spacing w:after="0"/>
        <w:ind w:left="102" w:right="102" w:firstLine="403"/>
        <w:rPr>
          <w:rStyle w:val="copyrightdetails"/>
          <w:color w:val="0000FF"/>
        </w:rPr>
      </w:pPr>
      <w:r w:rsidRPr="00EF6417">
        <w:rPr>
          <w:rStyle w:val="copyrightdetails"/>
          <w:color w:val="0000FF"/>
        </w:rPr>
        <w:t>Web  www.iso.org</w:t>
      </w:r>
    </w:p>
    <w:p w:rsidR="0012196A" w:rsidRPr="00EF6417" w:rsidRDefault="0012196A" w:rsidP="0012196A">
      <w:pPr>
        <w:pStyle w:val="zzCopyright"/>
        <w:spacing w:after="0"/>
        <w:ind w:left="102" w:right="102"/>
        <w:rPr>
          <w:rStyle w:val="copyrightdetails"/>
          <w:color w:val="0000FF"/>
        </w:rPr>
      </w:pPr>
    </w:p>
    <w:p w:rsidR="0012196A" w:rsidRPr="00EF6417" w:rsidRDefault="0012196A" w:rsidP="0012196A">
      <w:pPr>
        <w:pStyle w:val="zzCopyright"/>
        <w:ind w:left="102" w:right="102"/>
      </w:pPr>
      <w:r w:rsidRPr="00EF6417">
        <w:rPr>
          <w:rFonts w:ascii="Calibri" w:hAnsi="Calibri"/>
        </w:rPr>
        <w:t>Toute reproduction à des fins de vente est soumise au paiement de droits ou à un contrat de licence.</w:t>
      </w:r>
    </w:p>
    <w:p w:rsidR="0012196A" w:rsidRPr="00EF6417" w:rsidRDefault="0012196A" w:rsidP="0012196A">
      <w:pPr>
        <w:pStyle w:val="zzCopyright"/>
        <w:ind w:left="102" w:right="102"/>
      </w:pPr>
      <w:r w:rsidRPr="00EF6417">
        <w:rPr>
          <w:rFonts w:ascii="Calibri" w:hAnsi="Calibri"/>
        </w:rPr>
        <w:t>Les contrevenants pourront être poursuivis.</w:t>
      </w:r>
    </w:p>
    <w:p w:rsidR="0012196A" w:rsidRPr="00EF6417" w:rsidRDefault="0012196A" w:rsidP="0012196A"/>
    <w:p w:rsidR="00303B26" w:rsidRPr="00BB6856" w:rsidRDefault="00664356" w:rsidP="0012196A">
      <w:pPr>
        <w:pStyle w:val="zzContents"/>
        <w:rPr>
          <w:b w:val="0"/>
          <w:sz w:val="20"/>
          <w:lang w:val="en-US"/>
        </w:rPr>
      </w:pPr>
      <w:r w:rsidRPr="00BB6856">
        <w:rPr>
          <w:lang w:val="en-US"/>
        </w:rPr>
        <w:lastRenderedPageBreak/>
        <w:t>Sommaire</w:t>
      </w:r>
      <w:r w:rsidR="00303B26" w:rsidRPr="00BB6856">
        <w:rPr>
          <w:lang w:val="en-US"/>
        </w:rPr>
        <w:tab/>
      </w:r>
      <w:r w:rsidR="00303B26" w:rsidRPr="00BB6856">
        <w:rPr>
          <w:b w:val="0"/>
          <w:sz w:val="20"/>
          <w:lang w:val="en-US"/>
        </w:rPr>
        <w:t>Page</w:t>
      </w:r>
    </w:p>
    <w:p w:rsidR="00566FEB" w:rsidRPr="00953674" w:rsidRDefault="00566FEB" w:rsidP="00566FEB">
      <w:pPr>
        <w:pStyle w:val="TOC9"/>
        <w:rPr>
          <w:lang w:val="en-US"/>
        </w:rPr>
      </w:pPr>
      <w:r w:rsidRPr="00953674">
        <w:rPr>
          <w:lang w:val="en-US"/>
        </w:rPr>
        <w:t>#toc</w:t>
      </w:r>
      <w:r w:rsidR="00953674" w:rsidRPr="00953674">
        <w:rPr>
          <w:lang w:val="en-US"/>
        </w:rPr>
        <w:t xml:space="preserve"> TOC \h \z \t "Heading 1,1,Heading 2,2,Heading 3,3,zzForeword,9,Introduction,9,ANNEX,1,zzBiblio,9,zzIndex,9"</w:t>
      </w:r>
    </w:p>
    <w:p w:rsidR="00566FEB" w:rsidRPr="00EF6417" w:rsidRDefault="00566FEB" w:rsidP="00566FEB">
      <w:pPr>
        <w:pStyle w:val="zzForeword"/>
      </w:pPr>
      <w:bookmarkStart w:id="0" w:name="_Toc211529937"/>
      <w:bookmarkStart w:id="1" w:name="_Toc211530359"/>
      <w:bookmarkStart w:id="2" w:name="_Toc211707665"/>
      <w:r>
        <w:lastRenderedPageBreak/>
        <w:t>#foreword</w:t>
      </w:r>
    </w:p>
    <w:bookmarkEnd w:id="0"/>
    <w:bookmarkEnd w:id="1"/>
    <w:bookmarkEnd w:id="2"/>
    <w:p w:rsidR="00DB4E27" w:rsidRPr="00EF6417" w:rsidRDefault="00DB4E27" w:rsidP="0012196A"/>
    <w:p w:rsidR="00F436AE" w:rsidRPr="00EF6417" w:rsidRDefault="00F436AE" w:rsidP="0012196A">
      <w:pPr>
        <w:pStyle w:val="zzForeword"/>
        <w:sectPr w:rsidR="00F436AE" w:rsidRPr="00EF6417" w:rsidSect="00CA6E37">
          <w:headerReference w:type="even" r:id="rId14"/>
          <w:headerReference w:type="default" r:id="rId15"/>
          <w:footerReference w:type="even" r:id="rId16"/>
          <w:footerReference w:type="default" r:id="rId17"/>
          <w:pgSz w:w="11907" w:h="16840" w:code="9"/>
          <w:pgMar w:top="794" w:right="737" w:bottom="567" w:left="851" w:header="709" w:footer="284" w:gutter="567"/>
          <w:pgNumType w:fmt="lowerRoman"/>
          <w:cols w:space="720"/>
          <w:docGrid w:linePitch="360"/>
        </w:sectPr>
      </w:pPr>
    </w:p>
    <w:p w:rsidR="00E41DE6" w:rsidRPr="00EF6417" w:rsidRDefault="008340C6" w:rsidP="0012196A">
      <w:pPr>
        <w:pStyle w:val="zzSTDTitle"/>
      </w:pPr>
      <w:sdt>
        <w:sdtPr>
          <w:alias w:val="fullTitle_fr"/>
          <w:tag w:val="fullTitle_fr"/>
          <w:id w:val="2903566"/>
        </w:sdtPr>
        <w:sdtContent>
          <w:r w:rsidR="00653717" w:rsidRPr="00EF6417">
            <w:t>Élément introductif — Élément central — Élément complémentaire [Partie #: Titre de la partie]</w:t>
          </w:r>
        </w:sdtContent>
      </w:sdt>
    </w:p>
    <w:p w:rsidR="00566FEB" w:rsidRPr="00EF6417" w:rsidRDefault="00566FEB" w:rsidP="00566FEB">
      <w:r>
        <w:t>#main</w:t>
      </w:r>
    </w:p>
    <w:p w:rsidR="00566FEB" w:rsidRPr="00EF6417" w:rsidRDefault="00566FEB" w:rsidP="00566FEB">
      <w:r>
        <w:t>#back</w:t>
      </w:r>
    </w:p>
    <w:sectPr w:rsidR="00566FEB" w:rsidRPr="00EF6417" w:rsidSect="00CA6E37">
      <w:footerReference w:type="even" r:id="rId18"/>
      <w:footerReference w:type="default" r:id="rId19"/>
      <w:headerReference w:type="first" r:id="rId20"/>
      <w:footerReference w:type="first" r:id="rId21"/>
      <w:type w:val="oddPage"/>
      <w:pgSz w:w="11907" w:h="16840" w:code="9"/>
      <w:pgMar w:top="794" w:right="737" w:bottom="567" w:left="851" w:header="709" w:footer="284" w:gutter="56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24E" w:rsidRDefault="0061324E" w:rsidP="0012196A">
      <w:r>
        <w:separator/>
      </w:r>
    </w:p>
    <w:p w:rsidR="0061324E" w:rsidRDefault="0061324E" w:rsidP="0012196A"/>
    <w:p w:rsidR="0061324E" w:rsidRDefault="0061324E" w:rsidP="0012196A"/>
  </w:endnote>
  <w:endnote w:type="continuationSeparator" w:id="0">
    <w:p w:rsidR="0061324E" w:rsidRDefault="0061324E" w:rsidP="0012196A">
      <w:r>
        <w:continuationSeparator/>
      </w:r>
    </w:p>
    <w:p w:rsidR="0061324E" w:rsidRDefault="0061324E" w:rsidP="0012196A"/>
    <w:p w:rsidR="0061324E" w:rsidRDefault="0061324E" w:rsidP="0012196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A410BC" w:rsidRPr="005E5DB7" w:rsidTr="00795D1F">
      <w:trPr>
        <w:cantSplit/>
        <w:jc w:val="center"/>
      </w:trPr>
      <w:tc>
        <w:tcPr>
          <w:tcW w:w="1814" w:type="dxa"/>
          <w:vAlign w:val="bottom"/>
        </w:tcPr>
        <w:p w:rsidR="00A410BC" w:rsidRPr="005E5DB7" w:rsidRDefault="008340C6" w:rsidP="0012196A">
          <w:pPr>
            <w:pStyle w:val="Footer"/>
          </w:pPr>
          <w:fldSimple w:instr=" PAGE   \* MERGEFORMAT ">
            <w:r w:rsidR="00E71CB8">
              <w:rPr>
                <w:noProof/>
              </w:rPr>
              <w:t>i</w:t>
            </w:r>
          </w:fldSimple>
        </w:p>
      </w:tc>
      <w:tc>
        <w:tcPr>
          <w:tcW w:w="2835" w:type="dxa"/>
          <w:vAlign w:val="bottom"/>
        </w:tcPr>
        <w:p w:rsidR="00A410BC" w:rsidRPr="005E5DB7" w:rsidRDefault="00A410BC" w:rsidP="0012196A">
          <w:pPr>
            <w:pStyle w:val="Footer"/>
          </w:pPr>
        </w:p>
      </w:tc>
      <w:tc>
        <w:tcPr>
          <w:tcW w:w="5103" w:type="dxa"/>
          <w:vAlign w:val="bottom"/>
        </w:tcPr>
        <w:p w:rsidR="00A410BC" w:rsidRPr="005E5DB7" w:rsidRDefault="008340C6" w:rsidP="0012196A">
          <w:pPr>
            <w:pStyle w:val="Footer"/>
            <w:rPr>
              <w:szCs w:val="16"/>
            </w:rPr>
          </w:pPr>
          <w:sdt>
            <w:sdtPr>
              <w:alias w:val="copyright"/>
              <w:tag w:val="copyright"/>
              <w:id w:val="1202512"/>
              <w:text/>
            </w:sdtPr>
            <w:sdtContent>
              <w:r w:rsidR="001042CC" w:rsidRPr="001042CC">
                <w:t>© ISO 2010 – All rights reserved</w:t>
              </w:r>
            </w:sdtContent>
          </w:sdt>
        </w:p>
      </w:tc>
    </w:tr>
  </w:tbl>
  <w:p w:rsidR="00A410BC" w:rsidRPr="008D0DA1" w:rsidRDefault="00A410BC" w:rsidP="0012196A">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A410BC" w:rsidTr="00795D1F">
      <w:trPr>
        <w:cantSplit/>
        <w:jc w:val="center"/>
      </w:trPr>
      <w:tc>
        <w:tcPr>
          <w:tcW w:w="5103" w:type="dxa"/>
          <w:vAlign w:val="bottom"/>
        </w:tcPr>
        <w:p w:rsidR="00A410BC" w:rsidRPr="005E5DB7" w:rsidRDefault="008340C6" w:rsidP="0012196A">
          <w:pPr>
            <w:pStyle w:val="Footer"/>
            <w:rPr>
              <w:b/>
              <w:szCs w:val="16"/>
            </w:rPr>
          </w:pPr>
          <w:sdt>
            <w:sdtPr>
              <w:alias w:val="copyright"/>
              <w:tag w:val="copyright"/>
              <w:id w:val="1202513"/>
              <w:text/>
            </w:sdtPr>
            <w:sdtContent>
              <w:r w:rsidR="001042CC" w:rsidRPr="001042CC">
                <w:t>©</w:t>
              </w:r>
              <w:r w:rsidR="001042CC">
                <w:t> </w:t>
              </w:r>
              <w:r w:rsidR="001042CC" w:rsidRPr="001042CC">
                <w:t>ISO</w:t>
              </w:r>
              <w:r w:rsidR="001042CC">
                <w:t> </w:t>
              </w:r>
              <w:r w:rsidR="001042CC" w:rsidRPr="001042CC">
                <w:t>2010</w:t>
              </w:r>
              <w:r w:rsidR="001042CC">
                <w:t> </w:t>
              </w:r>
              <w:r w:rsidR="001042CC" w:rsidRPr="001042CC">
                <w:t>– All rights reserved</w:t>
              </w:r>
            </w:sdtContent>
          </w:sdt>
        </w:p>
      </w:tc>
      <w:tc>
        <w:tcPr>
          <w:tcW w:w="2835" w:type="dxa"/>
          <w:vAlign w:val="bottom"/>
        </w:tcPr>
        <w:p w:rsidR="00A410BC" w:rsidRPr="00727C59" w:rsidRDefault="00A410BC" w:rsidP="0012196A">
          <w:pPr>
            <w:pStyle w:val="Footer"/>
          </w:pPr>
        </w:p>
      </w:tc>
      <w:tc>
        <w:tcPr>
          <w:tcW w:w="1814" w:type="dxa"/>
          <w:vAlign w:val="bottom"/>
        </w:tcPr>
        <w:p w:rsidR="00A410BC" w:rsidRDefault="008340C6" w:rsidP="0012196A">
          <w:pPr>
            <w:pStyle w:val="Footer"/>
          </w:pPr>
          <w:fldSimple w:instr=" PAGE   \* MERGEFORMAT ">
            <w:r w:rsidR="00E71CB8">
              <w:rPr>
                <w:noProof/>
              </w:rPr>
              <w:t>i</w:t>
            </w:r>
          </w:fldSimple>
        </w:p>
      </w:tc>
    </w:tr>
  </w:tbl>
  <w:p w:rsidR="00A410BC" w:rsidRDefault="00A410BC" w:rsidP="00121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6A" w:rsidRPr="00FB400A" w:rsidRDefault="0012196A" w:rsidP="0012196A">
    <w:pPr>
      <w:pStyle w:val="zzCover"/>
      <w:rPr>
        <w:color w:val="auto"/>
      </w:rPr>
    </w:pPr>
    <w:r w:rsidRPr="00FB400A">
      <w:rPr>
        <w:color w:val="auto"/>
      </w:rPr>
      <w:t xml:space="preserve">Numéro du projet de document: </w:t>
    </w:r>
    <w:sdt>
      <w:sdtPr>
        <w:rPr>
          <w:color w:val="0000FF"/>
        </w:rPr>
        <w:alias w:val="draftNumber"/>
        <w:tag w:val="draftNumber"/>
        <w:id w:val="12016349"/>
        <w:text/>
      </w:sdtPr>
      <w:sdtContent>
        <w:r w:rsidRPr="00357153">
          <w:rPr>
            <w:color w:val="0000FF"/>
          </w:rPr>
          <w:t>Cliquer ici pour entrer le texte</w:t>
        </w:r>
      </w:sdtContent>
    </w:sdt>
  </w:p>
  <w:p w:rsidR="0012196A" w:rsidRPr="00FB400A" w:rsidRDefault="0012196A" w:rsidP="0012196A">
    <w:pPr>
      <w:pStyle w:val="zzCover"/>
      <w:rPr>
        <w:color w:val="auto"/>
        <w:lang w:val="fr-CH"/>
      </w:rPr>
    </w:pPr>
    <w:r w:rsidRPr="00FB400A">
      <w:rPr>
        <w:color w:val="auto"/>
        <w:lang w:val="fr-CH"/>
      </w:rPr>
      <w:t xml:space="preserve">Type du document: </w:t>
    </w:r>
    <w:sdt>
      <w:sdtPr>
        <w:rPr>
          <w:color w:val="0000FF"/>
          <w:lang w:val="fr-CH"/>
        </w:rPr>
        <w:alias w:val="docType"/>
        <w:tag w:val="docType"/>
        <w:id w:val="12016350"/>
        <w:dropDownList>
          <w:listItem w:displayText="Norme internationale" w:value="IS"/>
          <w:listItem w:displayText="Profil normalisé international" w:value="ISP"/>
          <w:listItem w:displayText="Rapport technique" w:value="TR"/>
          <w:listItem w:displayText="Spécification publiquement disponible" w:value="PAS"/>
          <w:listItem w:displayText="Spécification technique" w:value="TS"/>
          <w:listItem w:displayText="Guide" w:value="GUIDE"/>
          <w:listItem w:displayText="Accord international d'atelier" w:value="IWA"/>
          <w:listItem w:displayText="Évaluation d'orientation technologique" w:value="TTA"/>
        </w:dropDownList>
      </w:sdtPr>
      <w:sdtContent>
        <w:r w:rsidRPr="00357153">
          <w:rPr>
            <w:color w:val="0000FF"/>
            <w:lang w:val="fr-CH"/>
          </w:rPr>
          <w:t>Norme internationale</w:t>
        </w:r>
      </w:sdtContent>
    </w:sdt>
  </w:p>
  <w:p w:rsidR="0012196A" w:rsidRPr="00FB400A" w:rsidRDefault="0012196A" w:rsidP="0012196A">
    <w:pPr>
      <w:pStyle w:val="zzCover"/>
      <w:rPr>
        <w:color w:val="auto"/>
        <w:lang w:val="fr-CH"/>
      </w:rPr>
    </w:pPr>
    <w:r w:rsidRPr="00FB400A">
      <w:rPr>
        <w:color w:val="auto"/>
        <w:lang w:val="fr-CH"/>
      </w:rPr>
      <w:t xml:space="preserve">Sous-type du document: </w:t>
    </w:r>
    <w:sdt>
      <w:sdtPr>
        <w:rPr>
          <w:color w:val="0000FF"/>
          <w:lang w:val="fr-CH"/>
        </w:rPr>
        <w:alias w:val="docSubtype"/>
        <w:tag w:val="docSubtype"/>
        <w:id w:val="12016351"/>
        <w:dropDownList>
          <w:listItem w:displayText="Amendement" w:value="AMD"/>
          <w:listItem w:displayText="Rectificatif technique" w:value="COR"/>
          <w:listItem w:displayText=" " w:value=" "/>
        </w:dropDownList>
      </w:sdtPr>
      <w:sdtContent>
        <w:r w:rsidR="00357153">
          <w:rPr>
            <w:color w:val="0000FF"/>
            <w:lang w:val="fr-CH"/>
          </w:rPr>
          <w:t xml:space="preserve"> </w:t>
        </w:r>
      </w:sdtContent>
    </w:sdt>
  </w:p>
  <w:p w:rsidR="0012196A" w:rsidRPr="00FB400A" w:rsidRDefault="0012196A" w:rsidP="0012196A">
    <w:pPr>
      <w:pStyle w:val="zzCover"/>
      <w:rPr>
        <w:color w:val="auto"/>
        <w:lang w:val="fr-CH"/>
      </w:rPr>
    </w:pPr>
    <w:r w:rsidRPr="00FB400A">
      <w:rPr>
        <w:color w:val="auto"/>
        <w:lang w:val="fr-CH"/>
      </w:rPr>
      <w:t xml:space="preserve">Stade du document: </w:t>
    </w:r>
    <w:sdt>
      <w:sdtPr>
        <w:rPr>
          <w:color w:val="0000FF"/>
          <w:lang w:val="fr-CH"/>
        </w:rPr>
        <w:alias w:val="docStage"/>
        <w:tag w:val="docStage"/>
        <w:id w:val="12016352"/>
        <w:dropDownList>
          <w:listItem w:displayText="(00) Préliminaire" w:value="00"/>
          <w:listItem w:displayText="(20) Préparation" w:value="20"/>
          <w:listItem w:displayText="(30) Comité" w:value="30"/>
          <w:listItem w:displayText="(40) Enquête" w:value="40"/>
          <w:listItem w:displayText="(50) Approbation" w:value="50"/>
          <w:listItem w:displayText="(60) Publication" w:value="60"/>
        </w:dropDownList>
      </w:sdtPr>
      <w:sdtContent>
        <w:r w:rsidRPr="00357153">
          <w:rPr>
            <w:color w:val="0000FF"/>
            <w:lang w:val="fr-CH"/>
          </w:rPr>
          <w:t>(20) Préparation</w:t>
        </w:r>
      </w:sdtContent>
    </w:sdt>
  </w:p>
  <w:p w:rsidR="0012196A" w:rsidRPr="00FB400A" w:rsidRDefault="0012196A" w:rsidP="0012196A">
    <w:pPr>
      <w:pStyle w:val="zzCover"/>
      <w:rPr>
        <w:color w:val="auto"/>
        <w:lang w:val="fr-CH"/>
      </w:rPr>
    </w:pPr>
    <w:r w:rsidRPr="00FB400A">
      <w:rPr>
        <w:color w:val="auto"/>
        <w:lang w:val="fr-CH"/>
      </w:rPr>
      <w:t xml:space="preserve">Langue du document: </w:t>
    </w:r>
    <w:sdt>
      <w:sdtPr>
        <w:rPr>
          <w:color w:val="0000FF"/>
          <w:lang w:val="fr-CH"/>
        </w:rPr>
        <w:alias w:val="docLanguage"/>
        <w:tag w:val="docLanguage"/>
        <w:id w:val="12016353"/>
        <w:dropDownList>
          <w:listItem w:displayText="en" w:value="en"/>
          <w:listItem w:displayText="fr" w:value="fr"/>
        </w:dropDownList>
      </w:sdtPr>
      <w:sdtContent>
        <w:r w:rsidRPr="00357153">
          <w:rPr>
            <w:color w:val="0000FF"/>
            <w:lang w:val="fr-CH"/>
          </w:rPr>
          <w:t>fr</w:t>
        </w:r>
      </w:sdtContent>
    </w:sdt>
  </w:p>
  <w:p w:rsidR="0076128F" w:rsidRPr="00A410BC" w:rsidRDefault="0076128F" w:rsidP="0012196A">
    <w:pPr>
      <w:pStyle w:val="Footer"/>
      <w:rPr>
        <w:lang w:val="fr-CH"/>
      </w:rPr>
    </w:pPr>
  </w:p>
  <w:p w:rsidR="0076128F" w:rsidRDefault="008340C6" w:rsidP="0012196A">
    <w:pPr>
      <w:pStyle w:val="Footer"/>
    </w:pPr>
    <w:fldSimple w:instr=" FILENAME  \p  \* MERGEFORMAT ">
      <w:r w:rsidR="00BB5399">
        <w:rPr>
          <w:noProof/>
        </w:rPr>
        <w:t>Document3</w:t>
      </w:r>
    </w:fldSimple>
    <w:r w:rsidR="0076128F">
      <w:t xml:space="preserve"> </w:t>
    </w:r>
    <w:fldSimple w:instr=" TEMPLATE   \* MERGEFORMAT ">
      <w:r w:rsidR="00BB5399">
        <w:rPr>
          <w:noProof/>
        </w:rPr>
        <w:t>STD_4_0_0_fr.dotx</w:t>
      </w:r>
    </w:fldSimple>
    <w:r w:rsidR="0076128F">
      <w:t xml:space="preserve"> </w:t>
    </w:r>
    <w:fldSimple w:instr=" DOCPROPERTY  &quot;Document number&quot;  \* MERGEFORMAT ">
      <w:r w:rsidR="00BB5399">
        <w:t>3.0</w:t>
      </w:r>
    </w:fldSimple>
    <w:r w:rsidR="0076128F">
      <w:t xml:space="preserve"> </w:t>
    </w:r>
    <w:fldSimple w:instr=" DATE  \@ &quot;yyyy-MM-dd&quot;  \* MERGEFORMAT ">
      <w:r w:rsidR="00BB6856">
        <w:rPr>
          <w:noProof/>
        </w:rPr>
        <w:t>2010-06-29</w:t>
      </w:r>
    </w:fldSimple>
  </w:p>
  <w:p w:rsidR="0076128F" w:rsidRDefault="0076128F" w:rsidP="001219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12196A" w:rsidRPr="005E5DB7" w:rsidTr="00B42725">
      <w:trPr>
        <w:cantSplit/>
        <w:jc w:val="center"/>
      </w:trPr>
      <w:tc>
        <w:tcPr>
          <w:tcW w:w="1814" w:type="dxa"/>
          <w:vAlign w:val="bottom"/>
        </w:tcPr>
        <w:p w:rsidR="0012196A" w:rsidRPr="005E5DB7" w:rsidRDefault="008340C6" w:rsidP="00B42725">
          <w:pPr>
            <w:pStyle w:val="Footer"/>
            <w:spacing w:before="540"/>
            <w:jc w:val="left"/>
          </w:pPr>
          <w:fldSimple w:instr=" PAGE   \* MERGEFORMAT ">
            <w:r w:rsidR="00BB6856">
              <w:rPr>
                <w:noProof/>
              </w:rPr>
              <w:t>iv</w:t>
            </w:r>
          </w:fldSimple>
        </w:p>
      </w:tc>
      <w:tc>
        <w:tcPr>
          <w:tcW w:w="2835" w:type="dxa"/>
          <w:vAlign w:val="bottom"/>
        </w:tcPr>
        <w:p w:rsidR="0012196A" w:rsidRPr="005E5DB7" w:rsidRDefault="008340C6" w:rsidP="00B42725">
          <w:pPr>
            <w:pStyle w:val="Footer"/>
            <w:spacing w:before="540"/>
            <w:jc w:val="center"/>
            <w:rPr>
              <w:b/>
            </w:rPr>
          </w:pPr>
          <w:sdt>
            <w:sdtPr>
              <w:rPr>
                <w:b/>
                <w:color w:val="1F497D" w:themeColor="text2"/>
              </w:rPr>
              <w:alias w:val="docIsProof"/>
              <w:tag w:val="docIsProof"/>
              <w:id w:val="7777337"/>
              <w:dropDownList>
                <w:listItem w:displayText=" " w:value="FALSE"/>
                <w:listItem w:displayText="PROOF/ÉPREUVE" w:value="TRUE"/>
              </w:dropDownList>
            </w:sdtPr>
            <w:sdtContent>
              <w:r w:rsidR="0012196A">
                <w:rPr>
                  <w:b/>
                  <w:color w:val="1F497D" w:themeColor="text2"/>
                </w:rPr>
                <w:t xml:space="preserve"> </w:t>
              </w:r>
            </w:sdtContent>
          </w:sdt>
        </w:p>
      </w:tc>
      <w:tc>
        <w:tcPr>
          <w:tcW w:w="5103" w:type="dxa"/>
          <w:vAlign w:val="bottom"/>
        </w:tcPr>
        <w:p w:rsidR="0012196A" w:rsidRPr="005E5DB7" w:rsidRDefault="008340C6" w:rsidP="00B42725">
          <w:pPr>
            <w:pStyle w:val="Footer"/>
            <w:spacing w:before="540"/>
            <w:jc w:val="right"/>
            <w:rPr>
              <w:sz w:val="16"/>
              <w:szCs w:val="16"/>
            </w:rPr>
          </w:pPr>
          <w:sdt>
            <w:sdtPr>
              <w:rPr>
                <w:color w:val="0000FF"/>
                <w:sz w:val="16"/>
              </w:rPr>
              <w:alias w:val="copyright"/>
              <w:tag w:val="copyright"/>
              <w:id w:val="66458224"/>
              <w:text/>
            </w:sdtPr>
            <w:sdtContent>
              <w:r w:rsidR="0012196A" w:rsidRPr="00357153">
                <w:rPr>
                  <w:color w:val="0000FF"/>
                  <w:sz w:val="16"/>
                </w:rPr>
                <w:t>© ISO #### – Tous droits réservés</w:t>
              </w:r>
            </w:sdtContent>
          </w:sdt>
        </w:p>
      </w:tc>
    </w:tr>
  </w:tbl>
  <w:p w:rsidR="0012196A" w:rsidRPr="008D0DA1" w:rsidRDefault="0012196A" w:rsidP="0012196A">
    <w:pPr>
      <w:pStyle w:val="Foote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12196A" w:rsidTr="00B42725">
      <w:trPr>
        <w:cantSplit/>
        <w:jc w:val="center"/>
      </w:trPr>
      <w:tc>
        <w:tcPr>
          <w:tcW w:w="5103" w:type="dxa"/>
          <w:vAlign w:val="bottom"/>
        </w:tcPr>
        <w:p w:rsidR="0012196A" w:rsidRPr="005E5DB7" w:rsidRDefault="008340C6" w:rsidP="00B42725">
          <w:pPr>
            <w:pStyle w:val="Footer"/>
            <w:spacing w:before="540"/>
            <w:jc w:val="left"/>
            <w:rPr>
              <w:b/>
              <w:sz w:val="16"/>
              <w:szCs w:val="16"/>
            </w:rPr>
          </w:pPr>
          <w:sdt>
            <w:sdtPr>
              <w:rPr>
                <w:color w:val="0000FF"/>
                <w:sz w:val="16"/>
              </w:rPr>
              <w:alias w:val="copyright"/>
              <w:tag w:val="copyright"/>
              <w:id w:val="66458227"/>
              <w:text/>
            </w:sdtPr>
            <w:sdtContent>
              <w:r w:rsidR="0012196A" w:rsidRPr="00357153">
                <w:rPr>
                  <w:color w:val="0000FF"/>
                  <w:sz w:val="16"/>
                </w:rPr>
                <w:t>© ISO #### – Tous droits réservés</w:t>
              </w:r>
            </w:sdtContent>
          </w:sdt>
        </w:p>
      </w:tc>
      <w:tc>
        <w:tcPr>
          <w:tcW w:w="2835" w:type="dxa"/>
          <w:vAlign w:val="bottom"/>
        </w:tcPr>
        <w:p w:rsidR="0012196A" w:rsidRPr="00727C59" w:rsidRDefault="008340C6" w:rsidP="00B42725">
          <w:pPr>
            <w:pStyle w:val="Footer"/>
            <w:spacing w:before="540"/>
            <w:jc w:val="center"/>
            <w:rPr>
              <w:b/>
            </w:rPr>
          </w:pPr>
          <w:sdt>
            <w:sdtPr>
              <w:rPr>
                <w:b/>
                <w:color w:val="1F497D" w:themeColor="text2"/>
              </w:rPr>
              <w:alias w:val="docIsProof"/>
              <w:tag w:val="docIsProof"/>
              <w:id w:val="8587516"/>
              <w:dropDownList>
                <w:listItem w:displayText=" " w:value="FALSE"/>
                <w:listItem w:displayText="PROOF/ÉPREUVE" w:value="TRUE"/>
              </w:dropDownList>
            </w:sdtPr>
            <w:sdtContent>
              <w:r w:rsidR="0012196A">
                <w:rPr>
                  <w:b/>
                  <w:color w:val="1F497D" w:themeColor="text2"/>
                </w:rPr>
                <w:t xml:space="preserve"> </w:t>
              </w:r>
            </w:sdtContent>
          </w:sdt>
        </w:p>
      </w:tc>
      <w:tc>
        <w:tcPr>
          <w:tcW w:w="1814" w:type="dxa"/>
          <w:vAlign w:val="bottom"/>
        </w:tcPr>
        <w:p w:rsidR="0012196A" w:rsidRDefault="008340C6" w:rsidP="00B42725">
          <w:pPr>
            <w:pStyle w:val="Footer"/>
            <w:spacing w:before="540"/>
            <w:jc w:val="right"/>
          </w:pPr>
          <w:fldSimple w:instr=" PAGE   \* MERGEFORMAT ">
            <w:r w:rsidR="00BB6856">
              <w:rPr>
                <w:noProof/>
              </w:rPr>
              <w:t>iii</w:t>
            </w:r>
          </w:fldSimple>
        </w:p>
      </w:tc>
    </w:tr>
  </w:tbl>
  <w:p w:rsidR="0012196A" w:rsidRDefault="0012196A" w:rsidP="0012196A">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12196A" w:rsidTr="00B42725">
      <w:trPr>
        <w:cantSplit/>
        <w:jc w:val="center"/>
      </w:trPr>
      <w:tc>
        <w:tcPr>
          <w:tcW w:w="1814" w:type="dxa"/>
          <w:vAlign w:val="bottom"/>
        </w:tcPr>
        <w:p w:rsidR="0012196A" w:rsidRDefault="008340C6" w:rsidP="00B42725">
          <w:pPr>
            <w:pStyle w:val="Footer"/>
            <w:spacing w:before="540"/>
            <w:jc w:val="left"/>
            <w:rPr>
              <w:b/>
              <w:sz w:val="22"/>
            </w:rPr>
          </w:pPr>
          <w:r>
            <w:rPr>
              <w:b/>
              <w:sz w:val="22"/>
            </w:rPr>
            <w:fldChar w:fldCharType="begin"/>
          </w:r>
          <w:r w:rsidR="0012196A">
            <w:rPr>
              <w:b/>
              <w:sz w:val="22"/>
            </w:rPr>
            <w:instrText xml:space="preserve">PAGE \* ARABIC \* CHARFORMAT </w:instrText>
          </w:r>
          <w:r>
            <w:rPr>
              <w:b/>
              <w:sz w:val="22"/>
            </w:rPr>
            <w:fldChar w:fldCharType="separate"/>
          </w:r>
          <w:r w:rsidR="00357153">
            <w:rPr>
              <w:b/>
              <w:noProof/>
              <w:sz w:val="22"/>
            </w:rPr>
            <w:t>2</w:t>
          </w:r>
          <w:r>
            <w:rPr>
              <w:b/>
              <w:sz w:val="22"/>
            </w:rPr>
            <w:fldChar w:fldCharType="end"/>
          </w:r>
        </w:p>
      </w:tc>
      <w:tc>
        <w:tcPr>
          <w:tcW w:w="2835" w:type="dxa"/>
          <w:vAlign w:val="bottom"/>
        </w:tcPr>
        <w:p w:rsidR="0012196A" w:rsidRPr="00727C59" w:rsidRDefault="008340C6" w:rsidP="00B42725">
          <w:pPr>
            <w:pStyle w:val="Footer"/>
            <w:spacing w:before="540"/>
            <w:jc w:val="center"/>
            <w:rPr>
              <w:b/>
            </w:rPr>
          </w:pPr>
          <w:sdt>
            <w:sdtPr>
              <w:rPr>
                <w:b/>
                <w:color w:val="1F497D" w:themeColor="text2"/>
              </w:rPr>
              <w:alias w:val="docIsProof"/>
              <w:tag w:val="docIsProof"/>
              <w:id w:val="8587518"/>
              <w:dropDownList>
                <w:listItem w:displayText=" " w:value="FALSE"/>
                <w:listItem w:displayText="PROOF/ÉPREUVE" w:value="TRUE"/>
              </w:dropDownList>
            </w:sdtPr>
            <w:sdtContent>
              <w:r w:rsidR="0012196A">
                <w:rPr>
                  <w:b/>
                  <w:color w:val="1F497D" w:themeColor="text2"/>
                </w:rPr>
                <w:t xml:space="preserve"> </w:t>
              </w:r>
            </w:sdtContent>
          </w:sdt>
        </w:p>
      </w:tc>
      <w:tc>
        <w:tcPr>
          <w:tcW w:w="5103" w:type="dxa"/>
          <w:vAlign w:val="bottom"/>
        </w:tcPr>
        <w:p w:rsidR="0012196A" w:rsidRPr="009B0BAC" w:rsidRDefault="008340C6" w:rsidP="00B42725">
          <w:pPr>
            <w:pStyle w:val="Footer"/>
            <w:spacing w:before="540"/>
            <w:jc w:val="right"/>
            <w:rPr>
              <w:sz w:val="16"/>
              <w:szCs w:val="16"/>
            </w:rPr>
          </w:pPr>
          <w:sdt>
            <w:sdtPr>
              <w:rPr>
                <w:color w:val="0000FF"/>
                <w:sz w:val="16"/>
              </w:rPr>
              <w:alias w:val="copyright"/>
              <w:tag w:val="copyright"/>
              <w:id w:val="520553990"/>
              <w:text/>
            </w:sdtPr>
            <w:sdtContent>
              <w:r w:rsidR="0012196A" w:rsidRPr="00357153">
                <w:rPr>
                  <w:color w:val="0000FF"/>
                  <w:sz w:val="16"/>
                </w:rPr>
                <w:t>© ISO #### – Tous droits réservés</w:t>
              </w:r>
            </w:sdtContent>
          </w:sdt>
        </w:p>
      </w:tc>
    </w:tr>
  </w:tbl>
  <w:p w:rsidR="0012196A" w:rsidRPr="00D0338B" w:rsidRDefault="0012196A" w:rsidP="0012196A">
    <w:pPr>
      <w:pStyle w:val="Footer"/>
      <w:rPr>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12196A" w:rsidTr="00B42725">
      <w:trPr>
        <w:cantSplit/>
        <w:jc w:val="center"/>
      </w:trPr>
      <w:tc>
        <w:tcPr>
          <w:tcW w:w="5103" w:type="dxa"/>
          <w:vAlign w:val="bottom"/>
        </w:tcPr>
        <w:p w:rsidR="0012196A" w:rsidRPr="005E5DB7" w:rsidRDefault="008340C6" w:rsidP="00B42725">
          <w:pPr>
            <w:pStyle w:val="Footer"/>
            <w:spacing w:before="540"/>
            <w:jc w:val="left"/>
            <w:rPr>
              <w:b/>
              <w:sz w:val="16"/>
              <w:szCs w:val="16"/>
            </w:rPr>
          </w:pPr>
          <w:sdt>
            <w:sdtPr>
              <w:rPr>
                <w:color w:val="0000FF"/>
                <w:sz w:val="16"/>
              </w:rPr>
              <w:alias w:val="copyright"/>
              <w:tag w:val="copyright"/>
              <w:id w:val="10819083"/>
              <w:text/>
            </w:sdtPr>
            <w:sdtContent>
              <w:r w:rsidR="0012196A" w:rsidRPr="00357153">
                <w:rPr>
                  <w:color w:val="0000FF"/>
                  <w:sz w:val="16"/>
                </w:rPr>
                <w:t>© ISO #### – Tous droits réservés</w:t>
              </w:r>
            </w:sdtContent>
          </w:sdt>
        </w:p>
      </w:tc>
      <w:tc>
        <w:tcPr>
          <w:tcW w:w="2835" w:type="dxa"/>
          <w:vAlign w:val="bottom"/>
        </w:tcPr>
        <w:p w:rsidR="0012196A" w:rsidRPr="00727C59" w:rsidRDefault="008340C6" w:rsidP="00B42725">
          <w:pPr>
            <w:pStyle w:val="Footer"/>
            <w:spacing w:before="540"/>
            <w:jc w:val="center"/>
            <w:rPr>
              <w:b/>
            </w:rPr>
          </w:pPr>
          <w:sdt>
            <w:sdtPr>
              <w:rPr>
                <w:b/>
                <w:color w:val="1F497D" w:themeColor="text2"/>
              </w:rPr>
              <w:alias w:val="docIsProof"/>
              <w:tag w:val="docIsProof"/>
              <w:id w:val="10819084"/>
              <w:dropDownList>
                <w:listItem w:displayText=" " w:value="FALSE"/>
                <w:listItem w:displayText="PROOF/ÉPREUVE" w:value="TRUE"/>
              </w:dropDownList>
            </w:sdtPr>
            <w:sdtContent>
              <w:r w:rsidR="0012196A">
                <w:rPr>
                  <w:b/>
                  <w:color w:val="1F497D" w:themeColor="text2"/>
                </w:rPr>
                <w:t xml:space="preserve"> </w:t>
              </w:r>
            </w:sdtContent>
          </w:sdt>
        </w:p>
      </w:tc>
      <w:tc>
        <w:tcPr>
          <w:tcW w:w="1814" w:type="dxa"/>
          <w:vAlign w:val="bottom"/>
        </w:tcPr>
        <w:p w:rsidR="0012196A" w:rsidRPr="005E5DB7" w:rsidRDefault="008340C6" w:rsidP="00B42725">
          <w:pPr>
            <w:pStyle w:val="Footer"/>
            <w:spacing w:before="540"/>
            <w:jc w:val="right"/>
            <w:rPr>
              <w:b/>
              <w:sz w:val="22"/>
              <w:szCs w:val="22"/>
            </w:rPr>
          </w:pPr>
          <w:r w:rsidRPr="005E5DB7">
            <w:rPr>
              <w:b/>
              <w:sz w:val="22"/>
              <w:szCs w:val="22"/>
            </w:rPr>
            <w:fldChar w:fldCharType="begin"/>
          </w:r>
          <w:r w:rsidR="0012196A" w:rsidRPr="005E5DB7">
            <w:rPr>
              <w:b/>
              <w:sz w:val="22"/>
              <w:szCs w:val="22"/>
            </w:rPr>
            <w:instrText xml:space="preserve">PAGE \* ARABIC \* CHARFORMAT </w:instrText>
          </w:r>
          <w:r w:rsidRPr="005E5DB7">
            <w:rPr>
              <w:b/>
              <w:sz w:val="22"/>
              <w:szCs w:val="22"/>
            </w:rPr>
            <w:fldChar w:fldCharType="separate"/>
          </w:r>
          <w:r w:rsidR="00357153">
            <w:rPr>
              <w:b/>
              <w:noProof/>
              <w:sz w:val="22"/>
              <w:szCs w:val="22"/>
            </w:rPr>
            <w:t>3</w:t>
          </w:r>
          <w:r w:rsidRPr="005E5DB7">
            <w:rPr>
              <w:b/>
              <w:sz w:val="22"/>
              <w:szCs w:val="22"/>
            </w:rPr>
            <w:fldChar w:fldCharType="end"/>
          </w:r>
        </w:p>
      </w:tc>
    </w:tr>
  </w:tbl>
  <w:p w:rsidR="0012196A" w:rsidRDefault="0012196A" w:rsidP="0012196A">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12196A" w:rsidTr="00B42725">
      <w:trPr>
        <w:cantSplit/>
        <w:jc w:val="center"/>
      </w:trPr>
      <w:tc>
        <w:tcPr>
          <w:tcW w:w="5103" w:type="dxa"/>
          <w:vAlign w:val="bottom"/>
        </w:tcPr>
        <w:p w:rsidR="0012196A" w:rsidRPr="005E5DB7" w:rsidRDefault="008340C6" w:rsidP="00B42725">
          <w:pPr>
            <w:pStyle w:val="Footer"/>
            <w:spacing w:before="540"/>
            <w:jc w:val="left"/>
            <w:rPr>
              <w:b/>
              <w:sz w:val="16"/>
              <w:szCs w:val="16"/>
            </w:rPr>
          </w:pPr>
          <w:sdt>
            <w:sdtPr>
              <w:rPr>
                <w:color w:val="0000FF"/>
                <w:sz w:val="16"/>
              </w:rPr>
              <w:alias w:val="copyright"/>
              <w:tag w:val="copyright"/>
              <w:id w:val="520553980"/>
              <w:text/>
            </w:sdtPr>
            <w:sdtContent>
              <w:r w:rsidR="0012196A" w:rsidRPr="00357153">
                <w:rPr>
                  <w:color w:val="0000FF"/>
                  <w:sz w:val="16"/>
                </w:rPr>
                <w:t>© ISO #### – Tous droits réservés</w:t>
              </w:r>
            </w:sdtContent>
          </w:sdt>
        </w:p>
      </w:tc>
      <w:tc>
        <w:tcPr>
          <w:tcW w:w="2835" w:type="dxa"/>
          <w:vAlign w:val="bottom"/>
        </w:tcPr>
        <w:p w:rsidR="0012196A" w:rsidRPr="00727C59" w:rsidRDefault="008340C6" w:rsidP="00B42725">
          <w:pPr>
            <w:pStyle w:val="Footer"/>
            <w:spacing w:before="540"/>
            <w:jc w:val="center"/>
            <w:rPr>
              <w:b/>
            </w:rPr>
          </w:pPr>
          <w:sdt>
            <w:sdtPr>
              <w:rPr>
                <w:b/>
                <w:color w:val="1F497D" w:themeColor="text2"/>
              </w:rPr>
              <w:alias w:val="docIsProof"/>
              <w:tag w:val="docIsProof"/>
              <w:id w:val="8587517"/>
              <w:dropDownList>
                <w:listItem w:displayText=" " w:value="FALSE"/>
                <w:listItem w:displayText="PROOF/ÉPREUVE" w:value="TRUE"/>
              </w:dropDownList>
            </w:sdtPr>
            <w:sdtContent>
              <w:r w:rsidR="0012196A">
                <w:rPr>
                  <w:b/>
                  <w:color w:val="1F497D" w:themeColor="text2"/>
                </w:rPr>
                <w:t xml:space="preserve"> </w:t>
              </w:r>
            </w:sdtContent>
          </w:sdt>
        </w:p>
      </w:tc>
      <w:tc>
        <w:tcPr>
          <w:tcW w:w="1814" w:type="dxa"/>
          <w:vAlign w:val="bottom"/>
        </w:tcPr>
        <w:p w:rsidR="0012196A" w:rsidRPr="005E5DB7" w:rsidRDefault="008340C6" w:rsidP="00B42725">
          <w:pPr>
            <w:pStyle w:val="Footer"/>
            <w:spacing w:before="540"/>
            <w:jc w:val="right"/>
            <w:rPr>
              <w:b/>
              <w:sz w:val="22"/>
              <w:szCs w:val="22"/>
            </w:rPr>
          </w:pPr>
          <w:r w:rsidRPr="005E5DB7">
            <w:rPr>
              <w:b/>
              <w:sz w:val="22"/>
              <w:szCs w:val="22"/>
            </w:rPr>
            <w:fldChar w:fldCharType="begin"/>
          </w:r>
          <w:r w:rsidR="0012196A" w:rsidRPr="005E5DB7">
            <w:rPr>
              <w:b/>
              <w:sz w:val="22"/>
              <w:szCs w:val="22"/>
            </w:rPr>
            <w:instrText xml:space="preserve">PAGE \* ARABIC \* CHARFORMAT </w:instrText>
          </w:r>
          <w:r w:rsidRPr="005E5DB7">
            <w:rPr>
              <w:b/>
              <w:sz w:val="22"/>
              <w:szCs w:val="22"/>
            </w:rPr>
            <w:fldChar w:fldCharType="separate"/>
          </w:r>
          <w:r w:rsidR="00BB6856">
            <w:rPr>
              <w:b/>
              <w:noProof/>
              <w:sz w:val="22"/>
              <w:szCs w:val="22"/>
            </w:rPr>
            <w:t>1</w:t>
          </w:r>
          <w:r w:rsidRPr="005E5DB7">
            <w:rPr>
              <w:b/>
              <w:sz w:val="22"/>
              <w:szCs w:val="22"/>
            </w:rPr>
            <w:fldChar w:fldCharType="end"/>
          </w:r>
        </w:p>
      </w:tc>
    </w:tr>
  </w:tbl>
  <w:p w:rsidR="0012196A" w:rsidRDefault="0012196A" w:rsidP="001219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24E" w:rsidRDefault="0061324E" w:rsidP="0012196A">
      <w:r>
        <w:separator/>
      </w:r>
    </w:p>
  </w:footnote>
  <w:footnote w:type="continuationSeparator" w:id="0">
    <w:p w:rsidR="0061324E" w:rsidRDefault="0061324E" w:rsidP="0012196A">
      <w:r>
        <w:continuationSeparator/>
      </w:r>
    </w:p>
    <w:p w:rsidR="0061324E" w:rsidRDefault="0061324E" w:rsidP="0012196A"/>
    <w:p w:rsidR="0061324E" w:rsidRDefault="0061324E" w:rsidP="001219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5E5DB7" w:rsidRDefault="008340C6" w:rsidP="0012196A">
    <w:pPr>
      <w:pStyle w:val="Header"/>
    </w:pPr>
    <w:sdt>
      <w:sdtPr>
        <w:alias w:val="docReference"/>
        <w:tag w:val="docReference"/>
        <w:id w:val="13928987"/>
        <w:text/>
      </w:sdtPr>
      <w:sdtContent>
        <w:r w:rsidR="001042CC">
          <w:t>ISO/</w:t>
        </w:r>
        <w:r w:rsidR="00EA15CC">
          <w:t>W</w:t>
        </w:r>
        <w:r w:rsidR="001042CC">
          <w:t>D nnn-n(en)</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564553" w:rsidRDefault="008340C6" w:rsidP="0012196A">
    <w:pPr>
      <w:pStyle w:val="Header"/>
    </w:pPr>
    <w:sdt>
      <w:sdtPr>
        <w:alias w:val="docReference"/>
        <w:tag w:val="docReference"/>
        <w:id w:val="2378045"/>
        <w:text/>
      </w:sdtPr>
      <w:sdtContent>
        <w:r w:rsidR="001042CC" w:rsidRPr="003D0ED6">
          <w:t>ISO/</w:t>
        </w:r>
        <w:r w:rsidR="00EA15CC">
          <w:t>W</w:t>
        </w:r>
        <w:r w:rsidR="001042CC" w:rsidRPr="003D0ED6">
          <w:t>D</w:t>
        </w:r>
        <w:r w:rsidR="001042CC">
          <w:t> </w:t>
        </w:r>
        <w:r w:rsidR="001042CC" w:rsidRPr="003D0ED6">
          <w:t>nnn-n(en)</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6C" w:rsidRPr="0012196A" w:rsidRDefault="008340C6" w:rsidP="0012196A">
    <w:pPr>
      <w:pStyle w:val="Header"/>
    </w:pPr>
    <w:sdt>
      <w:sdtPr>
        <w:rPr>
          <w:color w:val="0000FF"/>
        </w:rPr>
        <w:alias w:val="docReference"/>
        <w:tag w:val="docReference"/>
        <w:id w:val="2378044"/>
        <w:text/>
      </w:sdtPr>
      <w:sdtContent>
        <w:r w:rsidR="001042CC" w:rsidRPr="00357153">
          <w:rPr>
            <w:color w:val="0000FF"/>
          </w:rPr>
          <w:t>ISO/</w:t>
        </w:r>
        <w:r w:rsidR="0045470D" w:rsidRPr="00357153">
          <w:rPr>
            <w:color w:val="0000FF"/>
          </w:rPr>
          <w:t>W</w:t>
        </w:r>
        <w:r w:rsidR="001042CC" w:rsidRPr="00357153">
          <w:rPr>
            <w:color w:val="0000FF"/>
          </w:rPr>
          <w:t>D </w:t>
        </w:r>
        <w:r w:rsidR="00FB400A" w:rsidRPr="00357153">
          <w:rPr>
            <w:color w:val="0000FF"/>
          </w:rPr>
          <w:t>###</w:t>
        </w:r>
        <w:r w:rsidR="001042CC" w:rsidRPr="00357153">
          <w:rPr>
            <w:color w:val="0000FF"/>
          </w:rPr>
          <w:t>-</w:t>
        </w:r>
        <w:r w:rsidR="00FB400A" w:rsidRPr="00357153">
          <w:rPr>
            <w:color w:val="0000FF"/>
          </w:rPr>
          <w:t>#</w:t>
        </w:r>
        <w:r w:rsidR="001042CC" w:rsidRPr="00357153">
          <w:rPr>
            <w:color w:val="0000FF"/>
          </w:rPr>
          <w:t>(</w:t>
        </w:r>
        <w:r w:rsidR="00AF35C6" w:rsidRPr="00357153">
          <w:rPr>
            <w:color w:val="0000FF"/>
          </w:rPr>
          <w:t>fr</w:t>
        </w:r>
        <w:r w:rsidR="001042CC" w:rsidRPr="00357153">
          <w:rPr>
            <w:color w:val="0000FF"/>
          </w:rPr>
          <w:t>)</w: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12196A" w:rsidRDefault="008340C6" w:rsidP="0012196A">
    <w:pPr>
      <w:pStyle w:val="Header"/>
      <w:jc w:val="right"/>
    </w:pPr>
    <w:sdt>
      <w:sdtPr>
        <w:rPr>
          <w:color w:val="0000FF"/>
        </w:rPr>
        <w:alias w:val="docReference"/>
        <w:tag w:val="docReference"/>
        <w:id w:val="13929028"/>
        <w:text/>
      </w:sdtPr>
      <w:sdtContent>
        <w:r w:rsidR="00EA15CC" w:rsidRPr="00357153">
          <w:rPr>
            <w:color w:val="0000FF"/>
          </w:rPr>
          <w:t>ISO/WD </w:t>
        </w:r>
        <w:r w:rsidR="00FB400A" w:rsidRPr="00357153">
          <w:rPr>
            <w:color w:val="0000FF"/>
          </w:rPr>
          <w:t>###</w:t>
        </w:r>
        <w:r w:rsidR="00EA15CC" w:rsidRPr="00357153">
          <w:rPr>
            <w:color w:val="0000FF"/>
          </w:rPr>
          <w:t>-</w:t>
        </w:r>
        <w:r w:rsidR="00FB400A" w:rsidRPr="00357153">
          <w:rPr>
            <w:color w:val="0000FF"/>
          </w:rPr>
          <w:t>#</w:t>
        </w:r>
        <w:r w:rsidR="00EA15CC" w:rsidRPr="00357153">
          <w:rPr>
            <w:color w:val="0000FF"/>
          </w:rPr>
          <w:t>(</w:t>
        </w:r>
        <w:r w:rsidR="00AF35C6" w:rsidRPr="00357153">
          <w:rPr>
            <w:color w:val="0000FF"/>
          </w:rPr>
          <w:t>fr</w:t>
        </w:r>
        <w:r w:rsidR="00EA15CC" w:rsidRPr="00357153">
          <w:rPr>
            <w:color w:val="0000FF"/>
          </w:rPr>
          <w:t>)</w:t>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 w:type="dxa"/>
      <w:tblLayout w:type="fixed"/>
      <w:tblCellMar>
        <w:left w:w="0" w:type="dxa"/>
        <w:right w:w="0" w:type="dxa"/>
      </w:tblCellMar>
      <w:tblLook w:val="0000"/>
    </w:tblPr>
    <w:tblGrid>
      <w:gridCol w:w="5387"/>
      <w:gridCol w:w="4366"/>
    </w:tblGrid>
    <w:tr w:rsidR="0012196A" w:rsidRPr="0012196A" w:rsidTr="00B42725">
      <w:trPr>
        <w:cantSplit/>
        <w:jc w:val="center"/>
      </w:trPr>
      <w:tc>
        <w:tcPr>
          <w:tcW w:w="5387" w:type="dxa"/>
          <w:tcBorders>
            <w:top w:val="single" w:sz="18" w:space="0" w:color="auto"/>
            <w:bottom w:val="single" w:sz="18" w:space="0" w:color="auto"/>
          </w:tcBorders>
        </w:tcPr>
        <w:p w:rsidR="0012196A" w:rsidRPr="0012196A" w:rsidRDefault="008340C6" w:rsidP="00B42725">
          <w:pPr>
            <w:pStyle w:val="Header"/>
            <w:spacing w:before="120" w:after="120"/>
            <w:jc w:val="left"/>
          </w:pPr>
          <w:sdt>
            <w:sdtPr>
              <w:rPr>
                <w:color w:val="0000FF"/>
              </w:rPr>
              <w:alias w:val="docTypeFull"/>
              <w:tag w:val="docTypeFull"/>
              <w:id w:val="1921093690"/>
              <w:text/>
            </w:sdtPr>
            <w:sdtContent>
              <w:r w:rsidR="0012196A" w:rsidRPr="00357153">
                <w:rPr>
                  <w:color w:val="0000FF"/>
                </w:rPr>
                <w:t>PROJET DE TRAVAIL</w:t>
              </w:r>
            </w:sdtContent>
          </w:sdt>
        </w:p>
      </w:tc>
      <w:tc>
        <w:tcPr>
          <w:tcW w:w="4366" w:type="dxa"/>
          <w:tcBorders>
            <w:top w:val="single" w:sz="18" w:space="0" w:color="auto"/>
            <w:bottom w:val="single" w:sz="18" w:space="0" w:color="auto"/>
          </w:tcBorders>
        </w:tcPr>
        <w:p w:rsidR="0012196A" w:rsidRPr="0012196A" w:rsidRDefault="008340C6" w:rsidP="00B42725">
          <w:pPr>
            <w:pStyle w:val="Header"/>
            <w:spacing w:before="120" w:after="120"/>
            <w:jc w:val="right"/>
          </w:pPr>
          <w:sdt>
            <w:sdtPr>
              <w:rPr>
                <w:color w:val="0000FF"/>
              </w:rPr>
              <w:alias w:val="docReference"/>
              <w:tag w:val="docReference"/>
              <w:id w:val="1837626368"/>
              <w:text/>
            </w:sdtPr>
            <w:sdtContent>
              <w:r w:rsidR="0012196A" w:rsidRPr="00357153">
                <w:rPr>
                  <w:color w:val="0000FF"/>
                </w:rPr>
                <w:t>ISO/WD ####-#(fr)</w:t>
              </w:r>
            </w:sdtContent>
          </w:sdt>
        </w:p>
      </w:tc>
    </w:tr>
  </w:tbl>
  <w:p w:rsidR="0012196A" w:rsidRPr="0012196A" w:rsidRDefault="0012196A" w:rsidP="001219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F72E514C"/>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ED1ABEB8"/>
    <w:lvl w:ilvl="0">
      <w:start w:val="1"/>
      <w:numFmt w:val="decimal"/>
      <w:pStyle w:val="Bibliography"/>
      <w:lvlText w:val="[%1]"/>
      <w:lvlJc w:val="left"/>
      <w:pPr>
        <w:ind w:left="0" w:firstLine="0"/>
      </w:pPr>
      <w:rPr>
        <w:rFonts w:hint="default"/>
      </w:rPr>
    </w:lvl>
  </w:abstractNum>
  <w:abstractNum w:abstractNumId="6">
    <w:nsid w:val="08A55008"/>
    <w:multiLevelType w:val="multilevel"/>
    <w:tmpl w:val="17AEE338"/>
    <w:lvl w:ilvl="0">
      <w:start w:val="1"/>
      <w:numFmt w:val="upperLetter"/>
      <w:pStyle w:val="ANNEX"/>
      <w:suff w:val="nothing"/>
      <w:lvlText w:val="Annexe %1"/>
      <w:lvlJc w:val="left"/>
      <w:pPr>
        <w:ind w:left="0" w:firstLine="0"/>
      </w:pPr>
      <w:rPr>
        <w:rFonts w:ascii="Calibri" w:hAnsi="Calibri" w:hint="default"/>
        <w:b/>
        <w:i w:val="0"/>
        <w:sz w:val="28"/>
      </w:rPr>
    </w:lvl>
    <w:lvl w:ilvl="1">
      <w:start w:val="1"/>
      <w:numFmt w:val="decimal"/>
      <w:pStyle w:val="a2"/>
      <w:lvlText w:val="%1.%2"/>
      <w:lvlJc w:val="left"/>
      <w:pPr>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au %1.%8"/>
      <w:lvlJc w:val="left"/>
      <w:pPr>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7">
    <w:nsid w:val="100959BD"/>
    <w:multiLevelType w:val="multilevel"/>
    <w:tmpl w:val="5036824E"/>
    <w:name w:val="heading"/>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8">
    <w:nsid w:val="12823AEE"/>
    <w:multiLevelType w:val="multilevel"/>
    <w:tmpl w:val="FF10BFD8"/>
    <w:lvl w:ilvl="0">
      <w:start w:val="1"/>
      <w:numFmt w:val="decimal"/>
      <w:pStyle w:val="Tabletitle"/>
      <w:suff w:val="space"/>
      <w:lvlText w:val="Tableau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49B391D"/>
    <w:multiLevelType w:val="hybridMultilevel"/>
    <w:tmpl w:val="A644EB16"/>
    <w:lvl w:ilvl="0" w:tplc="6F56AE6E">
      <w:start w:val="1"/>
      <w:numFmt w:val="bullet"/>
      <w:pStyle w:val="ListBullet4"/>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C6D49"/>
    <w:multiLevelType w:val="multilevel"/>
    <w:tmpl w:val="0938F820"/>
    <w:lvl w:ilvl="0">
      <w:start w:val="1"/>
      <w:numFmt w:val="upperLetter"/>
      <w:suff w:val="nothing"/>
      <w:lvlText w:val="Annex %1"/>
      <w:lvlJc w:val="left"/>
      <w:pPr>
        <w:ind w:left="0" w:firstLine="0"/>
      </w:pPr>
      <w:rPr>
        <w:rFonts w:ascii="Calibri" w:hAnsi="Calibri" w:hint="default"/>
        <w:b/>
        <w:i w:val="0"/>
        <w:sz w:val="28"/>
      </w:rPr>
    </w:lvl>
    <w:lvl w:ilvl="1">
      <w:start w:val="1"/>
      <w:numFmt w:val="decimal"/>
      <w:lvlText w:val="%1.%2"/>
      <w:lvlJc w:val="left"/>
      <w:pPr>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w:lvlJc w:val="left"/>
      <w:pPr>
        <w:ind w:left="0" w:firstLine="0"/>
      </w:pPr>
      <w:rPr>
        <w:rFonts w:hint="default"/>
      </w:rPr>
    </w:lvl>
    <w:lvl w:ilvl="7">
      <w:start w:val="1"/>
      <w:numFmt w:val="decimal"/>
      <w:lvlRestart w:val="1"/>
      <w:suff w:val="space"/>
      <w:lvlText w:val="Tableau %1.%8"/>
      <w:lvlJc w:val="left"/>
      <w:pPr>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1">
    <w:nsid w:val="1DB606C1"/>
    <w:multiLevelType w:val="multilevel"/>
    <w:tmpl w:val="5274BDB4"/>
    <w:lvl w:ilvl="0">
      <w:start w:val="1"/>
      <w:numFmt w:val="none"/>
      <w:pStyle w:val="Example"/>
      <w:lvlText w:val="EXE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BD1C36"/>
    <w:multiLevelType w:val="multilevel"/>
    <w:tmpl w:val="67B4F2E2"/>
    <w:name w:val="exnum"/>
    <w:lvl w:ilvl="0">
      <w:start w:val="1"/>
      <w:numFmt w:val="decimal"/>
      <w:pStyle w:val="Examplenumbered"/>
      <w:lvlText w:val="ЕXE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6">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7">
    <w:nsid w:val="3A7F58A4"/>
    <w:multiLevelType w:val="multilevel"/>
    <w:tmpl w:val="32FAF0E0"/>
    <w:lvl w:ilvl="0">
      <w:start w:val="1"/>
      <w:numFmt w:val="decimal"/>
      <w:pStyle w:val="noteTermEntry"/>
      <w:suff w:val="space"/>
      <w:lvlText w:val="Note %1 à l'artic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D7A16A1"/>
    <w:multiLevelType w:val="multilevel"/>
    <w:tmpl w:val="BE6CAA3C"/>
    <w:lvl w:ilvl="0">
      <w:start w:val="1"/>
      <w:numFmt w:val="none"/>
      <w:pStyle w:val="termDeprecated"/>
      <w:suff w:val="space"/>
      <w:lvlText w:val="DÉCONSEILLÉ:"/>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nsid w:val="523D3C88"/>
    <w:multiLevelType w:val="hybridMultilevel"/>
    <w:tmpl w:val="FDF08BF4"/>
    <w:lvl w:ilvl="0" w:tplc="29AC1A92">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669D70E5"/>
    <w:multiLevelType w:val="multilevel"/>
    <w:tmpl w:val="8AF2C724"/>
    <w:name w:val="heading2"/>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3">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9"/>
  </w:num>
  <w:num w:numId="4">
    <w:abstractNumId w:val="20"/>
  </w:num>
  <w:num w:numId="5">
    <w:abstractNumId w:val="6"/>
  </w:num>
  <w:num w:numId="6">
    <w:abstractNumId w:val="5"/>
  </w:num>
  <w:num w:numId="7">
    <w:abstractNumId w:val="15"/>
  </w:num>
  <w:num w:numId="8">
    <w:abstractNumId w:val="8"/>
  </w:num>
  <w:num w:numId="9">
    <w:abstractNumId w:val="13"/>
  </w:num>
  <w:num w:numId="10">
    <w:abstractNumId w:val="18"/>
  </w:num>
  <w:num w:numId="11">
    <w:abstractNumId w:val="4"/>
  </w:num>
  <w:num w:numId="12">
    <w:abstractNumId w:val="21"/>
  </w:num>
  <w:num w:numId="13">
    <w:abstractNumId w:val="14"/>
  </w:num>
  <w:num w:numId="14">
    <w:abstractNumId w:val="11"/>
  </w:num>
  <w:num w:numId="15">
    <w:abstractNumId w:val="12"/>
  </w:num>
  <w:num w:numId="16">
    <w:abstractNumId w:val="17"/>
  </w:num>
  <w:num w:numId="17">
    <w:abstractNumId w:val="19"/>
  </w:num>
  <w:num w:numId="18">
    <w:abstractNumId w:val="23"/>
  </w:num>
  <w:num w:numId="19">
    <w:abstractNumId w:val="16"/>
  </w:num>
  <w:num w:numId="20">
    <w:abstractNumId w:val="1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SortMethod w:val="0000"/>
  <w:defaultTabStop w:val="403"/>
  <w:hyphenationZone w:val="425"/>
  <w:evenAndOddHeaders/>
  <w:drawingGridHorizontalSpacing w:val="110"/>
  <w:displayHorizontalDrawingGridEvery w:val="2"/>
  <w:characterSpacingControl w:val="doNotCompress"/>
  <w:hdrShapeDefaults>
    <o:shapedefaults v:ext="edit" spidmax="373762"/>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
  <w:rsids>
    <w:rsidRoot w:val="00566FEB"/>
    <w:rsid w:val="0001093A"/>
    <w:rsid w:val="00011202"/>
    <w:rsid w:val="00013169"/>
    <w:rsid w:val="0001481A"/>
    <w:rsid w:val="000158A1"/>
    <w:rsid w:val="0001734C"/>
    <w:rsid w:val="00021996"/>
    <w:rsid w:val="00023860"/>
    <w:rsid w:val="0002567F"/>
    <w:rsid w:val="00025E6D"/>
    <w:rsid w:val="00032443"/>
    <w:rsid w:val="00035E69"/>
    <w:rsid w:val="00042A36"/>
    <w:rsid w:val="00045216"/>
    <w:rsid w:val="000520E9"/>
    <w:rsid w:val="00052F5E"/>
    <w:rsid w:val="00053F8B"/>
    <w:rsid w:val="0005499D"/>
    <w:rsid w:val="000604D1"/>
    <w:rsid w:val="00070D83"/>
    <w:rsid w:val="000776A1"/>
    <w:rsid w:val="00082C0A"/>
    <w:rsid w:val="00084B94"/>
    <w:rsid w:val="000852B8"/>
    <w:rsid w:val="00094256"/>
    <w:rsid w:val="000946CA"/>
    <w:rsid w:val="000A00CB"/>
    <w:rsid w:val="000A16A0"/>
    <w:rsid w:val="000A6830"/>
    <w:rsid w:val="000B0FAC"/>
    <w:rsid w:val="000B470D"/>
    <w:rsid w:val="000C37FE"/>
    <w:rsid w:val="000C5DD3"/>
    <w:rsid w:val="000C7A8E"/>
    <w:rsid w:val="000E1810"/>
    <w:rsid w:val="000E1EFF"/>
    <w:rsid w:val="000E2B83"/>
    <w:rsid w:val="000E5EE2"/>
    <w:rsid w:val="000F14C8"/>
    <w:rsid w:val="000F2493"/>
    <w:rsid w:val="000F63B4"/>
    <w:rsid w:val="000F6BF8"/>
    <w:rsid w:val="000F6FC3"/>
    <w:rsid w:val="00101C04"/>
    <w:rsid w:val="00102BE5"/>
    <w:rsid w:val="001042CC"/>
    <w:rsid w:val="00104E8B"/>
    <w:rsid w:val="00106B4F"/>
    <w:rsid w:val="00113783"/>
    <w:rsid w:val="00113C42"/>
    <w:rsid w:val="00115795"/>
    <w:rsid w:val="00115813"/>
    <w:rsid w:val="00121047"/>
    <w:rsid w:val="0012196A"/>
    <w:rsid w:val="001225EA"/>
    <w:rsid w:val="001252FE"/>
    <w:rsid w:val="00125C50"/>
    <w:rsid w:val="00127BEB"/>
    <w:rsid w:val="00127DF5"/>
    <w:rsid w:val="001371DA"/>
    <w:rsid w:val="001412FD"/>
    <w:rsid w:val="00141DF9"/>
    <w:rsid w:val="00143FA4"/>
    <w:rsid w:val="001465A5"/>
    <w:rsid w:val="00147C2E"/>
    <w:rsid w:val="00150174"/>
    <w:rsid w:val="00150F3F"/>
    <w:rsid w:val="0015643B"/>
    <w:rsid w:val="00160AC6"/>
    <w:rsid w:val="00170AA4"/>
    <w:rsid w:val="00175B5E"/>
    <w:rsid w:val="00185718"/>
    <w:rsid w:val="001858CC"/>
    <w:rsid w:val="00190206"/>
    <w:rsid w:val="00193368"/>
    <w:rsid w:val="001A01F7"/>
    <w:rsid w:val="001B78F8"/>
    <w:rsid w:val="001C23F5"/>
    <w:rsid w:val="001C4521"/>
    <w:rsid w:val="001E0EF7"/>
    <w:rsid w:val="001E11A1"/>
    <w:rsid w:val="001E4E64"/>
    <w:rsid w:val="001F1B67"/>
    <w:rsid w:val="00203A1E"/>
    <w:rsid w:val="002050C8"/>
    <w:rsid w:val="00206D78"/>
    <w:rsid w:val="00212041"/>
    <w:rsid w:val="00223B9D"/>
    <w:rsid w:val="00225A5A"/>
    <w:rsid w:val="00227228"/>
    <w:rsid w:val="00230724"/>
    <w:rsid w:val="00237DC8"/>
    <w:rsid w:val="00241F26"/>
    <w:rsid w:val="00243BE5"/>
    <w:rsid w:val="00250A0F"/>
    <w:rsid w:val="00263F2D"/>
    <w:rsid w:val="00271E4E"/>
    <w:rsid w:val="00275CE4"/>
    <w:rsid w:val="0027777A"/>
    <w:rsid w:val="00282027"/>
    <w:rsid w:val="00282914"/>
    <w:rsid w:val="00284C04"/>
    <w:rsid w:val="0028728F"/>
    <w:rsid w:val="002905CE"/>
    <w:rsid w:val="0029341B"/>
    <w:rsid w:val="00295E3C"/>
    <w:rsid w:val="00297EA8"/>
    <w:rsid w:val="002B2455"/>
    <w:rsid w:val="002C14B5"/>
    <w:rsid w:val="002C32EC"/>
    <w:rsid w:val="002C439A"/>
    <w:rsid w:val="002C7799"/>
    <w:rsid w:val="002D0CD6"/>
    <w:rsid w:val="002D3EC5"/>
    <w:rsid w:val="002D58E6"/>
    <w:rsid w:val="002F19B6"/>
    <w:rsid w:val="003000B5"/>
    <w:rsid w:val="00303B26"/>
    <w:rsid w:val="00307059"/>
    <w:rsid w:val="00307912"/>
    <w:rsid w:val="0031111D"/>
    <w:rsid w:val="00321DD7"/>
    <w:rsid w:val="00322A11"/>
    <w:rsid w:val="00325498"/>
    <w:rsid w:val="0033541A"/>
    <w:rsid w:val="00342724"/>
    <w:rsid w:val="00346261"/>
    <w:rsid w:val="00346EA8"/>
    <w:rsid w:val="00347DB3"/>
    <w:rsid w:val="0035169E"/>
    <w:rsid w:val="00352DDA"/>
    <w:rsid w:val="00355CC2"/>
    <w:rsid w:val="00357153"/>
    <w:rsid w:val="00360F48"/>
    <w:rsid w:val="00361803"/>
    <w:rsid w:val="003672ED"/>
    <w:rsid w:val="003731E1"/>
    <w:rsid w:val="00373354"/>
    <w:rsid w:val="00375A7F"/>
    <w:rsid w:val="00375CBF"/>
    <w:rsid w:val="00387B5E"/>
    <w:rsid w:val="00390E4E"/>
    <w:rsid w:val="003934DF"/>
    <w:rsid w:val="00394D77"/>
    <w:rsid w:val="00396AA8"/>
    <w:rsid w:val="00397D6D"/>
    <w:rsid w:val="00397F24"/>
    <w:rsid w:val="003B473D"/>
    <w:rsid w:val="003B7F39"/>
    <w:rsid w:val="003C1754"/>
    <w:rsid w:val="003C311E"/>
    <w:rsid w:val="003D6739"/>
    <w:rsid w:val="003D7D59"/>
    <w:rsid w:val="003E072A"/>
    <w:rsid w:val="003E0784"/>
    <w:rsid w:val="003E3B13"/>
    <w:rsid w:val="003E5F2E"/>
    <w:rsid w:val="003E60C2"/>
    <w:rsid w:val="003E7D9E"/>
    <w:rsid w:val="003F0EA6"/>
    <w:rsid w:val="003F1FEC"/>
    <w:rsid w:val="003F5051"/>
    <w:rsid w:val="004103AC"/>
    <w:rsid w:val="00421352"/>
    <w:rsid w:val="00432B55"/>
    <w:rsid w:val="00432BD8"/>
    <w:rsid w:val="00443741"/>
    <w:rsid w:val="0044569F"/>
    <w:rsid w:val="00447ADF"/>
    <w:rsid w:val="0045470D"/>
    <w:rsid w:val="0045630E"/>
    <w:rsid w:val="00457DAF"/>
    <w:rsid w:val="00463FD2"/>
    <w:rsid w:val="00465ABF"/>
    <w:rsid w:val="00465F7B"/>
    <w:rsid w:val="00473448"/>
    <w:rsid w:val="00473658"/>
    <w:rsid w:val="00475D6F"/>
    <w:rsid w:val="0047720D"/>
    <w:rsid w:val="00486610"/>
    <w:rsid w:val="00486A11"/>
    <w:rsid w:val="00486BDA"/>
    <w:rsid w:val="004874E7"/>
    <w:rsid w:val="00491A92"/>
    <w:rsid w:val="00495A7E"/>
    <w:rsid w:val="004961DD"/>
    <w:rsid w:val="004A3D1A"/>
    <w:rsid w:val="004A48CC"/>
    <w:rsid w:val="004B258D"/>
    <w:rsid w:val="004B36CA"/>
    <w:rsid w:val="004B6981"/>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652B"/>
    <w:rsid w:val="00507098"/>
    <w:rsid w:val="00511A34"/>
    <w:rsid w:val="0051381D"/>
    <w:rsid w:val="0052291A"/>
    <w:rsid w:val="00526946"/>
    <w:rsid w:val="0053216C"/>
    <w:rsid w:val="005350C8"/>
    <w:rsid w:val="0053634D"/>
    <w:rsid w:val="00546619"/>
    <w:rsid w:val="0055722C"/>
    <w:rsid w:val="00561369"/>
    <w:rsid w:val="00566FEB"/>
    <w:rsid w:val="00573822"/>
    <w:rsid w:val="005738BD"/>
    <w:rsid w:val="00575888"/>
    <w:rsid w:val="005807CF"/>
    <w:rsid w:val="0058389B"/>
    <w:rsid w:val="00586B83"/>
    <w:rsid w:val="00594237"/>
    <w:rsid w:val="00594794"/>
    <w:rsid w:val="0059534D"/>
    <w:rsid w:val="0059689B"/>
    <w:rsid w:val="00597E2E"/>
    <w:rsid w:val="005A108D"/>
    <w:rsid w:val="005B0C82"/>
    <w:rsid w:val="005B31B0"/>
    <w:rsid w:val="005B33F2"/>
    <w:rsid w:val="005B35E8"/>
    <w:rsid w:val="005B3EE9"/>
    <w:rsid w:val="005B7016"/>
    <w:rsid w:val="005C171B"/>
    <w:rsid w:val="005D64C5"/>
    <w:rsid w:val="005E03A2"/>
    <w:rsid w:val="005E1844"/>
    <w:rsid w:val="005E198D"/>
    <w:rsid w:val="005E3723"/>
    <w:rsid w:val="005F4286"/>
    <w:rsid w:val="005F748B"/>
    <w:rsid w:val="00602378"/>
    <w:rsid w:val="00603836"/>
    <w:rsid w:val="0061324E"/>
    <w:rsid w:val="0061383B"/>
    <w:rsid w:val="00616803"/>
    <w:rsid w:val="00621366"/>
    <w:rsid w:val="006215E5"/>
    <w:rsid w:val="006239B1"/>
    <w:rsid w:val="00627F20"/>
    <w:rsid w:val="00641B4A"/>
    <w:rsid w:val="006424CA"/>
    <w:rsid w:val="0064430D"/>
    <w:rsid w:val="00644934"/>
    <w:rsid w:val="00647641"/>
    <w:rsid w:val="006504FD"/>
    <w:rsid w:val="00653717"/>
    <w:rsid w:val="00656BD7"/>
    <w:rsid w:val="00660A3C"/>
    <w:rsid w:val="00662543"/>
    <w:rsid w:val="00663539"/>
    <w:rsid w:val="00664356"/>
    <w:rsid w:val="00664E28"/>
    <w:rsid w:val="006716A7"/>
    <w:rsid w:val="00672AE9"/>
    <w:rsid w:val="006730D0"/>
    <w:rsid w:val="00676912"/>
    <w:rsid w:val="00683476"/>
    <w:rsid w:val="00686261"/>
    <w:rsid w:val="00690FBD"/>
    <w:rsid w:val="006910E1"/>
    <w:rsid w:val="00691E9B"/>
    <w:rsid w:val="006932B1"/>
    <w:rsid w:val="006945E6"/>
    <w:rsid w:val="00695BFE"/>
    <w:rsid w:val="00697C7D"/>
    <w:rsid w:val="006B0813"/>
    <w:rsid w:val="006B14A8"/>
    <w:rsid w:val="006B230F"/>
    <w:rsid w:val="006C0C6F"/>
    <w:rsid w:val="006C3754"/>
    <w:rsid w:val="006D3E68"/>
    <w:rsid w:val="006E56A7"/>
    <w:rsid w:val="006F0CFA"/>
    <w:rsid w:val="006F15E2"/>
    <w:rsid w:val="006F2B3E"/>
    <w:rsid w:val="006F5667"/>
    <w:rsid w:val="006F6D84"/>
    <w:rsid w:val="00705237"/>
    <w:rsid w:val="007107A9"/>
    <w:rsid w:val="00715994"/>
    <w:rsid w:val="00716AF0"/>
    <w:rsid w:val="007175A2"/>
    <w:rsid w:val="0072243E"/>
    <w:rsid w:val="00727C59"/>
    <w:rsid w:val="00733A27"/>
    <w:rsid w:val="00733A37"/>
    <w:rsid w:val="00740261"/>
    <w:rsid w:val="00740375"/>
    <w:rsid w:val="00741CAF"/>
    <w:rsid w:val="00742A3D"/>
    <w:rsid w:val="00744ADA"/>
    <w:rsid w:val="00755BC8"/>
    <w:rsid w:val="00756FC1"/>
    <w:rsid w:val="0076128F"/>
    <w:rsid w:val="00761C1A"/>
    <w:rsid w:val="0076221A"/>
    <w:rsid w:val="007625E1"/>
    <w:rsid w:val="0076681A"/>
    <w:rsid w:val="007751B6"/>
    <w:rsid w:val="00776796"/>
    <w:rsid w:val="007834D4"/>
    <w:rsid w:val="00783862"/>
    <w:rsid w:val="0078670C"/>
    <w:rsid w:val="00790F99"/>
    <w:rsid w:val="00792A0F"/>
    <w:rsid w:val="00792C07"/>
    <w:rsid w:val="00796E3D"/>
    <w:rsid w:val="00796E43"/>
    <w:rsid w:val="007A1BE7"/>
    <w:rsid w:val="007A4165"/>
    <w:rsid w:val="007A4831"/>
    <w:rsid w:val="007B0263"/>
    <w:rsid w:val="007C0313"/>
    <w:rsid w:val="007C1B71"/>
    <w:rsid w:val="007C261D"/>
    <w:rsid w:val="007C459E"/>
    <w:rsid w:val="007D4E3A"/>
    <w:rsid w:val="007E2366"/>
    <w:rsid w:val="007E2A4D"/>
    <w:rsid w:val="007E39B0"/>
    <w:rsid w:val="007E480F"/>
    <w:rsid w:val="007E4EF9"/>
    <w:rsid w:val="007F616C"/>
    <w:rsid w:val="008029D7"/>
    <w:rsid w:val="00807BF4"/>
    <w:rsid w:val="00807DFD"/>
    <w:rsid w:val="008150A4"/>
    <w:rsid w:val="00815ECD"/>
    <w:rsid w:val="008230B0"/>
    <w:rsid w:val="008340C6"/>
    <w:rsid w:val="00834A60"/>
    <w:rsid w:val="00835D26"/>
    <w:rsid w:val="00836F90"/>
    <w:rsid w:val="00841831"/>
    <w:rsid w:val="00841ADC"/>
    <w:rsid w:val="00842518"/>
    <w:rsid w:val="00853812"/>
    <w:rsid w:val="008546AB"/>
    <w:rsid w:val="0086145D"/>
    <w:rsid w:val="00872928"/>
    <w:rsid w:val="00876C7C"/>
    <w:rsid w:val="00881F9D"/>
    <w:rsid w:val="00884C44"/>
    <w:rsid w:val="00893CED"/>
    <w:rsid w:val="008A2E6B"/>
    <w:rsid w:val="008B4DC7"/>
    <w:rsid w:val="008C0F72"/>
    <w:rsid w:val="008C3BF3"/>
    <w:rsid w:val="008D3F67"/>
    <w:rsid w:val="008D519A"/>
    <w:rsid w:val="008D7C1A"/>
    <w:rsid w:val="008E0327"/>
    <w:rsid w:val="008E604B"/>
    <w:rsid w:val="008F6E3D"/>
    <w:rsid w:val="0090286F"/>
    <w:rsid w:val="00906032"/>
    <w:rsid w:val="00911344"/>
    <w:rsid w:val="00923645"/>
    <w:rsid w:val="00924202"/>
    <w:rsid w:val="00924A3E"/>
    <w:rsid w:val="00925D8C"/>
    <w:rsid w:val="009267DA"/>
    <w:rsid w:val="00926C08"/>
    <w:rsid w:val="00927C48"/>
    <w:rsid w:val="0093242B"/>
    <w:rsid w:val="00932868"/>
    <w:rsid w:val="009339C0"/>
    <w:rsid w:val="009462FD"/>
    <w:rsid w:val="0094673E"/>
    <w:rsid w:val="00947DC8"/>
    <w:rsid w:val="00951DF4"/>
    <w:rsid w:val="00953674"/>
    <w:rsid w:val="00957541"/>
    <w:rsid w:val="0097090D"/>
    <w:rsid w:val="00982229"/>
    <w:rsid w:val="00984B54"/>
    <w:rsid w:val="00987196"/>
    <w:rsid w:val="00991151"/>
    <w:rsid w:val="009932CC"/>
    <w:rsid w:val="00996D2F"/>
    <w:rsid w:val="009A1286"/>
    <w:rsid w:val="009A2D80"/>
    <w:rsid w:val="009B5292"/>
    <w:rsid w:val="009C0231"/>
    <w:rsid w:val="009C5EEA"/>
    <w:rsid w:val="009D053E"/>
    <w:rsid w:val="009E5D9C"/>
    <w:rsid w:val="009F0B43"/>
    <w:rsid w:val="009F0C67"/>
    <w:rsid w:val="009F77EF"/>
    <w:rsid w:val="00A01120"/>
    <w:rsid w:val="00A0335D"/>
    <w:rsid w:val="00A06DF4"/>
    <w:rsid w:val="00A07128"/>
    <w:rsid w:val="00A073F6"/>
    <w:rsid w:val="00A24F46"/>
    <w:rsid w:val="00A3380E"/>
    <w:rsid w:val="00A35B7F"/>
    <w:rsid w:val="00A410BC"/>
    <w:rsid w:val="00A42437"/>
    <w:rsid w:val="00A44124"/>
    <w:rsid w:val="00A44C9C"/>
    <w:rsid w:val="00A47EE6"/>
    <w:rsid w:val="00A5745F"/>
    <w:rsid w:val="00A72377"/>
    <w:rsid w:val="00A73BD6"/>
    <w:rsid w:val="00A81AB6"/>
    <w:rsid w:val="00A87342"/>
    <w:rsid w:val="00A8764D"/>
    <w:rsid w:val="00A876D9"/>
    <w:rsid w:val="00A902AC"/>
    <w:rsid w:val="00A91F5B"/>
    <w:rsid w:val="00A93DAB"/>
    <w:rsid w:val="00A95D69"/>
    <w:rsid w:val="00A9655E"/>
    <w:rsid w:val="00AA681E"/>
    <w:rsid w:val="00AB7FA2"/>
    <w:rsid w:val="00AC15FC"/>
    <w:rsid w:val="00AC7272"/>
    <w:rsid w:val="00AD0F6B"/>
    <w:rsid w:val="00AD19F9"/>
    <w:rsid w:val="00AD3482"/>
    <w:rsid w:val="00AD36A9"/>
    <w:rsid w:val="00AD50AE"/>
    <w:rsid w:val="00AE0E9E"/>
    <w:rsid w:val="00AE15E5"/>
    <w:rsid w:val="00AE1751"/>
    <w:rsid w:val="00AE6122"/>
    <w:rsid w:val="00AE784C"/>
    <w:rsid w:val="00AF213D"/>
    <w:rsid w:val="00AF2374"/>
    <w:rsid w:val="00AF35C6"/>
    <w:rsid w:val="00AF3ECC"/>
    <w:rsid w:val="00AF4012"/>
    <w:rsid w:val="00B05E64"/>
    <w:rsid w:val="00B133A1"/>
    <w:rsid w:val="00B133B7"/>
    <w:rsid w:val="00B15990"/>
    <w:rsid w:val="00B272D5"/>
    <w:rsid w:val="00B30EF5"/>
    <w:rsid w:val="00B437CE"/>
    <w:rsid w:val="00B45830"/>
    <w:rsid w:val="00B47CAC"/>
    <w:rsid w:val="00B55A9A"/>
    <w:rsid w:val="00B56A47"/>
    <w:rsid w:val="00B60553"/>
    <w:rsid w:val="00B63502"/>
    <w:rsid w:val="00B653F9"/>
    <w:rsid w:val="00B709C9"/>
    <w:rsid w:val="00B751EF"/>
    <w:rsid w:val="00B77641"/>
    <w:rsid w:val="00B84EA7"/>
    <w:rsid w:val="00B85925"/>
    <w:rsid w:val="00B861F6"/>
    <w:rsid w:val="00B866ED"/>
    <w:rsid w:val="00B9513A"/>
    <w:rsid w:val="00BA01F1"/>
    <w:rsid w:val="00BA162F"/>
    <w:rsid w:val="00BB5399"/>
    <w:rsid w:val="00BB6856"/>
    <w:rsid w:val="00BC2E0D"/>
    <w:rsid w:val="00BC3827"/>
    <w:rsid w:val="00BC5420"/>
    <w:rsid w:val="00BD228B"/>
    <w:rsid w:val="00BD2FAC"/>
    <w:rsid w:val="00BD3DD4"/>
    <w:rsid w:val="00BD7A4E"/>
    <w:rsid w:val="00BE0158"/>
    <w:rsid w:val="00BE3705"/>
    <w:rsid w:val="00BF1B9B"/>
    <w:rsid w:val="00BF2713"/>
    <w:rsid w:val="00C00154"/>
    <w:rsid w:val="00C024B7"/>
    <w:rsid w:val="00C0263B"/>
    <w:rsid w:val="00C0386C"/>
    <w:rsid w:val="00C051C7"/>
    <w:rsid w:val="00C0536E"/>
    <w:rsid w:val="00C05532"/>
    <w:rsid w:val="00C12A91"/>
    <w:rsid w:val="00C13A0D"/>
    <w:rsid w:val="00C22CE2"/>
    <w:rsid w:val="00C339B3"/>
    <w:rsid w:val="00C40A61"/>
    <w:rsid w:val="00C57ADB"/>
    <w:rsid w:val="00C62C39"/>
    <w:rsid w:val="00C6317F"/>
    <w:rsid w:val="00C632CC"/>
    <w:rsid w:val="00C63B69"/>
    <w:rsid w:val="00C72537"/>
    <w:rsid w:val="00C800BD"/>
    <w:rsid w:val="00C858B0"/>
    <w:rsid w:val="00C878A0"/>
    <w:rsid w:val="00C93D26"/>
    <w:rsid w:val="00CA171B"/>
    <w:rsid w:val="00CA1F64"/>
    <w:rsid w:val="00CA3C14"/>
    <w:rsid w:val="00CA6E37"/>
    <w:rsid w:val="00CB17AD"/>
    <w:rsid w:val="00CB6956"/>
    <w:rsid w:val="00CC2D39"/>
    <w:rsid w:val="00CC4EB5"/>
    <w:rsid w:val="00CC4F3E"/>
    <w:rsid w:val="00CD2D5A"/>
    <w:rsid w:val="00CD3040"/>
    <w:rsid w:val="00CD4815"/>
    <w:rsid w:val="00CD57CB"/>
    <w:rsid w:val="00CE372C"/>
    <w:rsid w:val="00CE5717"/>
    <w:rsid w:val="00CF153E"/>
    <w:rsid w:val="00CF4021"/>
    <w:rsid w:val="00CF4BF9"/>
    <w:rsid w:val="00D03626"/>
    <w:rsid w:val="00D04419"/>
    <w:rsid w:val="00D056CB"/>
    <w:rsid w:val="00D06CD9"/>
    <w:rsid w:val="00D070F7"/>
    <w:rsid w:val="00D10280"/>
    <w:rsid w:val="00D126F3"/>
    <w:rsid w:val="00D130B8"/>
    <w:rsid w:val="00D15458"/>
    <w:rsid w:val="00D34D63"/>
    <w:rsid w:val="00D37867"/>
    <w:rsid w:val="00D44818"/>
    <w:rsid w:val="00D51BE2"/>
    <w:rsid w:val="00D545CA"/>
    <w:rsid w:val="00D55601"/>
    <w:rsid w:val="00D632E3"/>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C1AB1"/>
    <w:rsid w:val="00DC2A8F"/>
    <w:rsid w:val="00DC2CEA"/>
    <w:rsid w:val="00DD2BBD"/>
    <w:rsid w:val="00DD4818"/>
    <w:rsid w:val="00DD56E9"/>
    <w:rsid w:val="00DF1E06"/>
    <w:rsid w:val="00DF7823"/>
    <w:rsid w:val="00E01658"/>
    <w:rsid w:val="00E0288E"/>
    <w:rsid w:val="00E02E10"/>
    <w:rsid w:val="00E03085"/>
    <w:rsid w:val="00E0435E"/>
    <w:rsid w:val="00E0501C"/>
    <w:rsid w:val="00E06C04"/>
    <w:rsid w:val="00E11CB3"/>
    <w:rsid w:val="00E17D3B"/>
    <w:rsid w:val="00E24FFF"/>
    <w:rsid w:val="00E27C8B"/>
    <w:rsid w:val="00E34A3F"/>
    <w:rsid w:val="00E41DE6"/>
    <w:rsid w:val="00E449F3"/>
    <w:rsid w:val="00E44C41"/>
    <w:rsid w:val="00E50300"/>
    <w:rsid w:val="00E51CFA"/>
    <w:rsid w:val="00E600C4"/>
    <w:rsid w:val="00E6072E"/>
    <w:rsid w:val="00E639C4"/>
    <w:rsid w:val="00E64974"/>
    <w:rsid w:val="00E672EF"/>
    <w:rsid w:val="00E71CB8"/>
    <w:rsid w:val="00E77183"/>
    <w:rsid w:val="00E80E9E"/>
    <w:rsid w:val="00E81E4B"/>
    <w:rsid w:val="00E84D8F"/>
    <w:rsid w:val="00E90294"/>
    <w:rsid w:val="00E95FD2"/>
    <w:rsid w:val="00E972B3"/>
    <w:rsid w:val="00EA15CC"/>
    <w:rsid w:val="00EA1875"/>
    <w:rsid w:val="00EA37DE"/>
    <w:rsid w:val="00EA50F1"/>
    <w:rsid w:val="00EB0B51"/>
    <w:rsid w:val="00EC4C5D"/>
    <w:rsid w:val="00ED3159"/>
    <w:rsid w:val="00ED61CA"/>
    <w:rsid w:val="00EE0B51"/>
    <w:rsid w:val="00EE0D75"/>
    <w:rsid w:val="00EF06E4"/>
    <w:rsid w:val="00EF13DA"/>
    <w:rsid w:val="00EF3060"/>
    <w:rsid w:val="00EF5A86"/>
    <w:rsid w:val="00EF5DC3"/>
    <w:rsid w:val="00EF6417"/>
    <w:rsid w:val="00EF679B"/>
    <w:rsid w:val="00F01CB2"/>
    <w:rsid w:val="00F02BB9"/>
    <w:rsid w:val="00F125A5"/>
    <w:rsid w:val="00F13A57"/>
    <w:rsid w:val="00F23465"/>
    <w:rsid w:val="00F25263"/>
    <w:rsid w:val="00F368D1"/>
    <w:rsid w:val="00F374BF"/>
    <w:rsid w:val="00F436AE"/>
    <w:rsid w:val="00F45E08"/>
    <w:rsid w:val="00F511F7"/>
    <w:rsid w:val="00F52557"/>
    <w:rsid w:val="00F54529"/>
    <w:rsid w:val="00F603C5"/>
    <w:rsid w:val="00F662C2"/>
    <w:rsid w:val="00F80FE8"/>
    <w:rsid w:val="00F845C5"/>
    <w:rsid w:val="00F84DFF"/>
    <w:rsid w:val="00F85898"/>
    <w:rsid w:val="00F9179C"/>
    <w:rsid w:val="00F965C1"/>
    <w:rsid w:val="00FA537C"/>
    <w:rsid w:val="00FA6D58"/>
    <w:rsid w:val="00FA73D9"/>
    <w:rsid w:val="00FB3012"/>
    <w:rsid w:val="00FB400A"/>
    <w:rsid w:val="00FC1F90"/>
    <w:rsid w:val="00FD124B"/>
    <w:rsid w:val="00FD1749"/>
    <w:rsid w:val="00FD36A8"/>
    <w:rsid w:val="00FD4472"/>
    <w:rsid w:val="00FE01FA"/>
    <w:rsid w:val="00FE3AAA"/>
    <w:rsid w:val="00FE5AC2"/>
    <w:rsid w:val="00FF27B9"/>
    <w:rsid w:val="00FF29DE"/>
    <w:rsid w:val="00FF7E2C"/>
  </w:rsids>
  <m:mathPr>
    <m:mathFont m:val="Cambria Math"/>
    <m:brkBin m:val="before"/>
    <m:brkBinSub m:val="--"/>
    <m:smallFrac m:val="off"/>
    <m:dispDef m:val="off"/>
    <m:lMargin m:val="0"/>
    <m:rMargin m:val="0"/>
    <m:defJc m:val="left"/>
    <m:wrapIndent m:val="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39"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0" w:unhideWhenUsed="1"/>
    <w:lsdException w:name="TOC Heading" w:uiPriority="39" w:unhideWhenUsed="1" w:qFormat="1"/>
  </w:latentStyles>
  <w:style w:type="paragraph" w:default="1" w:styleId="Normal">
    <w:name w:val="Normal"/>
    <w:qFormat/>
    <w:rsid w:val="0012196A"/>
    <w:rPr>
      <w:rFonts w:eastAsia="MS Mincho" w:cs="Times New Roman"/>
      <w:lang w:val="fr-FR" w:eastAsia="ja-JP"/>
    </w:rPr>
  </w:style>
  <w:style w:type="paragraph" w:styleId="Heading1">
    <w:name w:val="heading 1"/>
    <w:basedOn w:val="Normal"/>
    <w:next w:val="Normal"/>
    <w:link w:val="Heading1Char"/>
    <w:uiPriority w:val="9"/>
    <w:qFormat/>
    <w:rsid w:val="00473448"/>
    <w:pPr>
      <w:keepNext/>
      <w:numPr>
        <w:numId w:val="7"/>
      </w:numPr>
      <w:tabs>
        <w:tab w:val="clear" w:pos="432"/>
        <w:tab w:val="left" w:pos="400"/>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link w:val="Heading2Char"/>
    <w:uiPriority w:val="9"/>
    <w:qFormat/>
    <w:rsid w:val="00594237"/>
    <w:pPr>
      <w:numPr>
        <w:ilvl w:val="1"/>
      </w:numPr>
      <w:tabs>
        <w:tab w:val="clear" w:pos="360"/>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uiPriority w:val="9"/>
    <w:qFormat/>
    <w:rsid w:val="00CA3C14"/>
    <w:pPr>
      <w:numPr>
        <w:ilvl w:val="2"/>
      </w:numPr>
      <w:tabs>
        <w:tab w:val="clear" w:pos="400"/>
        <w:tab w:val="clear" w:pos="560"/>
        <w:tab w:val="clear" w:pos="720"/>
        <w:tab w:val="left" w:pos="660"/>
        <w:tab w:val="left" w:pos="880"/>
      </w:tabs>
      <w:spacing w:before="60" w:line="240" w:lineRule="exact"/>
      <w:outlineLvl w:val="2"/>
    </w:pPr>
    <w:rPr>
      <w:sz w:val="20"/>
    </w:rPr>
  </w:style>
  <w:style w:type="paragraph" w:styleId="Heading4">
    <w:name w:val="heading 4"/>
    <w:basedOn w:val="Heading3"/>
    <w:next w:val="Normal"/>
    <w:link w:val="Heading4Char"/>
    <w:uiPriority w:val="9"/>
    <w:qFormat/>
    <w:rsid w:val="00594237"/>
    <w:pPr>
      <w:numPr>
        <w:ilvl w:val="3"/>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link w:val="Heading5Char"/>
    <w:uiPriority w:val="9"/>
    <w:qFormat/>
    <w:rsid w:val="00594237"/>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94237"/>
    <w:pPr>
      <w:numPr>
        <w:ilvl w:val="5"/>
      </w:numPr>
      <w:outlineLvl w:val="5"/>
    </w:pPr>
  </w:style>
  <w:style w:type="paragraph" w:styleId="Heading7">
    <w:name w:val="heading 7"/>
    <w:basedOn w:val="Heading6"/>
    <w:next w:val="Normal"/>
    <w:link w:val="Heading7Char"/>
    <w:uiPriority w:val="9"/>
    <w:semiHidden/>
    <w:qFormat/>
    <w:rsid w:val="007C261D"/>
    <w:pPr>
      <w:numPr>
        <w:ilvl w:val="6"/>
      </w:numPr>
      <w:spacing w:after="0"/>
      <w:outlineLvl w:val="6"/>
    </w:pPr>
    <w:rPr>
      <w:color w:val="404040" w:themeColor="text1" w:themeTint="BF"/>
    </w:rPr>
  </w:style>
  <w:style w:type="paragraph" w:styleId="Heading8">
    <w:name w:val="heading 8"/>
    <w:basedOn w:val="Normal"/>
    <w:next w:val="Normal"/>
    <w:link w:val="Heading8Char"/>
    <w:uiPriority w:val="9"/>
    <w:semiHidden/>
    <w:qFormat/>
    <w:rsid w:val="00FF29DE"/>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F29DE"/>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w:type="paragraph" w:customStyle="1" w:styleId="documenttitle">
    <w:name w:val="document_title"/>
    <w:basedOn w:val="Normal"/>
    <w:semiHidden/>
    <w:qFormat/>
    <w:rsid w:val="00101C04"/>
    <w:pPr>
      <w:jc w:val="center"/>
    </w:pPr>
    <w:rPr>
      <w:color w:val="C0504D" w:themeColor="accent2"/>
      <w:sz w:val="32"/>
    </w:rPr>
  </w:style>
  <w:style w:type="paragraph" w:customStyle="1" w:styleId="idno">
    <w:name w:val="id_no"/>
    <w:basedOn w:val="Normal"/>
    <w:semiHidden/>
    <w:qFormat/>
    <w:rsid w:val="00A44124"/>
    <w:pPr>
      <w:jc w:val="right"/>
    </w:pPr>
    <w:rPr>
      <w:b/>
      <w:color w:val="1F497D" w:themeColor="text2"/>
      <w:sz w:val="24"/>
    </w:rPr>
  </w:style>
  <w:style w:type="paragraph" w:customStyle="1" w:styleId="zzCover">
    <w:name w:val="zzCover"/>
    <w:basedOn w:val="Normal"/>
    <w:qFormat/>
    <w:rsid w:val="00A44124"/>
    <w:rPr>
      <w:b/>
      <w:color w:val="1F497D" w:themeColor="text2"/>
      <w:sz w:val="24"/>
    </w:rPr>
  </w:style>
  <w:style w:type="character" w:customStyle="1" w:styleId="workingreferencenumber">
    <w:name w:val="working_reference_number"/>
    <w:basedOn w:val="DefaultParagraphFont"/>
    <w:uiPriority w:val="1"/>
    <w:semiHidden/>
    <w:qFormat/>
    <w:rsid w:val="00A44124"/>
    <w:rPr>
      <w:color w:val="C0504D" w:themeColor="accent2"/>
      <w:sz w:val="22"/>
    </w:rPr>
  </w:style>
  <w:style w:type="character" w:customStyle="1" w:styleId="referencenumber">
    <w:name w:val="reference_number"/>
    <w:basedOn w:val="workingreferencenumber"/>
    <w:uiPriority w:val="1"/>
    <w:semiHidden/>
    <w:qFormat/>
    <w:rsid w:val="00A44124"/>
  </w:style>
  <w:style w:type="character" w:customStyle="1" w:styleId="committeeid">
    <w:name w:val="committee_id"/>
    <w:basedOn w:val="workingreferencenumber"/>
    <w:uiPriority w:val="1"/>
    <w:semiHidden/>
    <w:qFormat/>
    <w:rsid w:val="00DA2809"/>
  </w:style>
  <w:style w:type="character" w:customStyle="1" w:styleId="secretariat">
    <w:name w:val="secretariat"/>
    <w:basedOn w:val="workingreferencenumber"/>
    <w:uiPriority w:val="1"/>
    <w:semiHidden/>
    <w:qFormat/>
    <w:rsid w:val="00DA2809"/>
  </w:style>
  <w:style w:type="character" w:styleId="PlaceholderText">
    <w:name w:val="Placeholder Text"/>
    <w:basedOn w:val="DefaultParagraphFont"/>
    <w:uiPriority w:val="99"/>
    <w:semiHidden/>
    <w:rsid w:val="00160AC6"/>
    <w:rPr>
      <w:color w:val="808080"/>
    </w:rPr>
  </w:style>
  <w:style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w:type="character" w:customStyle="1" w:styleId="date">
    <w:name w:val="date"/>
    <w:basedOn w:val="workingreferencenumber"/>
    <w:uiPriority w:val="1"/>
    <w:semiHidden/>
    <w:qFormat/>
    <w:rsid w:val="00160AC6"/>
  </w:style>
  <w:style w:type="paragraph" w:customStyle="1" w:styleId="documentdetails">
    <w:name w:val="document_details"/>
    <w:basedOn w:val="Normal"/>
    <w:semiHidden/>
    <w:qFormat/>
    <w:rsid w:val="00397F24"/>
    <w:rPr>
      <w:color w:val="1F497D" w:themeColor="text2"/>
      <w:sz w:val="24"/>
    </w:rPr>
  </w:style>
  <w:style w:type="character" w:customStyle="1" w:styleId="documenttype">
    <w:name w:val="document_type"/>
    <w:basedOn w:val="workingreferencenumber"/>
    <w:uiPriority w:val="1"/>
    <w:semiHidden/>
    <w:rsid w:val="00397F24"/>
  </w:style>
  <w:style w:type="character" w:customStyle="1" w:styleId="documentsubtype">
    <w:name w:val="document_subtype"/>
    <w:basedOn w:val="workingreferencenumber"/>
    <w:uiPriority w:val="1"/>
    <w:semiHidden/>
    <w:rsid w:val="005B33F2"/>
  </w:style>
  <w:style w:type="character" w:customStyle="1" w:styleId="documentstage">
    <w:name w:val="document_stage"/>
    <w:basedOn w:val="workingreferencenumber"/>
    <w:uiPriority w:val="1"/>
    <w:semiHidden/>
    <w:rsid w:val="005B33F2"/>
  </w:style>
  <w:style w:type="character" w:customStyle="1" w:styleId="documentlanguage">
    <w:name w:val="document_language"/>
    <w:basedOn w:val="workingreferencenumber"/>
    <w:uiPriority w:val="1"/>
    <w:semiHidden/>
    <w:rsid w:val="005B33F2"/>
  </w:style>
  <w:style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copyrightdetails">
    <w:name w:val="copyright_details"/>
    <w:basedOn w:val="DefaultParagraphFont"/>
    <w:uiPriority w:val="1"/>
    <w:semiHidden/>
    <w:qFormat/>
    <w:rsid w:val="003E7D9E"/>
    <w:rPr>
      <w:color w:val="C0504D" w:themeColor="accent2"/>
    </w:rPr>
  </w:style>
  <w:style w:type="paragraph" w:customStyle="1" w:styleId="Foreword">
    <w:name w:val="Foreword"/>
    <w:basedOn w:val="Normal"/>
    <w:next w:val="Normal"/>
    <w:uiPriority w:val="99"/>
    <w:rsid w:val="00491A92"/>
    <w:rPr>
      <w:color w:val="0000FF"/>
    </w:rPr>
  </w:style>
  <w:style w:type="paragraph" w:customStyle="1" w:styleId="zzForeword">
    <w:name w:val="zzForeword"/>
    <w:basedOn w:val="Introduction"/>
    <w:next w:val="Normal"/>
    <w:rsid w:val="00491A92"/>
    <w:pPr>
      <w:tabs>
        <w:tab w:val="clear" w:pos="400"/>
      </w:tabs>
    </w:pPr>
    <w:rPr>
      <w:color w:val="0000FF"/>
    </w:rPr>
  </w:style>
  <w:style w:type="paragraph" w:customStyle="1" w:styleId="zzHelp">
    <w:name w:val="zzHelp"/>
    <w:basedOn w:val="Normal"/>
    <w:qFormat/>
    <w:rsid w:val="00390E4E"/>
    <w:rPr>
      <w:color w:val="4F6228" w:themeColor="accent3" w:themeShade="80"/>
    </w:rPr>
  </w:style>
  <w:style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w:type="paragraph" w:styleId="ListBullet">
    <w:name w:val="List Bullet"/>
    <w:basedOn w:val="Normal"/>
    <w:uiPriority w:val="99"/>
    <w:semiHidden/>
    <w:rsid w:val="00EF3060"/>
    <w:pPr>
      <w:numPr>
        <w:numId w:val="1"/>
      </w:numPr>
      <w:contextualSpacing/>
    </w:pPr>
  </w:style>
  <w:style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w:type="paragraph" w:customStyle="1" w:styleId="RefNorm">
    <w:name w:val="RefNorm"/>
    <w:basedOn w:val="Normal"/>
    <w:rsid w:val="00491A92"/>
  </w:style>
  <w:style w:type="character" w:customStyle="1" w:styleId="Heading1Char">
    <w:name w:val="Heading 1 Char"/>
    <w:basedOn w:val="DefaultParagraphFont"/>
    <w:link w:val="Heading1"/>
    <w:uiPriority w:val="9"/>
    <w:rsid w:val="00473448"/>
    <w:rPr>
      <w:rFonts w:eastAsia="MS Mincho" w:cs="Times New Roman"/>
      <w:b/>
      <w:sz w:val="24"/>
      <w:lang w:val="fr-FR" w:eastAsia="ja-JP"/>
    </w:rPr>
  </w:style>
  <w:style w:type="character" w:customStyle="1" w:styleId="Heading2Char">
    <w:name w:val="Heading 2 Char"/>
    <w:basedOn w:val="DefaultParagraphFont"/>
    <w:link w:val="Heading2"/>
    <w:uiPriority w:val="9"/>
    <w:rsid w:val="00594237"/>
    <w:rPr>
      <w:rFonts w:eastAsia="MS Mincho" w:cs="Times New Roman"/>
      <w:b/>
      <w:sz w:val="22"/>
      <w:lang w:val="fr-FR" w:eastAsia="ja-JP"/>
    </w:rPr>
  </w:style>
  <w:style w:type="character" w:customStyle="1" w:styleId="Heading3Char">
    <w:name w:val="Heading 3 Char"/>
    <w:basedOn w:val="DefaultParagraphFont"/>
    <w:link w:val="Heading3"/>
    <w:uiPriority w:val="9"/>
    <w:rsid w:val="00CA3C14"/>
    <w:rPr>
      <w:rFonts w:eastAsia="MS Mincho" w:cs="Times New Roman"/>
      <w:b/>
      <w:lang w:val="fr-FR" w:eastAsia="ja-JP"/>
    </w:rPr>
  </w:style>
  <w:style w:type="paragraph" w:customStyle="1" w:styleId="Definition">
    <w:name w:val="Definition"/>
    <w:basedOn w:val="Normal"/>
    <w:next w:val="Normal"/>
    <w:rsid w:val="00491A92"/>
  </w:style>
  <w:style w:type="paragraph" w:customStyle="1" w:styleId="p2">
    <w:name w:val="p2"/>
    <w:basedOn w:val="Heading2"/>
    <w:next w:val="Normal"/>
    <w:qFormat/>
    <w:rsid w:val="00EE0B51"/>
    <w:pPr>
      <w:keepNext w:val="0"/>
      <w:tabs>
        <w:tab w:val="clear" w:pos="540"/>
        <w:tab w:val="clear" w:pos="700"/>
        <w:tab w:val="left" w:pos="624"/>
      </w:tabs>
      <w:suppressAutoHyphens w:val="0"/>
      <w:spacing w:before="0" w:line="240" w:lineRule="atLeast"/>
      <w:jc w:val="both"/>
    </w:pPr>
    <w:rPr>
      <w:b w:val="0"/>
      <w:sz w:val="20"/>
    </w:rPr>
  </w:style>
  <w:style w:type="character" w:customStyle="1" w:styleId="Heading4Char">
    <w:name w:val="Heading 4 Char"/>
    <w:basedOn w:val="DefaultParagraphFont"/>
    <w:link w:val="Heading4"/>
    <w:uiPriority w:val="9"/>
    <w:rsid w:val="00594237"/>
    <w:rPr>
      <w:rFonts w:eastAsia="MS Mincho" w:cs="Times New Roman"/>
      <w:b/>
      <w:lang w:val="fr-FR" w:eastAsia="ja-JP"/>
    </w:rPr>
  </w:style>
  <w:style w:type="character" w:customStyle="1" w:styleId="Heading5Char">
    <w:name w:val="Heading 5 Char"/>
    <w:basedOn w:val="DefaultParagraphFont"/>
    <w:link w:val="Heading5"/>
    <w:uiPriority w:val="9"/>
    <w:rsid w:val="00594237"/>
    <w:rPr>
      <w:rFonts w:eastAsia="MS Mincho" w:cs="Times New Roman"/>
      <w:b/>
      <w:lang w:val="fr-FR" w:eastAsia="ja-JP"/>
    </w:rPr>
  </w:style>
  <w:style w:type="character" w:customStyle="1" w:styleId="Heading6Char">
    <w:name w:val="Heading 6 Char"/>
    <w:basedOn w:val="DefaultParagraphFont"/>
    <w:link w:val="Heading6"/>
    <w:uiPriority w:val="9"/>
    <w:rsid w:val="00594237"/>
    <w:rPr>
      <w:rFonts w:eastAsia="MS Mincho" w:cs="Times New Roman"/>
      <w:b/>
      <w:lang w:val="fr-FR" w:eastAsia="ja-JP"/>
    </w:rPr>
  </w:style>
  <w:style w:type="paragraph" w:customStyle="1" w:styleId="Note">
    <w:name w:val="Note"/>
    <w:basedOn w:val="Normal"/>
    <w:next w:val="Normal"/>
    <w:qFormat/>
    <w:rsid w:val="00755BC8"/>
    <w:pPr>
      <w:numPr>
        <w:numId w:val="12"/>
      </w:numPr>
      <w:tabs>
        <w:tab w:val="left" w:pos="958"/>
      </w:tabs>
      <w:spacing w:line="210" w:lineRule="atLeast"/>
    </w:pPr>
    <w:rPr>
      <w:sz w:val="18"/>
    </w:rPr>
  </w:style>
  <w:style w:type="paragraph" w:customStyle="1" w:styleId="p3">
    <w:name w:val="p3"/>
    <w:basedOn w:val="Heading3"/>
    <w:next w:val="Normal"/>
    <w:qFormat/>
    <w:rsid w:val="00EE0B51"/>
    <w:pPr>
      <w:keepNext w:val="0"/>
      <w:tabs>
        <w:tab w:val="clear" w:pos="660"/>
        <w:tab w:val="clear" w:pos="880"/>
        <w:tab w:val="left" w:pos="720"/>
      </w:tabs>
      <w:suppressAutoHyphens w:val="0"/>
      <w:spacing w:before="0" w:line="240" w:lineRule="atLeast"/>
      <w:jc w:val="both"/>
    </w:pPr>
    <w:rPr>
      <w:b w:val="0"/>
    </w:rPr>
  </w:style>
  <w:style w:type="paragraph" w:customStyle="1" w:styleId="p4">
    <w:name w:val="p4"/>
    <w:basedOn w:val="Heading4"/>
    <w:next w:val="Normal"/>
    <w:qFormat/>
    <w:rsid w:val="00EE0B51"/>
    <w:pPr>
      <w:keepNext w:val="0"/>
      <w:tabs>
        <w:tab w:val="clear" w:pos="940"/>
        <w:tab w:val="clear" w:pos="1140"/>
        <w:tab w:val="clear" w:pos="1360"/>
        <w:tab w:val="left" w:pos="1077"/>
      </w:tabs>
      <w:suppressAutoHyphens w:val="0"/>
      <w:spacing w:before="0" w:line="240" w:lineRule="atLeast"/>
      <w:jc w:val="both"/>
    </w:pPr>
    <w:rPr>
      <w:b w:val="0"/>
    </w:rPr>
  </w:style>
  <w:style w:type="paragraph" w:customStyle="1" w:styleId="p5">
    <w:name w:val="p5"/>
    <w:basedOn w:val="Heading5"/>
    <w:next w:val="Normal"/>
    <w:qFormat/>
    <w:rsid w:val="00EE0B51"/>
    <w:pPr>
      <w:keepNext w:val="0"/>
      <w:tabs>
        <w:tab w:val="clear" w:pos="1080"/>
        <w:tab w:val="left" w:pos="1191"/>
      </w:tabs>
      <w:suppressAutoHyphens w:val="0"/>
      <w:spacing w:before="0" w:line="240" w:lineRule="atLeast"/>
      <w:jc w:val="both"/>
    </w:pPr>
    <w:rPr>
      <w:b w:val="0"/>
    </w:rPr>
  </w:style>
  <w:style w:type="paragraph" w:customStyle="1" w:styleId="p6">
    <w:name w:val="p6"/>
    <w:basedOn w:val="Heading6"/>
    <w:next w:val="Normal"/>
    <w:qFormat/>
    <w:rsid w:val="00EE0B51"/>
    <w:pPr>
      <w:keepNext w:val="0"/>
      <w:tabs>
        <w:tab w:val="left" w:pos="1440"/>
      </w:tabs>
      <w:suppressAutoHyphens w:val="0"/>
      <w:spacing w:before="0" w:line="240" w:lineRule="atLeast"/>
      <w:jc w:val="both"/>
    </w:pPr>
    <w:rPr>
      <w:b w:val="0"/>
    </w:rPr>
  </w:style>
  <w:style w:type="paragraph" w:styleId="ListContinue">
    <w:name w:val="List Continue"/>
    <w:basedOn w:val="Normal"/>
    <w:rsid w:val="00CA3C14"/>
    <w:pPr>
      <w:numPr>
        <w:numId w:val="19"/>
      </w:numPr>
    </w:pPr>
  </w:style>
  <w:style w:type="paragraph" w:styleId="ListBullet5">
    <w:name w:val="List Bullet 5"/>
    <w:basedOn w:val="ListBullet4"/>
    <w:uiPriority w:val="99"/>
    <w:semiHidden/>
    <w:rsid w:val="002D58E6"/>
    <w:pPr>
      <w:ind w:left="2160"/>
    </w:pPr>
  </w:style>
  <w:style w:type="paragraph" w:styleId="ListBullet4">
    <w:name w:val="List Bullet 4"/>
    <w:basedOn w:val="ListBullet3"/>
    <w:uiPriority w:val="99"/>
    <w:semiHidden/>
    <w:rsid w:val="002D58E6"/>
    <w:pPr>
      <w:numPr>
        <w:numId w:val="3"/>
      </w:numPr>
      <w:ind w:left="1800"/>
    </w:pPr>
  </w:style>
  <w:style w:type="paragraph" w:styleId="ListBullet3">
    <w:name w:val="List Bullet 3"/>
    <w:basedOn w:val="ListBullet2"/>
    <w:uiPriority w:val="99"/>
    <w:semiHidden/>
    <w:rsid w:val="00457DAF"/>
    <w:pPr>
      <w:ind w:left="1440"/>
    </w:pPr>
  </w:style>
  <w:style w:type="paragraph" w:styleId="ListBullet2">
    <w:name w:val="List Bullet 2"/>
    <w:basedOn w:val="ListBullet"/>
    <w:uiPriority w:val="99"/>
    <w:semiHidden/>
    <w:rsid w:val="000B0FAC"/>
    <w:pPr>
      <w:ind w:left="1080"/>
    </w:pPr>
  </w:style>
  <w:style w:type="paragraph" w:styleId="ListNumber3">
    <w:name w:val="List Number 3"/>
    <w:basedOn w:val="Normal"/>
    <w:rsid w:val="00CA3C14"/>
    <w:pPr>
      <w:numPr>
        <w:ilvl w:val="2"/>
        <w:numId w:val="18"/>
      </w:numPr>
    </w:pPr>
  </w:style>
  <w:style w:type="paragraph" w:styleId="List">
    <w:name w:val="List"/>
    <w:basedOn w:val="Normal"/>
    <w:uiPriority w:val="99"/>
    <w:semiHidden/>
    <w:rsid w:val="002D58E6"/>
    <w:pPr>
      <w:numPr>
        <w:numId w:val="4"/>
      </w:numPr>
      <w:ind w:left="720"/>
      <w:contextualSpacing/>
    </w:pPr>
  </w:style>
  <w:style w:type="paragraph" w:styleId="List2">
    <w:name w:val="List 2"/>
    <w:basedOn w:val="List"/>
    <w:uiPriority w:val="99"/>
    <w:semiHidden/>
    <w:rsid w:val="00457DAF"/>
    <w:pPr>
      <w:ind w:left="1080"/>
    </w:pPr>
  </w:style>
  <w:style w:type="paragraph" w:styleId="ListNumber">
    <w:name w:val="List Number"/>
    <w:basedOn w:val="Normal"/>
    <w:rsid w:val="00CA3C14"/>
    <w:pPr>
      <w:numPr>
        <w:numId w:val="18"/>
      </w:numPr>
    </w:pPr>
  </w:style>
  <w:style w:type="paragraph" w:styleId="ListNumber2">
    <w:name w:val="List Number 2"/>
    <w:basedOn w:val="Normal"/>
    <w:rsid w:val="00CA3C14"/>
    <w:pPr>
      <w:numPr>
        <w:ilvl w:val="1"/>
        <w:numId w:val="18"/>
      </w:numPr>
    </w:pPr>
  </w:style>
  <w:style w:type="paragraph" w:styleId="ListContinue3">
    <w:name w:val="List Continue 3"/>
    <w:basedOn w:val="ListContinue"/>
    <w:rsid w:val="00CA3C14"/>
    <w:pPr>
      <w:numPr>
        <w:ilvl w:val="2"/>
      </w:numPr>
    </w:pPr>
  </w:style>
  <w:style w:type="paragraph" w:styleId="List3">
    <w:name w:val="List 3"/>
    <w:basedOn w:val="List2"/>
    <w:uiPriority w:val="99"/>
    <w:semiHidden/>
    <w:rsid w:val="00457DAF"/>
    <w:pPr>
      <w:ind w:left="1440"/>
    </w:pPr>
  </w:style>
  <w:style w:type="paragraph" w:styleId="List4">
    <w:name w:val="List 4"/>
    <w:basedOn w:val="List3"/>
    <w:uiPriority w:val="99"/>
    <w:semiHidden/>
    <w:rsid w:val="00457DAF"/>
    <w:pPr>
      <w:ind w:left="1800"/>
    </w:pPr>
  </w:style>
  <w:style w:type="paragraph" w:styleId="List5">
    <w:name w:val="List 5"/>
    <w:basedOn w:val="List4"/>
    <w:uiPriority w:val="99"/>
    <w:semiHidden/>
    <w:rsid w:val="00457DAF"/>
    <w:pPr>
      <w:ind w:left="2160"/>
    </w:pPr>
  </w:style>
  <w:style w:type="paragraph" w:styleId="ListNumber5">
    <w:name w:val="List Number 5"/>
    <w:basedOn w:val="Normal"/>
    <w:uiPriority w:val="99"/>
    <w:semiHidden/>
    <w:rsid w:val="003E072A"/>
    <w:pPr>
      <w:numPr>
        <w:numId w:val="2"/>
      </w:numPr>
      <w:contextualSpacing/>
    </w:pPr>
  </w:style>
  <w:style w:type="paragraph" w:styleId="ListNumber4">
    <w:name w:val="List Number 4"/>
    <w:basedOn w:val="Normal"/>
    <w:rsid w:val="00CA3C14"/>
    <w:pPr>
      <w:numPr>
        <w:ilvl w:val="3"/>
        <w:numId w:val="18"/>
      </w:numPr>
    </w:pPr>
  </w:style>
  <w:style w:type="character" w:customStyle="1" w:styleId="permission">
    <w:name w:val="permission"/>
    <w:basedOn w:val="DefaultParagraphFont"/>
    <w:uiPriority w:val="1"/>
    <w:semiHidden/>
    <w:qFormat/>
    <w:rsid w:val="00E44C41"/>
    <w:rPr>
      <w:noProof/>
      <w:lang w:val="en-GB"/>
    </w:rPr>
  </w:style>
  <w:style w:type="character" w:customStyle="1" w:styleId="isonumber">
    <w:name w:val="isonumber"/>
    <w:basedOn w:val="DefaultParagraphFont"/>
    <w:uiPriority w:val="1"/>
    <w:semiHidden/>
    <w:qFormat/>
    <w:rsid w:val="00A06DF4"/>
  </w:style>
  <w:style w:type="character" w:customStyle="1" w:styleId="isononumber">
    <w:name w:val="isononumber"/>
    <w:basedOn w:val="DefaultParagraphFont"/>
    <w:uiPriority w:val="1"/>
    <w:semiHidden/>
    <w:qFormat/>
    <w:rsid w:val="00A06DF4"/>
  </w:style>
  <w:style w:type="paragraph" w:styleId="FootnoteText">
    <w:name w:val="footnote text"/>
    <w:basedOn w:val="Normal"/>
    <w:link w:val="FootnoteTextChar"/>
    <w:qFormat/>
    <w:rsid w:val="00491A92"/>
    <w:pPr>
      <w:tabs>
        <w:tab w:val="left" w:pos="340"/>
      </w:tabs>
      <w:spacing w:after="120" w:line="210" w:lineRule="atLeast"/>
    </w:pPr>
    <w:rPr>
      <w:sz w:val="18"/>
    </w:rPr>
  </w:style>
  <w:style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w:type="character" w:styleId="FootnoteReference">
    <w:name w:val="footnote reference"/>
    <w:basedOn w:val="DefaultParagraphFont"/>
    <w:uiPriority w:val="99"/>
    <w:rsid w:val="00CA3C14"/>
    <w:rPr>
      <w:vertAlign w:val="superscript"/>
    </w:rPr>
  </w:style>
  <w:style w:type="paragraph" w:customStyle="1" w:styleId="Special">
    <w:name w:val="Special"/>
    <w:basedOn w:val="Normal"/>
    <w:next w:val="Normal"/>
    <w:rsid w:val="00491A92"/>
  </w:style>
  <w:style w:type="paragraph" w:customStyle="1" w:styleId="Figurefootnote">
    <w:name w:val="Figure footnote"/>
    <w:basedOn w:val="Normal"/>
    <w:rsid w:val="00E972B3"/>
    <w:pPr>
      <w:keepNext/>
      <w:tabs>
        <w:tab w:val="left" w:pos="340"/>
      </w:tabs>
      <w:spacing w:after="60" w:line="210" w:lineRule="atLeast"/>
    </w:pPr>
    <w:rPr>
      <w:sz w:val="18"/>
    </w:rPr>
  </w:style>
  <w:style w:type="character" w:customStyle="1" w:styleId="FigureFootnoteXref">
    <w:name w:val="FigureFootnoteXref"/>
    <w:uiPriority w:val="1"/>
    <w:rsid w:val="006730D0"/>
    <w:rPr>
      <w:position w:val="0"/>
      <w:vertAlign w:val="superscript"/>
    </w:rPr>
  </w:style>
  <w:style w:type="paragraph" w:customStyle="1" w:styleId="Examplenumbered">
    <w:name w:val="Example numbered"/>
    <w:basedOn w:val="Normal"/>
    <w:qFormat/>
    <w:rsid w:val="008D519A"/>
    <w:pPr>
      <w:numPr>
        <w:numId w:val="15"/>
      </w:numPr>
      <w:tabs>
        <w:tab w:val="left" w:pos="1361"/>
      </w:tabs>
      <w:spacing w:line="210" w:lineRule="atLeast"/>
    </w:pPr>
    <w:rPr>
      <w:sz w:val="18"/>
    </w:rPr>
  </w:style>
  <w:style w:type="paragraph" w:customStyle="1" w:styleId="noteTermEntry">
    <w:name w:val="noteTermEntry"/>
    <w:basedOn w:val="Normal"/>
    <w:next w:val="Normal"/>
    <w:qFormat/>
    <w:rsid w:val="00BD228B"/>
    <w:pPr>
      <w:numPr>
        <w:numId w:val="16"/>
      </w:numPr>
      <w:spacing w:line="210" w:lineRule="atLeast"/>
    </w:pPr>
    <w:rPr>
      <w:sz w:val="18"/>
    </w:rPr>
  </w:style>
  <w:style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itle">
    <w:name w:val="Table title"/>
    <w:basedOn w:val="Normal"/>
    <w:next w:val="Tabletext9"/>
    <w:qFormat/>
    <w:rsid w:val="008029D7"/>
    <w:pPr>
      <w:keepNext/>
      <w:numPr>
        <w:numId w:val="8"/>
      </w:numPr>
      <w:suppressAutoHyphens/>
      <w:spacing w:before="120" w:after="120" w:line="240" w:lineRule="exact"/>
      <w:jc w:val="center"/>
    </w:pPr>
    <w:rPr>
      <w:b/>
    </w:rPr>
  </w:style>
  <w:style w:type="character" w:customStyle="1" w:styleId="ExtXref">
    <w:name w:val="ExtXref"/>
    <w:basedOn w:val="DefaultParagraphFont"/>
    <w:uiPriority w:val="1"/>
    <w:rsid w:val="00CD2D5A"/>
  </w:style>
  <w:style w:type="paragraph" w:customStyle="1" w:styleId="Figurenote">
    <w:name w:val="Figure note"/>
    <w:basedOn w:val="Normal"/>
    <w:qFormat/>
    <w:rsid w:val="00E972B3"/>
    <w:pPr>
      <w:keepNext/>
      <w:numPr>
        <w:numId w:val="10"/>
      </w:numPr>
      <w:tabs>
        <w:tab w:val="left" w:pos="960"/>
      </w:tabs>
      <w:spacing w:before="120" w:after="120" w:line="210" w:lineRule="atLeast"/>
    </w:pPr>
    <w:rPr>
      <w:sz w:val="18"/>
    </w:rPr>
  </w:style>
  <w:style w:type="paragraph" w:customStyle="1" w:styleId="Figuretext">
    <w:name w:val="Figure text"/>
    <w:basedOn w:val="Normal"/>
    <w:qFormat/>
    <w:rsid w:val="00E972B3"/>
    <w:pPr>
      <w:keepNext/>
      <w:spacing w:before="120" w:after="120"/>
    </w:pPr>
  </w:style>
  <w:style w:type="character" w:styleId="Hyperlink">
    <w:name w:val="Hyperlink"/>
    <w:basedOn w:val="DefaultParagraphFont"/>
    <w:uiPriority w:val="99"/>
    <w:rsid w:val="009C0231"/>
    <w:rPr>
      <w:color w:val="0000FF" w:themeColor="hyperlink"/>
      <w:u w:val="single"/>
    </w:rPr>
  </w:style>
  <w:style w:type="paragraph" w:customStyle="1" w:styleId="Formula">
    <w:name w:val="Formula"/>
    <w:basedOn w:val="Normal"/>
    <w:next w:val="Normal"/>
    <w:rsid w:val="00672AE9"/>
    <w:pPr>
      <w:tabs>
        <w:tab w:val="right" w:pos="9752"/>
      </w:tabs>
      <w:ind w:left="403"/>
    </w:pPr>
  </w:style>
  <w:style w:type="paragraph" w:customStyle="1" w:styleId="ANNEX">
    <w:name w:val="ANNEX"/>
    <w:basedOn w:val="Normal"/>
    <w:next w:val="Normal"/>
    <w:rsid w:val="007D4E3A"/>
    <w:pPr>
      <w:keepNext/>
      <w:pageBreakBefore/>
      <w:numPr>
        <w:numId w:val="5"/>
      </w:numPr>
      <w:spacing w:after="760" w:line="310" w:lineRule="exact"/>
      <w:jc w:val="center"/>
      <w:outlineLvl w:val="0"/>
    </w:pPr>
    <w:rPr>
      <w:b/>
      <w:sz w:val="28"/>
    </w:rPr>
  </w:style>
  <w:style w:type="paragraph" w:customStyle="1" w:styleId="a2">
    <w:name w:val="a2"/>
    <w:basedOn w:val="Heading2"/>
    <w:next w:val="Normal"/>
    <w:rsid w:val="00D070F7"/>
    <w:pPr>
      <w:numPr>
        <w:numId w:val="5"/>
      </w:numPr>
      <w:tabs>
        <w:tab w:val="clear" w:pos="540"/>
        <w:tab w:val="clear" w:pos="700"/>
        <w:tab w:val="left" w:pos="500"/>
        <w:tab w:val="left" w:pos="720"/>
      </w:tabs>
      <w:spacing w:before="270" w:line="270" w:lineRule="exact"/>
    </w:pPr>
    <w:rPr>
      <w:bCs/>
      <w:sz w:val="24"/>
    </w:rPr>
  </w:style>
  <w:style w:type="paragraph" w:customStyle="1" w:styleId="a3">
    <w:name w:val="a3"/>
    <w:basedOn w:val="Heading3"/>
    <w:next w:val="Normal"/>
    <w:rsid w:val="00E600C4"/>
    <w:pPr>
      <w:numPr>
        <w:numId w:val="5"/>
      </w:numPr>
      <w:tabs>
        <w:tab w:val="clear" w:pos="660"/>
        <w:tab w:val="left" w:pos="640"/>
      </w:tabs>
      <w:spacing w:line="250" w:lineRule="exact"/>
    </w:pPr>
    <w:rPr>
      <w:bCs/>
      <w:sz w:val="22"/>
    </w:rPr>
  </w:style>
  <w:style w:type="paragraph" w:customStyle="1" w:styleId="a4">
    <w:name w:val="a4"/>
    <w:basedOn w:val="Heading4"/>
    <w:next w:val="Normal"/>
    <w:rsid w:val="00CA3C14"/>
    <w:pPr>
      <w:numPr>
        <w:numId w:val="5"/>
      </w:numPr>
      <w:tabs>
        <w:tab w:val="clear" w:pos="940"/>
        <w:tab w:val="clear" w:pos="1140"/>
        <w:tab w:val="clear" w:pos="1360"/>
        <w:tab w:val="left" w:pos="880"/>
      </w:tabs>
    </w:pPr>
    <w:rPr>
      <w:bCs/>
      <w:iCs/>
    </w:rPr>
  </w:style>
  <w:style w:type="paragraph" w:customStyle="1" w:styleId="a5">
    <w:name w:val="a5"/>
    <w:basedOn w:val="Heading5"/>
    <w:next w:val="Normal"/>
    <w:rsid w:val="00CA3C14"/>
    <w:pPr>
      <w:numPr>
        <w:numId w:val="5"/>
      </w:numPr>
      <w:tabs>
        <w:tab w:val="left" w:pos="1140"/>
        <w:tab w:val="left" w:pos="1360"/>
      </w:tabs>
    </w:pPr>
    <w:rPr>
      <w:bCs/>
      <w:iCs/>
    </w:rPr>
  </w:style>
  <w:style w:type="paragraph" w:customStyle="1" w:styleId="a6">
    <w:name w:val="a6"/>
    <w:basedOn w:val="Heading6"/>
    <w:next w:val="Normal"/>
    <w:rsid w:val="00CA3C14"/>
    <w:pPr>
      <w:numPr>
        <w:numId w:val="5"/>
      </w:numPr>
      <w:tabs>
        <w:tab w:val="left" w:pos="1140"/>
        <w:tab w:val="left" w:pos="1360"/>
      </w:tabs>
    </w:pPr>
    <w:rPr>
      <w:bCs/>
      <w:iCs/>
    </w:rPr>
  </w:style>
  <w:style w:type="paragraph" w:customStyle="1" w:styleId="zzBiblio">
    <w:name w:val="zzBiblio"/>
    <w:basedOn w:val="Normal"/>
    <w:next w:val="Bibliography"/>
    <w:rsid w:val="00491A92"/>
    <w:pPr>
      <w:pageBreakBefore/>
      <w:spacing w:after="760" w:line="310" w:lineRule="exact"/>
      <w:jc w:val="center"/>
    </w:pPr>
    <w:rPr>
      <w:b/>
      <w:sz w:val="28"/>
    </w:rPr>
  </w:style>
  <w:style w:type="paragraph" w:styleId="Bibliography">
    <w:name w:val="Bibliography"/>
    <w:basedOn w:val="Normal"/>
    <w:rsid w:val="00B56A47"/>
    <w:pPr>
      <w:numPr>
        <w:numId w:val="6"/>
      </w:numPr>
      <w:tabs>
        <w:tab w:val="left" w:pos="658"/>
      </w:tabs>
      <w:ind w:left="658" w:hanging="658"/>
    </w:pPr>
  </w:style>
  <w:style w:type="paragraph" w:customStyle="1" w:styleId="documentedition">
    <w:name w:val="document_edition"/>
    <w:basedOn w:val="documenttitle"/>
    <w:semiHidden/>
    <w:qFormat/>
    <w:rsid w:val="007C0313"/>
    <w:rPr>
      <w:sz w:val="28"/>
    </w:rPr>
  </w:style>
  <w:style w:type="character" w:customStyle="1" w:styleId="organization">
    <w:name w:val="organization"/>
    <w:basedOn w:val="workingreferencenumber"/>
    <w:uiPriority w:val="1"/>
    <w:semiHidden/>
    <w:rsid w:val="00697C7D"/>
  </w:style>
  <w:style w:type="character" w:customStyle="1" w:styleId="draftnumber">
    <w:name w:val="draft_number"/>
    <w:basedOn w:val="workingreferencenumber"/>
    <w:uiPriority w:val="1"/>
    <w:semiHidden/>
    <w:rsid w:val="009D053E"/>
  </w:style>
  <w:style w:type="paragraph" w:styleId="Header">
    <w:name w:val="header"/>
    <w:basedOn w:val="Normal"/>
    <w:link w:val="HeaderChar"/>
    <w:rsid w:val="004E3616"/>
    <w:pPr>
      <w:spacing w:after="740" w:line="220" w:lineRule="exact"/>
    </w:pPr>
    <w:rPr>
      <w:b/>
      <w:sz w:val="22"/>
    </w:rPr>
  </w:style>
  <w:style w:type="character" w:customStyle="1" w:styleId="HeaderChar">
    <w:name w:val="Header Char"/>
    <w:basedOn w:val="DefaultParagraphFont"/>
    <w:link w:val="Header"/>
    <w:rsid w:val="004E3616"/>
    <w:rPr>
      <w:rFonts w:eastAsia="MS Mincho" w:cs="Times New Roman"/>
      <w:b/>
      <w:szCs w:val="20"/>
      <w:lang w:val="en-GB" w:eastAsia="ja-JP"/>
    </w:rPr>
  </w:style>
  <w:style w:type="paragraph" w:styleId="Footer">
    <w:name w:val="footer"/>
    <w:basedOn w:val="Normal"/>
    <w:link w:val="FooterChar"/>
    <w:rsid w:val="00491A92"/>
    <w:pPr>
      <w:spacing w:after="0" w:line="220" w:lineRule="exact"/>
    </w:pPr>
  </w:style>
  <w:style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w:type="paragraph" w:customStyle="1" w:styleId="TermNum">
    <w:name w:val="TermNum"/>
    <w:basedOn w:val="Normal"/>
    <w:next w:val="termPreferred"/>
    <w:rsid w:val="00EB0B51"/>
    <w:pPr>
      <w:keepNext/>
      <w:spacing w:after="0"/>
      <w:jc w:val="left"/>
    </w:pPr>
    <w:rPr>
      <w:b/>
    </w:rPr>
  </w:style>
  <w:style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fr-FR" w:eastAsia="ja-JP"/>
    </w:rPr>
  </w:style>
  <w:style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fr-FR" w:eastAsia="ja-JP"/>
    </w:rPr>
  </w:style>
  <w:style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fr-FR" w:eastAsia="ja-JP"/>
    </w:rPr>
  </w:style>
  <w:style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491A92"/>
    <w:pPr>
      <w:spacing w:before="0"/>
    </w:pPr>
  </w:style>
  <w:style w:type="paragraph" w:styleId="TOC3">
    <w:name w:val="toc 3"/>
    <w:basedOn w:val="TOC2"/>
    <w:next w:val="Normal"/>
    <w:uiPriority w:val="39"/>
    <w:rsid w:val="00491A92"/>
  </w:style>
  <w:style w:type="paragraph" w:styleId="TOC4">
    <w:name w:val="toc 4"/>
    <w:basedOn w:val="TOC2"/>
    <w:next w:val="Normal"/>
    <w:semiHidden/>
    <w:rsid w:val="00491A92"/>
    <w:pPr>
      <w:tabs>
        <w:tab w:val="clear" w:pos="720"/>
        <w:tab w:val="left" w:pos="1140"/>
      </w:tabs>
      <w:ind w:left="1140" w:hanging="1140"/>
    </w:pPr>
  </w:style>
  <w:style w:type="paragraph" w:styleId="TOC5">
    <w:name w:val="toc 5"/>
    <w:basedOn w:val="TOC4"/>
    <w:next w:val="Normal"/>
    <w:semiHidden/>
    <w:rsid w:val="00491A92"/>
  </w:style>
  <w:style w:type="paragraph" w:styleId="TOC6">
    <w:name w:val="toc 6"/>
    <w:basedOn w:val="TOC4"/>
    <w:next w:val="Normal"/>
    <w:semiHidden/>
    <w:rsid w:val="00491A92"/>
    <w:pPr>
      <w:tabs>
        <w:tab w:val="clear" w:pos="1140"/>
        <w:tab w:val="left" w:pos="1440"/>
      </w:tabs>
      <w:ind w:left="1440" w:hanging="1440"/>
    </w:pPr>
  </w:style>
  <w:style w:type="paragraph" w:customStyle="1" w:styleId="zzContents">
    <w:name w:val="zzContents"/>
    <w:basedOn w:val="Introduction"/>
    <w:next w:val="TOC1"/>
    <w:rsid w:val="005F748B"/>
    <w:pPr>
      <w:tabs>
        <w:tab w:val="clear" w:pos="400"/>
        <w:tab w:val="right" w:pos="9752"/>
      </w:tabs>
    </w:pPr>
  </w:style>
  <w:style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w:type="paragraph" w:customStyle="1" w:styleId="zzIndex">
    <w:name w:val="zzIndex"/>
    <w:basedOn w:val="zzBiblio"/>
    <w:next w:val="IndexHeading"/>
    <w:rsid w:val="00491A92"/>
  </w:style>
  <w:style w:type="paragraph" w:styleId="ListContinue2">
    <w:name w:val="List Continue 2"/>
    <w:basedOn w:val="ListContinue"/>
    <w:rsid w:val="00CA3C14"/>
    <w:pPr>
      <w:numPr>
        <w:ilvl w:val="1"/>
      </w:numPr>
    </w:pPr>
  </w:style>
  <w:style w:type="paragraph" w:styleId="ListContinue4">
    <w:name w:val="List Continue 4"/>
    <w:basedOn w:val="ListContinue"/>
    <w:rsid w:val="00CA3C14"/>
    <w:pPr>
      <w:numPr>
        <w:ilvl w:val="3"/>
      </w:numPr>
    </w:pPr>
  </w:style>
  <w:style w:type="paragraph" w:styleId="ListContinue5">
    <w:name w:val="List Continue 5"/>
    <w:basedOn w:val="ListContinue"/>
    <w:uiPriority w:val="99"/>
    <w:semiHidden/>
    <w:rsid w:val="00511A34"/>
    <w:pPr>
      <w:spacing w:after="120"/>
      <w:ind w:left="2160"/>
    </w:pPr>
  </w:style>
  <w:style w:type="paragraph" w:customStyle="1" w:styleId="dl">
    <w:name w:val="dl"/>
    <w:basedOn w:val="Normal"/>
    <w:rsid w:val="00491A92"/>
    <w:pPr>
      <w:ind w:left="800" w:hanging="400"/>
    </w:pPr>
  </w:style>
  <w:style w:type="paragraph" w:customStyle="1" w:styleId="Tablefootnote">
    <w:name w:val="Table footnote"/>
    <w:basedOn w:val="Normal"/>
    <w:rsid w:val="00491A92"/>
    <w:pPr>
      <w:tabs>
        <w:tab w:val="left" w:pos="340"/>
      </w:tabs>
      <w:spacing w:before="60" w:after="60" w:line="190" w:lineRule="atLeast"/>
    </w:pPr>
    <w:rPr>
      <w:sz w:val="16"/>
    </w:rPr>
  </w:style>
  <w:style w:type="character" w:customStyle="1" w:styleId="TableFootnoteXref">
    <w:name w:val="TableFootnoteXref"/>
    <w:basedOn w:val="FigureFootnoteXref"/>
    <w:uiPriority w:val="1"/>
    <w:qFormat/>
    <w:rsid w:val="00D937A7"/>
    <w:rPr>
      <w:sz w:val="18"/>
    </w:rPr>
  </w:style>
  <w:style w:type="paragraph" w:customStyle="1" w:styleId="Tabletext9">
    <w:name w:val="Table text (9)"/>
    <w:basedOn w:val="Normal"/>
    <w:rsid w:val="00491A92"/>
    <w:pPr>
      <w:spacing w:before="60" w:after="60" w:line="210" w:lineRule="atLeast"/>
    </w:pPr>
    <w:rPr>
      <w:sz w:val="18"/>
    </w:rPr>
  </w:style>
  <w:style w:type="paragraph" w:customStyle="1" w:styleId="Tabletext8">
    <w:name w:val="Table text (8)"/>
    <w:basedOn w:val="Normal"/>
    <w:rsid w:val="00491A92"/>
    <w:pPr>
      <w:spacing w:before="60" w:after="60" w:line="190" w:lineRule="atLeast"/>
    </w:pPr>
    <w:rPr>
      <w:sz w:val="16"/>
    </w:rPr>
  </w:style>
  <w:style w:type="paragraph" w:customStyle="1" w:styleId="Tabletext7">
    <w:name w:val="Table text (7)"/>
    <w:basedOn w:val="Normal"/>
    <w:rsid w:val="00491A92"/>
    <w:pPr>
      <w:spacing w:before="60" w:after="60" w:line="170" w:lineRule="atLeast"/>
    </w:pPr>
    <w:rPr>
      <w:sz w:val="14"/>
    </w:rPr>
  </w:style>
  <w:style w:type="paragraph" w:customStyle="1" w:styleId="Tabletext10">
    <w:name w:val="Table text (10)"/>
    <w:basedOn w:val="Normal"/>
    <w:rsid w:val="00491A92"/>
    <w:pPr>
      <w:spacing w:before="60" w:after="60"/>
    </w:pPr>
  </w:style>
  <w:style w:type="character" w:customStyle="1" w:styleId="requirement">
    <w:name w:val="requirement"/>
    <w:basedOn w:val="DefaultParagraphFont"/>
    <w:uiPriority w:val="1"/>
    <w:semiHidden/>
    <w:qFormat/>
    <w:rsid w:val="00E44C41"/>
  </w:style>
  <w:style w:type="character" w:customStyle="1" w:styleId="possibilityandcapability">
    <w:name w:val="possibility_and_capability"/>
    <w:basedOn w:val="DefaultParagraphFont"/>
    <w:uiPriority w:val="1"/>
    <w:semiHidden/>
    <w:qFormat/>
    <w:rsid w:val="00E44C41"/>
  </w:style>
  <w:style w:type="character" w:customStyle="1" w:styleId="statement">
    <w:name w:val="statement"/>
    <w:basedOn w:val="DefaultParagraphFont"/>
    <w:uiPriority w:val="1"/>
    <w:semiHidden/>
    <w:qFormat/>
    <w:rsid w:val="00E44C41"/>
  </w:style>
  <w:style w:type="character" w:customStyle="1" w:styleId="recommendation">
    <w:name w:val="recommendation"/>
    <w:basedOn w:val="DefaultParagraphFont"/>
    <w:uiPriority w:val="1"/>
    <w:semiHidden/>
    <w:qFormat/>
    <w:rsid w:val="00E44C41"/>
    <w:rPr>
      <w:noProof/>
      <w:lang w:val="en-GB"/>
    </w:rPr>
  </w:style>
  <w:style w:type="paragraph" w:styleId="Index1">
    <w:name w:val="index 1"/>
    <w:basedOn w:val="Normal"/>
    <w:rsid w:val="00AE784C"/>
    <w:pPr>
      <w:spacing w:after="0" w:line="210" w:lineRule="atLeast"/>
      <w:ind w:left="142" w:hanging="142"/>
      <w:jc w:val="left"/>
    </w:pPr>
    <w:rPr>
      <w:b/>
      <w:sz w:val="18"/>
    </w:rPr>
  </w:style>
  <w:style w:type="paragraph" w:styleId="IndexHeading">
    <w:name w:val="index heading"/>
    <w:basedOn w:val="Normal"/>
    <w:next w:val="Index1"/>
    <w:rsid w:val="00AE784C"/>
    <w:pPr>
      <w:keepNext/>
      <w:spacing w:before="400" w:after="210"/>
      <w:jc w:val="center"/>
    </w:pPr>
  </w:style>
  <w:style w:type="paragraph" w:styleId="TOC9">
    <w:name w:val="toc 9"/>
    <w:basedOn w:val="TOC1"/>
    <w:next w:val="Normal"/>
    <w:uiPriority w:val="39"/>
    <w:rsid w:val="00AE784C"/>
    <w:pPr>
      <w:tabs>
        <w:tab w:val="clear" w:pos="720"/>
      </w:tabs>
      <w:ind w:left="0" w:firstLine="0"/>
    </w:pPr>
  </w:style>
  <w:style w:type="paragraph" w:customStyle="1" w:styleId="Figuresubtitle">
    <w:name w:val="Figure subtitle"/>
    <w:basedOn w:val="Normal"/>
    <w:next w:val="Figuretext"/>
    <w:qFormat/>
    <w:rsid w:val="00CA3C14"/>
    <w:pPr>
      <w:suppressAutoHyphens/>
      <w:spacing w:after="120" w:line="240" w:lineRule="exact"/>
      <w:jc w:val="center"/>
    </w:pPr>
    <w:rPr>
      <w:b/>
    </w:rPr>
  </w:style>
  <w:style w:type="paragraph" w:customStyle="1" w:styleId="Figureunits">
    <w:name w:val="Figure units"/>
    <w:basedOn w:val="Figuretext"/>
    <w:next w:val="Figuretext"/>
    <w:qFormat/>
    <w:rsid w:val="00C339B3"/>
    <w:pPr>
      <w:spacing w:after="0" w:line="210" w:lineRule="atLeast"/>
      <w:jc w:val="right"/>
    </w:pPr>
    <w:rPr>
      <w:sz w:val="18"/>
    </w:rPr>
  </w:style>
  <w:style w:type="paragraph" w:customStyle="1" w:styleId="Figurekey">
    <w:name w:val="Figure key"/>
    <w:basedOn w:val="Figurefootnote"/>
    <w:qFormat/>
    <w:rsid w:val="0047720D"/>
    <w:pPr>
      <w:tabs>
        <w:tab w:val="clear" w:pos="340"/>
      </w:tabs>
      <w:ind w:left="340" w:hanging="340"/>
      <w:jc w:val="left"/>
    </w:pPr>
  </w:style>
  <w:style w:type="paragraph" w:customStyle="1" w:styleId="Tableunits">
    <w:name w:val="Table units"/>
    <w:basedOn w:val="Normal"/>
    <w:next w:val="Tabletext9"/>
    <w:qFormat/>
    <w:rsid w:val="006730D0"/>
    <w:pPr>
      <w:keepNext/>
      <w:spacing w:after="60" w:line="210" w:lineRule="atLeast"/>
      <w:jc w:val="right"/>
    </w:pPr>
    <w:rPr>
      <w:sz w:val="18"/>
    </w:rPr>
  </w:style>
  <w:style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w:type="paragraph" w:customStyle="1" w:styleId="Examplelist">
    <w:name w:val="Example list"/>
    <w:basedOn w:val="Normal"/>
    <w:qFormat/>
    <w:rsid w:val="00297EA8"/>
    <w:pPr>
      <w:tabs>
        <w:tab w:val="left" w:pos="340"/>
      </w:tabs>
      <w:spacing w:line="210" w:lineRule="atLeast"/>
      <w:ind w:left="340" w:hanging="340"/>
    </w:pPr>
    <w:rPr>
      <w:sz w:val="18"/>
    </w:rPr>
  </w:style>
  <w:style w:type="paragraph" w:customStyle="1" w:styleId="Notelist">
    <w:name w:val="Note list"/>
    <w:basedOn w:val="Normal"/>
    <w:qFormat/>
    <w:rsid w:val="00297EA8"/>
    <w:pPr>
      <w:tabs>
        <w:tab w:val="left" w:pos="340"/>
      </w:tabs>
      <w:spacing w:line="210" w:lineRule="atLeast"/>
      <w:ind w:left="340" w:hanging="340"/>
    </w:pPr>
    <w:rPr>
      <w:sz w:val="18"/>
    </w:rPr>
  </w:style>
  <w:style w:type="character" w:customStyle="1" w:styleId="domain">
    <w:name w:val="domain"/>
    <w:basedOn w:val="DefaultParagraphFont"/>
    <w:uiPriority w:val="1"/>
    <w:qFormat/>
    <w:rsid w:val="002C14B5"/>
  </w:style>
  <w:style w:type="paragraph" w:customStyle="1" w:styleId="entrySource">
    <w:name w:val="entrySource"/>
    <w:basedOn w:val="Normal"/>
    <w:next w:val="Normal"/>
    <w:qFormat/>
    <w:rsid w:val="00B45830"/>
    <w:rPr>
      <w:rFonts w:eastAsia="Batang"/>
    </w:rPr>
  </w:style>
  <w:style w:type="character" w:customStyle="1" w:styleId="gender">
    <w:name w:val="gender"/>
    <w:basedOn w:val="DefaultParagraphFont"/>
    <w:uiPriority w:val="1"/>
    <w:qFormat/>
    <w:rsid w:val="009A2D80"/>
  </w:style>
  <w:style w:type="character" w:customStyle="1" w:styleId="geographicalUse">
    <w:name w:val="geographicalUse"/>
    <w:basedOn w:val="DefaultParagraphFont"/>
    <w:uiPriority w:val="1"/>
    <w:qFormat/>
    <w:rsid w:val="009A2D80"/>
  </w:style>
  <w:style w:type="character" w:customStyle="1" w:styleId="language">
    <w:name w:val="language"/>
    <w:basedOn w:val="DefaultParagraphFont"/>
    <w:uiPriority w:val="1"/>
    <w:qFormat/>
    <w:rsid w:val="003E3B13"/>
  </w:style>
  <w:style w:type="paragraph" w:customStyle="1" w:styleId="noteTerm">
    <w:name w:val="noteTerm"/>
    <w:basedOn w:val="noteTermEntry"/>
    <w:next w:val="Normal"/>
    <w:qFormat/>
    <w:rsid w:val="00926C08"/>
  </w:style>
  <w:style w:type="paragraph" w:customStyle="1" w:styleId="nonVerbalRepresentation">
    <w:name w:val="nonVerbalRepresentation"/>
    <w:basedOn w:val="Definition"/>
    <w:next w:val="Normal"/>
    <w:qFormat/>
    <w:rsid w:val="0076128F"/>
  </w:style>
  <w:style w:type="character" w:customStyle="1" w:styleId="number">
    <w:name w:val="number"/>
    <w:basedOn w:val="DefaultParagraphFont"/>
    <w:uiPriority w:val="1"/>
    <w:qFormat/>
    <w:rsid w:val="003E3B13"/>
  </w:style>
  <w:style w:type="character" w:customStyle="1" w:styleId="partOfSpeech">
    <w:name w:val="partOfSpeech"/>
    <w:basedOn w:val="DefaultParagraphFont"/>
    <w:uiPriority w:val="1"/>
    <w:qFormat/>
    <w:rsid w:val="003E3B13"/>
  </w:style>
  <w:style w:type="character" w:customStyle="1" w:styleId="script">
    <w:name w:val="script"/>
    <w:basedOn w:val="DefaultParagraphFont"/>
    <w:uiPriority w:val="1"/>
    <w:qFormat/>
    <w:rsid w:val="003E3B13"/>
  </w:style>
  <w:style w:type="character" w:customStyle="1" w:styleId="symbol">
    <w:name w:val="symbol"/>
    <w:basedOn w:val="DefaultParagraphFont"/>
    <w:uiPriority w:val="1"/>
    <w:qFormat/>
    <w:rsid w:val="00FE3AAA"/>
  </w:style>
  <w:style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w:type="paragraph" w:customStyle="1" w:styleId="termDeprecated">
    <w:name w:val="termDeprecated"/>
    <w:basedOn w:val="termAdmitted"/>
    <w:next w:val="Definition"/>
    <w:qFormat/>
    <w:rsid w:val="00881F9D"/>
    <w:pPr>
      <w:numPr>
        <w:numId w:val="17"/>
      </w:numPr>
      <w:ind w:left="198" w:hanging="198"/>
    </w:pPr>
  </w:style>
  <w:style w:type="paragraph" w:customStyle="1" w:styleId="termPreferred">
    <w:name w:val="termPreferred"/>
    <w:basedOn w:val="Normal"/>
    <w:next w:val="Definition"/>
    <w:qFormat/>
    <w:rsid w:val="00D632E3"/>
    <w:pPr>
      <w:keepNext/>
      <w:suppressAutoHyphens/>
      <w:spacing w:after="0"/>
      <w:ind w:left="198" w:hanging="198"/>
      <w:jc w:val="left"/>
    </w:pPr>
    <w:rPr>
      <w:b/>
    </w:rPr>
  </w:style>
  <w:style w:type="paragraph" w:customStyle="1" w:styleId="termHeading2">
    <w:name w:val="termHeading2"/>
    <w:basedOn w:val="Heading2"/>
    <w:next w:val="Normal"/>
    <w:qFormat/>
    <w:rsid w:val="00AF213D"/>
  </w:style>
  <w:style w:type="paragraph" w:customStyle="1" w:styleId="termHeading3">
    <w:name w:val="termHeading3"/>
    <w:basedOn w:val="Heading3"/>
    <w:next w:val="Normal"/>
    <w:qFormat/>
    <w:rsid w:val="00AF213D"/>
  </w:style>
  <w:style w:type="character" w:customStyle="1" w:styleId="termRef">
    <w:name w:val="termRef"/>
    <w:basedOn w:val="DefaultParagraphFont"/>
    <w:uiPriority w:val="1"/>
    <w:qFormat/>
    <w:rsid w:val="00052F5E"/>
    <w:rPr>
      <w:rFonts w:asciiTheme="minorHAnsi" w:hAnsiTheme="minorHAnsi"/>
      <w:i/>
    </w:rPr>
  </w:style>
  <w:style w:type="paragraph" w:customStyle="1" w:styleId="termHeading4">
    <w:name w:val="termHeading4"/>
    <w:basedOn w:val="Heading4"/>
    <w:next w:val="Normal"/>
    <w:qFormat/>
    <w:rsid w:val="004B36CA"/>
  </w:style>
  <w:style w:type="paragraph" w:customStyle="1" w:styleId="termHeading5">
    <w:name w:val="termHeading5"/>
    <w:basedOn w:val="Heading5"/>
    <w:next w:val="Normal"/>
    <w:qFormat/>
    <w:rsid w:val="00AF213D"/>
  </w:style>
  <w:style w:type="paragraph" w:customStyle="1" w:styleId="termHeading6">
    <w:name w:val="termHeading6"/>
    <w:basedOn w:val="Heading6"/>
    <w:next w:val="Normal"/>
    <w:qFormat/>
    <w:rsid w:val="00AF213D"/>
  </w:style>
  <w:style w:type="paragraph" w:customStyle="1" w:styleId="autoTermNum1">
    <w:name w:val="autoTermNum1"/>
    <w:basedOn w:val="Heading1"/>
    <w:next w:val="termPreferred"/>
    <w:qFormat/>
    <w:rsid w:val="00CA3C14"/>
    <w:pPr>
      <w:tabs>
        <w:tab w:val="clear" w:pos="400"/>
        <w:tab w:val="clear" w:pos="560"/>
      </w:tabs>
      <w:spacing w:before="0" w:after="0" w:line="240" w:lineRule="atLeast"/>
    </w:pPr>
    <w:rPr>
      <w:sz w:val="20"/>
    </w:rPr>
  </w:style>
  <w:style w:type="paragraph" w:customStyle="1" w:styleId="autoTermNum2">
    <w:name w:val="autoTermNum2"/>
    <w:basedOn w:val="Heading2"/>
    <w:next w:val="termPreferred"/>
    <w:qFormat/>
    <w:rsid w:val="00CA3C14"/>
    <w:pPr>
      <w:tabs>
        <w:tab w:val="clear" w:pos="540"/>
        <w:tab w:val="clear" w:pos="700"/>
      </w:tabs>
      <w:spacing w:before="0" w:after="0" w:line="240" w:lineRule="atLeast"/>
    </w:pPr>
    <w:rPr>
      <w:sz w:val="20"/>
    </w:rPr>
  </w:style>
  <w:style w:type="paragraph" w:customStyle="1" w:styleId="autoTermNum3">
    <w:name w:val="autoTermNum3"/>
    <w:basedOn w:val="Heading3"/>
    <w:next w:val="termPreferred"/>
    <w:qFormat/>
    <w:rsid w:val="00CA3C14"/>
    <w:pPr>
      <w:tabs>
        <w:tab w:val="clear" w:pos="660"/>
        <w:tab w:val="clear" w:pos="880"/>
      </w:tabs>
      <w:spacing w:before="0" w:after="0" w:line="240" w:lineRule="atLeast"/>
    </w:pPr>
  </w:style>
  <w:style w:type="paragraph" w:customStyle="1" w:styleId="autoTermNum4">
    <w:name w:val="autoTermNum4"/>
    <w:basedOn w:val="Heading4"/>
    <w:next w:val="termPreferred"/>
    <w:qFormat/>
    <w:rsid w:val="00CA3C14"/>
    <w:pPr>
      <w:tabs>
        <w:tab w:val="clear" w:pos="940"/>
        <w:tab w:val="clear" w:pos="1140"/>
        <w:tab w:val="clear" w:pos="1360"/>
      </w:tabs>
      <w:spacing w:before="0" w:after="0" w:line="240" w:lineRule="atLeast"/>
    </w:pPr>
  </w:style>
  <w:style w:type="paragraph" w:customStyle="1" w:styleId="autoTermNum5">
    <w:name w:val="autoTermNum5"/>
    <w:basedOn w:val="Heading5"/>
    <w:next w:val="termPreferred"/>
    <w:qFormat/>
    <w:rsid w:val="00CA3C14"/>
    <w:pPr>
      <w:tabs>
        <w:tab w:val="clear" w:pos="1080"/>
      </w:tabs>
      <w:spacing w:before="0" w:after="0" w:line="240" w:lineRule="atLeast"/>
    </w:pPr>
  </w:style>
  <w:style w:type="paragraph" w:customStyle="1" w:styleId="autoTermNum6">
    <w:name w:val="autoTermNum6"/>
    <w:basedOn w:val="Heading6"/>
    <w:next w:val="termPreferred"/>
    <w:qFormat/>
    <w:rsid w:val="00CA3C14"/>
    <w:pPr>
      <w:tabs>
        <w:tab w:val="clear" w:pos="1440"/>
      </w:tabs>
      <w:spacing w:before="0" w:after="0" w:line="240" w:lineRule="atLeast"/>
    </w:pPr>
  </w:style>
  <w:style w:type="paragraph" w:customStyle="1" w:styleId="autoTermNumA2">
    <w:name w:val="autoTermNumA2"/>
    <w:basedOn w:val="a2"/>
    <w:next w:val="termPreferred"/>
    <w:qFormat/>
    <w:rsid w:val="00CA3C14"/>
    <w:pPr>
      <w:tabs>
        <w:tab w:val="clear" w:pos="500"/>
        <w:tab w:val="clear" w:pos="720"/>
      </w:tabs>
      <w:spacing w:before="0" w:after="0" w:line="240" w:lineRule="atLeast"/>
    </w:pPr>
    <w:rPr>
      <w:sz w:val="20"/>
    </w:rPr>
  </w:style>
  <w:style w:type="paragraph" w:customStyle="1" w:styleId="autoTermNumA3">
    <w:name w:val="autoTermNumA3"/>
    <w:basedOn w:val="a3"/>
    <w:next w:val="termPreferred"/>
    <w:qFormat/>
    <w:rsid w:val="00CA3C14"/>
    <w:pPr>
      <w:tabs>
        <w:tab w:val="clear" w:pos="640"/>
        <w:tab w:val="clear" w:pos="720"/>
        <w:tab w:val="clear" w:pos="880"/>
      </w:tabs>
      <w:spacing w:before="0" w:after="0" w:line="240" w:lineRule="atLeast"/>
    </w:pPr>
    <w:rPr>
      <w:sz w:val="20"/>
    </w:rPr>
  </w:style>
  <w:style w:type="paragraph" w:customStyle="1" w:styleId="autoTermNumA4">
    <w:name w:val="autoTermNumA4"/>
    <w:basedOn w:val="a4"/>
    <w:next w:val="termPreferred"/>
    <w:qFormat/>
    <w:rsid w:val="00CA3C14"/>
    <w:pPr>
      <w:tabs>
        <w:tab w:val="clear" w:pos="880"/>
        <w:tab w:val="clear" w:pos="1080"/>
      </w:tabs>
      <w:spacing w:before="0" w:after="0" w:line="240" w:lineRule="atLeast"/>
    </w:pPr>
  </w:style>
  <w:style w:type="paragraph" w:customStyle="1" w:styleId="autoTermNumA5">
    <w:name w:val="autoTermNumA5"/>
    <w:basedOn w:val="a5"/>
    <w:next w:val="termPreferred"/>
    <w:qFormat/>
    <w:rsid w:val="00CA3C14"/>
    <w:pPr>
      <w:tabs>
        <w:tab w:val="clear" w:pos="1080"/>
        <w:tab w:val="clear" w:pos="1140"/>
        <w:tab w:val="clear" w:pos="1360"/>
      </w:tabs>
      <w:spacing w:before="0" w:after="0" w:line="240" w:lineRule="atLeast"/>
    </w:pPr>
  </w:style>
  <w:style w:type="paragraph" w:customStyle="1" w:styleId="autoTermNumA6">
    <w:name w:val="autoTermNumA6"/>
    <w:basedOn w:val="a6"/>
    <w:next w:val="termPreferred"/>
    <w:qFormat/>
    <w:rsid w:val="00CA3C14"/>
    <w:pPr>
      <w:tabs>
        <w:tab w:val="clear" w:pos="1140"/>
        <w:tab w:val="clear" w:pos="1360"/>
        <w:tab w:val="clear" w:pos="1440"/>
      </w:tabs>
      <w:spacing w:before="0" w:after="0" w:line="240" w:lineRule="atLeast"/>
    </w:pPr>
  </w:style>
  <w:style w:type="paragraph" w:customStyle="1" w:styleId="noteDefinition">
    <w:name w:val="noteDefinition"/>
    <w:basedOn w:val="noteTermEntry"/>
    <w:next w:val="Normal"/>
    <w:qFormat/>
    <w:rsid w:val="00B45830"/>
  </w:style>
  <w:style w:type="paragraph" w:customStyle="1" w:styleId="noteExample">
    <w:name w:val="noteExample"/>
    <w:basedOn w:val="noteTermEntry"/>
    <w:next w:val="Normal"/>
    <w:qFormat/>
    <w:rsid w:val="00B45830"/>
  </w:style>
  <w:style w:type="paragraph" w:customStyle="1" w:styleId="noteSymbol">
    <w:name w:val="noteSymbol"/>
    <w:basedOn w:val="noteTermEntry"/>
    <w:next w:val="Normal"/>
    <w:qFormat/>
    <w:rsid w:val="00926C08"/>
  </w:style>
  <w:style w:type="character" w:customStyle="1" w:styleId="abbreviatedForm">
    <w:name w:val="abbreviatedForm"/>
    <w:basedOn w:val="DefaultParagraphFont"/>
    <w:uiPriority w:val="1"/>
    <w:qFormat/>
    <w:rsid w:val="000C7A8E"/>
  </w:style>
  <w:style w:type="character" w:customStyle="1" w:styleId="pronunciation">
    <w:name w:val="pronunciation"/>
    <w:basedOn w:val="DefaultParagraphFont"/>
    <w:uiPriority w:val="1"/>
    <w:qFormat/>
    <w:rsid w:val="00B751EF"/>
  </w:style>
  <w:style w:type="paragraph" w:customStyle="1" w:styleId="Example">
    <w:name w:val="Example"/>
    <w:basedOn w:val="Normal"/>
    <w:next w:val="Normal"/>
    <w:qFormat/>
    <w:rsid w:val="008D519A"/>
    <w:pPr>
      <w:numPr>
        <w:numId w:val="14"/>
      </w:numPr>
      <w:tabs>
        <w:tab w:val="left" w:pos="1360"/>
      </w:tabs>
      <w:spacing w:line="210" w:lineRule="atLeast"/>
    </w:pPr>
    <w:rPr>
      <w:sz w:val="18"/>
    </w:rPr>
  </w:style>
  <w:style w:type="paragraph" w:customStyle="1" w:styleId="Tablenote">
    <w:name w:val="Table note"/>
    <w:basedOn w:val="Normal"/>
    <w:qFormat/>
    <w:rsid w:val="00D04419"/>
    <w:pPr>
      <w:numPr>
        <w:numId w:val="9"/>
      </w:numPr>
      <w:tabs>
        <w:tab w:val="left" w:pos="958"/>
      </w:tabs>
      <w:spacing w:before="60" w:after="60" w:line="190" w:lineRule="atLeast"/>
    </w:pPr>
    <w:rPr>
      <w:sz w:val="16"/>
    </w:rPr>
  </w:style>
  <w:style w:type="paragraph" w:styleId="ListParagraph">
    <w:name w:val="List Paragraph"/>
    <w:basedOn w:val="Normal"/>
    <w:uiPriority w:val="34"/>
    <w:semiHidden/>
    <w:qFormat/>
    <w:rsid w:val="008D3F67"/>
    <w:pPr>
      <w:ind w:left="720"/>
      <w:contextualSpacing/>
    </w:pPr>
  </w:style>
  <w:style w:type="paragraph" w:customStyle="1" w:styleId="Exampleparagraph">
    <w:name w:val="Example paragraph"/>
    <w:basedOn w:val="Normal"/>
    <w:next w:val="Normal"/>
    <w:qFormat/>
    <w:rsid w:val="008D519A"/>
    <w:pPr>
      <w:spacing w:line="210" w:lineRule="atLeast"/>
    </w:pPr>
    <w:rPr>
      <w:sz w:val="18"/>
    </w:rPr>
  </w:style>
  <w:style w:type="paragraph" w:customStyle="1" w:styleId="Figuretitle">
    <w:name w:val="Figure title"/>
    <w:basedOn w:val="ListParagraph"/>
    <w:next w:val="Normal"/>
    <w:qFormat/>
    <w:rsid w:val="008029D7"/>
    <w:pPr>
      <w:numPr>
        <w:numId w:val="11"/>
      </w:numPr>
      <w:spacing w:before="240" w:after="360" w:line="240" w:lineRule="exact"/>
      <w:contextualSpacing w:val="0"/>
      <w:jc w:val="center"/>
    </w:pPr>
    <w:rPr>
      <w:b/>
    </w:rPr>
  </w:style>
  <w:style w:type="paragraph" w:customStyle="1" w:styleId="noteNonVerbalRepresentation">
    <w:name w:val="noteNonVerbalRepresentation"/>
    <w:basedOn w:val="noteTermEntry"/>
    <w:next w:val="Normal"/>
    <w:qFormat/>
    <w:rsid w:val="00926C08"/>
  </w:style>
  <w:style w:type="paragraph" w:customStyle="1" w:styleId="Notenumbered">
    <w:name w:val="Note numbered"/>
    <w:basedOn w:val="Normal"/>
    <w:rsid w:val="00755BC8"/>
    <w:pPr>
      <w:numPr>
        <w:numId w:val="13"/>
      </w:numPr>
      <w:tabs>
        <w:tab w:val="left" w:pos="958"/>
      </w:tabs>
      <w:spacing w:line="210" w:lineRule="atLeast"/>
    </w:pPr>
    <w:rPr>
      <w:sz w:val="18"/>
    </w:rPr>
  </w:style>
  <w:style w:type="paragraph" w:customStyle="1" w:styleId="Noteparagraph">
    <w:name w:val="Note paragraph"/>
    <w:basedOn w:val="Normal"/>
    <w:next w:val="Normal"/>
    <w:qFormat/>
    <w:rsid w:val="00755BC8"/>
    <w:pPr>
      <w:spacing w:line="210" w:lineRule="atLeast"/>
    </w:pPr>
    <w:rPr>
      <w:sz w:val="18"/>
    </w:rPr>
  </w:style>
  <w:style w:type="paragraph" w:customStyle="1" w:styleId="Figuretitleannex">
    <w:name w:val="Figure title annex"/>
    <w:basedOn w:val="Normal"/>
    <w:next w:val="Normal"/>
    <w:qFormat/>
    <w:rsid w:val="008029D7"/>
    <w:pPr>
      <w:numPr>
        <w:ilvl w:val="6"/>
        <w:numId w:val="5"/>
      </w:numPr>
      <w:suppressAutoHyphens/>
      <w:spacing w:before="240" w:after="360" w:line="240" w:lineRule="exact"/>
      <w:jc w:val="center"/>
    </w:pPr>
    <w:rPr>
      <w:b/>
    </w:rPr>
  </w:style>
  <w:style w:type="paragraph" w:customStyle="1" w:styleId="Tabletitleannex">
    <w:name w:val="Table title annex"/>
    <w:basedOn w:val="Normal"/>
    <w:next w:val="Tabletext9"/>
    <w:qFormat/>
    <w:rsid w:val="008029D7"/>
    <w:pPr>
      <w:keepNext/>
      <w:numPr>
        <w:ilvl w:val="7"/>
        <w:numId w:val="5"/>
      </w:numPr>
      <w:suppressAutoHyphens/>
      <w:spacing w:before="120" w:after="120" w:line="240" w:lineRule="exact"/>
      <w:jc w:val="center"/>
    </w:pPr>
    <w:rPr>
      <w:b/>
    </w:rPr>
  </w:style>
  <w:style w:type="character" w:customStyle="1" w:styleId="source">
    <w:name w:val="source"/>
    <w:basedOn w:val="DefaultParagraphFont"/>
    <w:uiPriority w:val="1"/>
    <w:qFormat/>
    <w:rsid w:val="00E90294"/>
  </w:style>
  <w:style w:type="paragraph" w:customStyle="1" w:styleId="pA2">
    <w:name w:val="pA2"/>
    <w:basedOn w:val="a2"/>
    <w:next w:val="Normal"/>
    <w:qFormat/>
    <w:rsid w:val="00F13A57"/>
    <w:pPr>
      <w:keepNext w:val="0"/>
      <w:tabs>
        <w:tab w:val="clear" w:pos="500"/>
        <w:tab w:val="clear" w:pos="720"/>
        <w:tab w:val="left" w:pos="624"/>
      </w:tabs>
      <w:suppressAutoHyphens w:val="0"/>
      <w:spacing w:before="0" w:line="240" w:lineRule="atLeast"/>
      <w:jc w:val="both"/>
    </w:pPr>
    <w:rPr>
      <w:b w:val="0"/>
      <w:sz w:val="20"/>
    </w:rPr>
  </w:style>
  <w:style w:type="paragraph" w:customStyle="1" w:styleId="pA3">
    <w:name w:val="pA3"/>
    <w:basedOn w:val="a3"/>
    <w:next w:val="Normal"/>
    <w:qFormat/>
    <w:rsid w:val="00F13A57"/>
    <w:pPr>
      <w:keepNext w:val="0"/>
      <w:tabs>
        <w:tab w:val="clear" w:pos="640"/>
        <w:tab w:val="clear" w:pos="880"/>
        <w:tab w:val="left" w:pos="720"/>
      </w:tabs>
      <w:suppressAutoHyphens w:val="0"/>
      <w:spacing w:before="0" w:line="240" w:lineRule="atLeast"/>
      <w:jc w:val="both"/>
    </w:pPr>
    <w:rPr>
      <w:b w:val="0"/>
      <w:sz w:val="20"/>
    </w:rPr>
  </w:style>
  <w:style w:type="paragraph" w:customStyle="1" w:styleId="pA4">
    <w:name w:val="pA4"/>
    <w:basedOn w:val="a4"/>
    <w:next w:val="Normal"/>
    <w:qFormat/>
    <w:rsid w:val="00F13A57"/>
    <w:pPr>
      <w:keepNext w:val="0"/>
      <w:tabs>
        <w:tab w:val="clear" w:pos="880"/>
        <w:tab w:val="clear" w:pos="1080"/>
        <w:tab w:val="left" w:pos="1077"/>
      </w:tabs>
      <w:suppressAutoHyphens w:val="0"/>
      <w:spacing w:before="0" w:line="240" w:lineRule="atLeast"/>
      <w:jc w:val="both"/>
    </w:pPr>
    <w:rPr>
      <w:b w:val="0"/>
    </w:rPr>
  </w:style>
  <w:style w:type="paragraph" w:customStyle="1" w:styleId="pA5">
    <w:name w:val="pA5"/>
    <w:basedOn w:val="a5"/>
    <w:next w:val="Normal"/>
    <w:qFormat/>
    <w:rsid w:val="00F13A57"/>
    <w:pPr>
      <w:keepNext w:val="0"/>
      <w:tabs>
        <w:tab w:val="clear" w:pos="1080"/>
        <w:tab w:val="clear" w:pos="1140"/>
        <w:tab w:val="clear" w:pos="1360"/>
        <w:tab w:val="left" w:pos="1191"/>
      </w:tabs>
      <w:suppressAutoHyphens w:val="0"/>
      <w:spacing w:before="0" w:line="240" w:lineRule="atLeast"/>
      <w:jc w:val="both"/>
    </w:pPr>
    <w:rPr>
      <w:b w:val="0"/>
    </w:rPr>
  </w:style>
  <w:style w:type="paragraph" w:customStyle="1" w:styleId="pA6">
    <w:name w:val="pA6"/>
    <w:basedOn w:val="a6"/>
    <w:next w:val="Normal"/>
    <w:qFormat/>
    <w:rsid w:val="00F13A57"/>
    <w:pPr>
      <w:keepNext w:val="0"/>
      <w:tabs>
        <w:tab w:val="clear" w:pos="1140"/>
        <w:tab w:val="clear" w:pos="1360"/>
        <w:tab w:val="left" w:pos="1440"/>
      </w:tabs>
      <w:suppressAutoHyphens w:val="0"/>
      <w:spacing w:before="0" w:line="240" w:lineRule="atLeast"/>
      <w:jc w:val="both"/>
    </w:pPr>
    <w:rPr>
      <w:b w:val="0"/>
    </w:rPr>
  </w:style>
</w:styles>
</file>

<file path=word/webSettings.xml><?xml version="1.0" encoding="utf-8"?>
<w:webSettings xmlns:r="http://schemas.openxmlformats.org/officeDocument/2006/relationships" xmlns:w="http://schemas.openxmlformats.org/wordprocessingml/2006/main">
  <w:divs>
    <w:div w:id="124592400">
      <w:bodyDiv w:val="1"/>
      <w:marLeft w:val="0"/>
      <w:marRight w:val="0"/>
      <w:marTop w:val="0"/>
      <w:marBottom w:val="0"/>
      <w:divBdr>
        <w:top w:val="none" w:sz="0" w:space="0" w:color="auto"/>
        <w:left w:val="none" w:sz="0" w:space="0" w:color="auto"/>
        <w:bottom w:val="none" w:sz="0" w:space="0" w:color="auto"/>
        <w:right w:val="none" w:sz="0" w:space="0" w:color="auto"/>
      </w:divBdr>
    </w:div>
    <w:div w:id="500895118">
      <w:bodyDiv w:val="1"/>
      <w:marLeft w:val="0"/>
      <w:marRight w:val="0"/>
      <w:marTop w:val="0"/>
      <w:marBottom w:val="0"/>
      <w:divBdr>
        <w:top w:val="none" w:sz="0" w:space="0" w:color="auto"/>
        <w:left w:val="none" w:sz="0" w:space="0" w:color="auto"/>
        <w:bottom w:val="none" w:sz="0" w:space="0" w:color="auto"/>
        <w:right w:val="none" w:sz="0" w:space="0" w:color="auto"/>
      </w:divBdr>
    </w:div>
    <w:div w:id="1618678269">
      <w:bodyDiv w:val="1"/>
      <w:marLeft w:val="0"/>
      <w:marRight w:val="0"/>
      <w:marTop w:val="0"/>
      <w:marBottom w:val="0"/>
      <w:divBdr>
        <w:top w:val="none" w:sz="0" w:space="0" w:color="auto"/>
        <w:left w:val="none" w:sz="0" w:space="0" w:color="auto"/>
        <w:bottom w:val="none" w:sz="0" w:space="0" w:color="auto"/>
        <w:right w:val="none" w:sz="0" w:space="0" w:color="auto"/>
      </w:divBdr>
    </w:div>
    <w:div w:id="1960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STD\STD_4_0_0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2C09F3E79E49C6A7458128DF24941E"/>
        <w:category>
          <w:name w:val="General"/>
          <w:gallery w:val="placeholder"/>
        </w:category>
        <w:types>
          <w:type w:val="bbPlcHdr"/>
        </w:types>
        <w:behaviors>
          <w:behavior w:val="content"/>
        </w:behaviors>
        <w:guid w:val="{571BDDF3-45C5-48CF-99F9-EBEEEF3B47C6}"/>
      </w:docPartPr>
      <w:docPartBody>
        <w:p w:rsidR="00080223" w:rsidRDefault="00080223">
          <w:pPr>
            <w:pStyle w:val="C62C09F3E79E49C6A7458128DF24941E"/>
          </w:pPr>
          <w:r w:rsidRPr="00C57101">
            <w:t>Click here to enter text.</w:t>
          </w:r>
        </w:p>
      </w:docPartBody>
    </w:docPart>
    <w:docPart>
      <w:docPartPr>
        <w:name w:val="14B34D5A22DC46D39B065FBAAF9BD1D8"/>
        <w:category>
          <w:name w:val="General"/>
          <w:gallery w:val="placeholder"/>
        </w:category>
        <w:types>
          <w:type w:val="bbPlcHdr"/>
        </w:types>
        <w:behaviors>
          <w:behavior w:val="content"/>
        </w:behaviors>
        <w:guid w:val="{EA5DC24C-5577-4DE6-847A-3B4E0C80BC07}"/>
      </w:docPartPr>
      <w:docPartBody>
        <w:p w:rsidR="00080223" w:rsidRDefault="00080223">
          <w:pPr>
            <w:pStyle w:val="14B34D5A22DC46D39B065FBAAF9BD1D8"/>
          </w:pPr>
          <w:r w:rsidRPr="00C57101">
            <w:t>Click here to enter a date.</w:t>
          </w:r>
        </w:p>
      </w:docPartBody>
    </w:docPart>
    <w:docPart>
      <w:docPartPr>
        <w:name w:val="E8869E561E594D2B9B68D420D14CE506"/>
        <w:category>
          <w:name w:val="General"/>
          <w:gallery w:val="placeholder"/>
        </w:category>
        <w:types>
          <w:type w:val="bbPlcHdr"/>
        </w:types>
        <w:behaviors>
          <w:behavior w:val="content"/>
        </w:behaviors>
        <w:guid w:val="{787A1DAD-0DA7-4381-8585-ED054A573665}"/>
      </w:docPartPr>
      <w:docPartBody>
        <w:p w:rsidR="00080223" w:rsidRDefault="00080223">
          <w:pPr>
            <w:pStyle w:val="E8869E561E594D2B9B68D420D14CE506"/>
          </w:pPr>
          <w:r w:rsidRPr="00C57101">
            <w:t>Click here to enter text.</w:t>
          </w:r>
        </w:p>
      </w:docPartBody>
    </w:docPart>
    <w:docPart>
      <w:docPartPr>
        <w:name w:val="1B2733C06C9946F3BE8437BA9AE5CEEF"/>
        <w:category>
          <w:name w:val="General"/>
          <w:gallery w:val="placeholder"/>
        </w:category>
        <w:types>
          <w:type w:val="bbPlcHdr"/>
        </w:types>
        <w:behaviors>
          <w:behavior w:val="content"/>
        </w:behaviors>
        <w:guid w:val="{E5DBF8A6-89AE-4CF5-A590-37DE83769BFF}"/>
      </w:docPartPr>
      <w:docPartBody>
        <w:p w:rsidR="00080223" w:rsidRDefault="00080223">
          <w:pPr>
            <w:pStyle w:val="1B2733C06C9946F3BE8437BA9AE5CEEF"/>
          </w:pPr>
          <w:r w:rsidRPr="00BC53BF">
            <w:rPr>
              <w:rStyle w:val="PlaceholderText"/>
            </w:rPr>
            <w:t>Click here to enter text.</w:t>
          </w:r>
        </w:p>
      </w:docPartBody>
    </w:docPart>
    <w:docPart>
      <w:docPartPr>
        <w:name w:val="24173E09019946209DF3725898FA48EC"/>
        <w:category>
          <w:name w:val="General"/>
          <w:gallery w:val="placeholder"/>
        </w:category>
        <w:types>
          <w:type w:val="bbPlcHdr"/>
        </w:types>
        <w:behaviors>
          <w:behavior w:val="content"/>
        </w:behaviors>
        <w:guid w:val="{7C9A95CB-BF61-4308-8178-FAA650A51C98}"/>
      </w:docPartPr>
      <w:docPartBody>
        <w:p w:rsidR="00080223" w:rsidRDefault="00080223">
          <w:pPr>
            <w:pStyle w:val="24173E09019946209DF3725898FA48EC"/>
          </w:pPr>
          <w:r w:rsidRPr="006F2B3E">
            <w:rPr>
              <w:szCs w:val="32"/>
            </w:rPr>
            <w:t>Élément introductif — Élément central — Élément complémentaire [Partie #: Titre de la partie</w:t>
          </w:r>
          <w:r>
            <w:rPr>
              <w:szCs w:val="32"/>
            </w:rPr>
            <w:t>]</w:t>
          </w:r>
        </w:p>
      </w:docPartBody>
    </w:docPart>
    <w:docPart>
      <w:docPartPr>
        <w:name w:val="32C5A23DC4774C9A8A1E6BEFA313B12C"/>
        <w:category>
          <w:name w:val="General"/>
          <w:gallery w:val="placeholder"/>
        </w:category>
        <w:types>
          <w:type w:val="bbPlcHdr"/>
        </w:types>
        <w:behaviors>
          <w:behavior w:val="content"/>
        </w:behaviors>
        <w:guid w:val="{3B3075D5-2970-45FC-91B6-FD8D64E73C69}"/>
      </w:docPartPr>
      <w:docPartBody>
        <w:p w:rsidR="00080223" w:rsidRDefault="00080223">
          <w:pPr>
            <w:pStyle w:val="32C5A23DC4774C9A8A1E6BEFA313B12C"/>
          </w:pPr>
          <w:r w:rsidRPr="00E9517C">
            <w:rPr>
              <w:rStyle w:val="PlaceholderText"/>
              <w:i/>
              <w:color w:val="0000FF"/>
              <w:sz w:val="24"/>
              <w:szCs w:val="24"/>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0223"/>
    <w:rsid w:val="00080223"/>
    <w:rsid w:val="00DB2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2C09F3E79E49C6A7458128DF24941E">
    <w:name w:val="C62C09F3E79E49C6A7458128DF24941E"/>
    <w:rsid w:val="00080223"/>
  </w:style>
  <w:style w:type="paragraph" w:customStyle="1" w:styleId="14B34D5A22DC46D39B065FBAAF9BD1D8">
    <w:name w:val="14B34D5A22DC46D39B065FBAAF9BD1D8"/>
    <w:rsid w:val="00080223"/>
  </w:style>
  <w:style w:type="paragraph" w:customStyle="1" w:styleId="E8869E561E594D2B9B68D420D14CE506">
    <w:name w:val="E8869E561E594D2B9B68D420D14CE506"/>
    <w:rsid w:val="00080223"/>
  </w:style>
  <w:style w:type="character" w:styleId="PlaceholderText">
    <w:name w:val="Placeholder Text"/>
    <w:basedOn w:val="DefaultParagraphFont"/>
    <w:uiPriority w:val="99"/>
    <w:semiHidden/>
    <w:rsid w:val="00080223"/>
    <w:rPr>
      <w:color w:val="808080"/>
    </w:rPr>
  </w:style>
  <w:style w:type="paragraph" w:customStyle="1" w:styleId="1B2733C06C9946F3BE8437BA9AE5CEEF">
    <w:name w:val="1B2733C06C9946F3BE8437BA9AE5CEEF"/>
    <w:rsid w:val="00080223"/>
  </w:style>
  <w:style w:type="paragraph" w:customStyle="1" w:styleId="24173E09019946209DF3725898FA48EC">
    <w:name w:val="24173E09019946209DF3725898FA48EC"/>
    <w:rsid w:val="00080223"/>
  </w:style>
  <w:style w:type="paragraph" w:customStyle="1" w:styleId="32C5A23DC4774C9A8A1E6BEFA313B12C">
    <w:name w:val="32C5A23DC4774C9A8A1E6BEFA313B12C"/>
    <w:rsid w:val="000802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8830-80FC-4168-A15F-B9F60851653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BF0F6EA-3916-421C-84DC-B2DA7D83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STD_4_0_0_fr.dotx</Template>
  <TotalTime>3</TotalTime>
  <Pages>5</Pages>
  <Words>331</Words>
  <Characters>1777</Characters>
  <Application>Microsoft Office Word</Application>
  <DocSecurity>0</DocSecurity>
  <Lines>55</Lines>
  <Paragraphs>42</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cepwin</dc:creator>
  <cp:lastModifiedBy>Holger Apel</cp:lastModifiedBy>
  <cp:revision>4</cp:revision>
  <cp:lastPrinted>2010-03-03T14:14:00Z</cp:lastPrinted>
  <dcterms:created xsi:type="dcterms:W3CDTF">2010-06-23T09:44:00Z</dcterms:created>
  <dcterms:modified xsi:type="dcterms:W3CDTF">2010-06-29T12:34:00Z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Date completed">
    <vt:lpwstr>2008-10-01</vt:lpwstr>
  </property>
  <property fmtid="{D5CDD505-2E9C-101B-9397-08002B2CF9AE}" pid="4" name="Document number">
    <vt:lpwstr>3.0</vt:lpwstr>
  </property>
  <property fmtid="{D5CDD505-2E9C-101B-9397-08002B2CF9AE}" pid="5" name="Dialogue Language">
    <vt:lpwstr>Default</vt:lpwstr>
  </property>
  <property fmtid="{D5CDD505-2E9C-101B-9397-08002B2CF9AE}" pid="6" name="DocIdentSDO">
    <vt:lpwstr/>
  </property>
  <property fmtid="{D5CDD505-2E9C-101B-9397-08002B2CF9AE}" pid="7" name="DocIdentLanguage">
    <vt:lpwstr>fr</vt:lpwstr>
  </property>
  <property fmtid="{D5CDD505-2E9C-101B-9397-08002B2CF9AE}" pid="8" name="DocIdentProjectId">
    <vt:lpwstr/>
  </property>
  <property fmtid="{D5CDD505-2E9C-101B-9397-08002B2CF9AE}" pid="9" name="DocIdentDate">
    <vt:lpwstr>2010-06-23</vt:lpwstr>
  </property>
  <property fmtid="{D5CDD505-2E9C-101B-9397-08002B2CF9AE}" pid="10" name="DocIdentStage">
    <vt:lpwstr/>
  </property>
  <property fmtid="{D5CDD505-2E9C-101B-9397-08002B2CF9AE}" pid="11" name="Solution ID">
    <vt:lpwstr>None</vt:lpwstr>
  </property>
  <property fmtid="{D5CDD505-2E9C-101B-9397-08002B2CF9AE}" pid="12" name="ISO_WIZARDVERSION">
    <vt:lpwstr>2_0_0</vt:lpwstr>
  </property>
</Properties>
</file>