
<file path=[Content_Types].xml><?xml version="1.0" encoding="utf-8"?>
<Types xmlns="http://schemas.openxmlformats.org/package/2006/content-types">
  <Default Extension="rels" ContentType="application/vnd.openxmlformats-package.relationships+xml"/>
  <Override PartName="/customXml/itemProps2.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glossary/webSettings.xml" ContentType="application/vnd.openxmlformats-officedocument.wordprocessingml.webSettings+xml"/>
  <Override PartName="/word/footer5.xml" ContentType="application/vnd.openxmlformats-officedocument.wordprocessingml.foot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glossary/styles.xml" ContentType="application/vnd.openxmlformats-officedocument.wordprocessingml.styles+xml"/>
  <Override PartName="/word/glossary/document.xml" ContentType="application/vnd.openxmlformats-officedocument.wordprocessingml.document.glossary+xml"/>
  <Override PartName="/word/fontTable.xml" ContentType="application/vnd.openxmlformats-officedocument.wordprocessingml.fontTable+xml"/>
  <Default Extension="bin" ContentType="application/vnd.ms-word.attachedToolbars"/>
  <Override PartName="/customXml/itemProps1.xml" ContentType="application/vnd.openxmlformats-officedocument.customXmlProperties+xml"/>
  <Override PartName="/word/customizations.xml" ContentType="application/vnd.ms-word.keyMapCustomizations+xml"/>
  <Override PartName="/word/footer6.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glossary/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AE" w:rsidRPr="00975FB8" w:rsidRDefault="00C622AE" w:rsidP="00C622AE">
      <w:pPr>
        <w:pStyle w:val="zzCover"/>
        <w:jc w:val="right"/>
        <w:rPr>
          <w:color w:val="auto"/>
        </w:rPr>
      </w:pPr>
      <w:r w:rsidRPr="00975FB8">
        <w:rPr>
          <w:color w:val="auto"/>
        </w:rPr>
        <w:t xml:space="preserve">Reference number of working document: </w:t>
      </w:r>
      <w:sdt>
        <w:sdtPr>
          <w:alias w:val="committeeReference"/>
          <w:tag w:val="committeeReference"/>
          <w:id w:val="680634442"/>
          <w:placeholder>
            <w:docPart w:val="AEE67C99EA684186BB7B5BDAB0002CE9"/>
          </w:placeholder>
          <w:text/>
        </w:sdtPr>
        <w:sdtContent>
          <w:r w:rsidRPr="00975FB8">
            <w:t>ISO/TC ###/SC #</w:t>
          </w:r>
        </w:sdtContent>
      </w:sdt>
      <w:r w:rsidRPr="00975FB8">
        <w:rPr>
          <w:color w:val="auto"/>
        </w:rPr>
        <w:t xml:space="preserve"> N </w:t>
      </w:r>
      <w:sdt>
        <w:sdtPr>
          <w:alias w:val="serialNumber"/>
          <w:tag w:val="serialNumber"/>
          <w:id w:val="680634444"/>
          <w:placeholder>
            <w:docPart w:val="AEE67C99EA684186BB7B5BDAB0002CE9"/>
          </w:placeholder>
          <w:text/>
        </w:sdtPr>
        <w:sdtContent>
          <w:r w:rsidRPr="00975FB8">
            <w:t>###</w:t>
          </w:r>
        </w:sdtContent>
      </w:sdt>
    </w:p>
    <w:p w:rsidR="00C622AE" w:rsidRPr="00975FB8" w:rsidRDefault="00C622AE" w:rsidP="00C622AE">
      <w:pPr>
        <w:pStyle w:val="zzCover"/>
        <w:jc w:val="right"/>
        <w:rPr>
          <w:color w:val="auto"/>
        </w:rPr>
      </w:pPr>
      <w:r w:rsidRPr="00975FB8">
        <w:rPr>
          <w:color w:val="auto"/>
        </w:rPr>
        <w:t xml:space="preserve">Date: </w:t>
      </w:r>
      <w:sdt>
        <w:sdtPr>
          <w:alias w:val="docDate"/>
          <w:tag w:val="docDate"/>
          <w:id w:val="680634480"/>
          <w:placeholder>
            <w:docPart w:val="7A4F3B89D2F240EE924CD1F897891B04"/>
          </w:placeholder>
          <w:date>
            <w:dateFormat w:val="yyyy-MM-dd"/>
            <w:lid w:val="en-US"/>
            <w:storeMappedDataAs w:val="dateTime"/>
            <w:calendar w:val="gregorian"/>
          </w:date>
        </w:sdtPr>
        <w:sdtContent>
          <w:r w:rsidRPr="00975FB8">
            <w:t>####-##-##</w:t>
          </w:r>
        </w:sdtContent>
      </w:sdt>
    </w:p>
    <w:p w:rsidR="00C622AE" w:rsidRPr="00975FB8" w:rsidRDefault="00C622AE" w:rsidP="00C622AE">
      <w:pPr>
        <w:pStyle w:val="zzCover"/>
        <w:jc w:val="right"/>
        <w:rPr>
          <w:color w:val="auto"/>
        </w:rPr>
      </w:pPr>
      <w:r w:rsidRPr="00975FB8">
        <w:rPr>
          <w:color w:val="auto"/>
        </w:rPr>
        <w:t xml:space="preserve">Reference number of document: </w:t>
      </w:r>
      <w:sdt>
        <w:sdtPr>
          <w:alias w:val="docNumber"/>
          <w:tag w:val="docNumber"/>
          <w:id w:val="680634449"/>
          <w:placeholder>
            <w:docPart w:val="AEE67C99EA684186BB7B5BDAB0002CE9"/>
          </w:placeholder>
          <w:text/>
        </w:sdtPr>
        <w:sdtContent>
          <w:r w:rsidRPr="00975FB8">
            <w:t>###</w:t>
          </w:r>
        </w:sdtContent>
      </w:sdt>
    </w:p>
    <w:p w:rsidR="00C622AE" w:rsidRPr="00975FB8" w:rsidRDefault="00C622AE" w:rsidP="00C622AE">
      <w:pPr>
        <w:pStyle w:val="zzCover"/>
        <w:jc w:val="right"/>
        <w:rPr>
          <w:color w:val="auto"/>
        </w:rPr>
      </w:pPr>
      <w:r w:rsidRPr="00975FB8">
        <w:rPr>
          <w:color w:val="auto"/>
        </w:rPr>
        <w:t xml:space="preserve">Part number of document: </w:t>
      </w:r>
      <w:sdt>
        <w:sdtPr>
          <w:alias w:val="docPartNumber"/>
          <w:tag w:val="docPartNumber"/>
          <w:id w:val="518288714"/>
          <w:placeholder>
            <w:docPart w:val="0B9962F362E3439083A5D076B36E1971"/>
          </w:placeholder>
          <w:text/>
        </w:sdtPr>
        <w:sdtContent>
          <w:r w:rsidRPr="00975FB8">
            <w:t>#</w:t>
          </w:r>
        </w:sdtContent>
      </w:sdt>
    </w:p>
    <w:p w:rsidR="00C622AE" w:rsidRPr="00975FB8" w:rsidRDefault="00C622AE" w:rsidP="00C622AE">
      <w:pPr>
        <w:pStyle w:val="zzCover"/>
        <w:jc w:val="right"/>
        <w:rPr>
          <w:color w:val="auto"/>
        </w:rPr>
      </w:pPr>
      <w:r w:rsidRPr="00975FB8">
        <w:rPr>
          <w:color w:val="auto"/>
        </w:rPr>
        <w:t xml:space="preserve">Committee identification: </w:t>
      </w:r>
      <w:sdt>
        <w:sdtPr>
          <w:alias w:val="committeeReference"/>
          <w:tag w:val="committeeReference"/>
          <w:id w:val="680634453"/>
          <w:placeholder>
            <w:docPart w:val="AEE67C99EA684186BB7B5BDAB0002CE9"/>
          </w:placeholder>
          <w:text/>
        </w:sdtPr>
        <w:sdtContent>
          <w:r w:rsidRPr="00975FB8">
            <w:t>ISO/TC ###/SC #/WG #</w:t>
          </w:r>
        </w:sdtContent>
      </w:sdt>
    </w:p>
    <w:p w:rsidR="00C622AE" w:rsidRPr="00975FB8" w:rsidRDefault="00C622AE" w:rsidP="00C622AE">
      <w:pPr>
        <w:pStyle w:val="zzCover"/>
        <w:jc w:val="right"/>
        <w:rPr>
          <w:color w:val="auto"/>
        </w:rPr>
      </w:pPr>
      <w:r w:rsidRPr="00975FB8">
        <w:rPr>
          <w:color w:val="auto"/>
        </w:rPr>
        <w:t xml:space="preserve">Secretariat: </w:t>
      </w:r>
      <w:sdt>
        <w:sdtPr>
          <w:alias w:val="secretariat"/>
          <w:tag w:val="secretariat"/>
          <w:id w:val="680634456"/>
          <w:placeholder>
            <w:docPart w:val="AEE67C99EA684186BB7B5BDAB0002CE9"/>
          </w:placeholder>
          <w:text/>
        </w:sdtPr>
        <w:sdtContent>
          <w:r w:rsidRPr="00975FB8">
            <w:t>XXXX</w:t>
          </w:r>
        </w:sdtContent>
      </w:sdt>
    </w:p>
    <w:p w:rsidR="00C622AE" w:rsidRPr="00975FB8" w:rsidRDefault="00C622AE" w:rsidP="00C622AE">
      <w:pPr>
        <w:pStyle w:val="zzCover"/>
        <w:jc w:val="right"/>
        <w:rPr>
          <w:color w:val="auto"/>
        </w:rPr>
      </w:pPr>
      <w:r w:rsidRPr="00975FB8">
        <w:rPr>
          <w:color w:val="auto"/>
        </w:rPr>
        <w:t xml:space="preserve">Organization: </w:t>
      </w:r>
      <w:sdt>
        <w:sdtPr>
          <w:alias w:val="organization"/>
          <w:tag w:val="organization"/>
          <w:id w:val="520554015"/>
          <w:placeholder>
            <w:docPart w:val="C3975BCB794B4E0780273AC1A9B5910C"/>
          </w:placeholder>
          <w:text/>
        </w:sdtPr>
        <w:sdtContent>
          <w:r w:rsidRPr="00975FB8">
            <w:t>ISO</w:t>
          </w:r>
        </w:sdtContent>
      </w:sdt>
    </w:p>
    <w:p w:rsidR="00C622AE" w:rsidRPr="00975FB8" w:rsidRDefault="00C622AE" w:rsidP="00C622AE">
      <w:pPr>
        <w:pStyle w:val="idno"/>
        <w:rPr>
          <w:color w:val="auto"/>
        </w:rPr>
      </w:pPr>
    </w:p>
    <w:p w:rsidR="00C622AE" w:rsidRPr="00975FB8" w:rsidRDefault="00F81545" w:rsidP="00C622AE">
      <w:pPr>
        <w:pStyle w:val="zzSTDTitle"/>
        <w:spacing w:before="0" w:after="360"/>
      </w:pPr>
      <w:sdt>
        <w:sdtPr>
          <w:alias w:val="fullTitle"/>
          <w:tag w:val="fullTitle"/>
          <w:id w:val="520554041"/>
          <w:placeholder>
            <w:docPart w:val="1DAFFDAFDE2F454E98B355B5E4B1BEF7"/>
          </w:placeholder>
        </w:sdtPr>
        <w:sdtContent>
          <w:r w:rsidR="00C622AE" w:rsidRPr="00975FB8">
            <w:t>Introductory element — Main element — Co</w:t>
          </w:r>
          <w:r w:rsidR="00C622AE" w:rsidRPr="00975FB8">
            <w:rPr>
              <w:color w:val="1F497D" w:themeColor="text2"/>
            </w:rPr>
            <w:t>m</w:t>
          </w:r>
          <w:r w:rsidR="00C622AE" w:rsidRPr="00975FB8">
            <w:t>plementary element [Part #: Part title]</w:t>
          </w:r>
        </w:sdtContent>
      </w:sdt>
    </w:p>
    <w:p w:rsidR="00C622AE" w:rsidRPr="00975FB8" w:rsidRDefault="00F81545" w:rsidP="00C622AE">
      <w:pPr>
        <w:pStyle w:val="zzSTDTitle"/>
        <w:spacing w:before="0" w:line="270" w:lineRule="exact"/>
        <w:rPr>
          <w:b w:val="0"/>
          <w:i/>
          <w:sz w:val="24"/>
          <w:szCs w:val="24"/>
          <w:lang w:val="fr-FR"/>
        </w:rPr>
      </w:pPr>
      <w:sdt>
        <w:sdtPr>
          <w:rPr>
            <w:b w:val="0"/>
            <w:i/>
            <w:sz w:val="24"/>
            <w:szCs w:val="24"/>
            <w:lang w:val="fr-FR"/>
          </w:rPr>
          <w:alias w:val="fullTitle_fr"/>
          <w:tag w:val="fullTitle_fr"/>
          <w:id w:val="520554068"/>
          <w:placeholder>
            <w:docPart w:val="59ABA7D3C25B49D4ACD735EB1B8945D0"/>
          </w:placeholder>
        </w:sdtPr>
        <w:sdtContent>
          <w:r w:rsidR="00C622AE" w:rsidRPr="00975FB8">
            <w:rPr>
              <w:b w:val="0"/>
              <w:i/>
              <w:sz w:val="24"/>
              <w:szCs w:val="24"/>
              <w:lang w:val="fr-FR"/>
            </w:rPr>
            <w:t>Élément introductif — Élément central — Élément complémentaire [Partie #: Titre de la partie]</w:t>
          </w:r>
        </w:sdtContent>
      </w:sdt>
    </w:p>
    <w:p w:rsidR="00C622AE" w:rsidRPr="00975FB8" w:rsidRDefault="00C622AE" w:rsidP="00C622AE">
      <w:pPr>
        <w:pStyle w:val="coverwarning"/>
      </w:pPr>
      <w:r w:rsidRPr="00975FB8">
        <w:t>Warning</w:t>
      </w:r>
    </w:p>
    <w:p w:rsidR="00C622AE" w:rsidRPr="00975FB8" w:rsidRDefault="00C622AE" w:rsidP="00C622AE">
      <w:pPr>
        <w:pStyle w:val="coverwarning"/>
      </w:pPr>
      <w:r w:rsidRPr="00975FB8">
        <w:t>This document is not an ISO International Standard. It is distributed for review and comment. It is subject to change without notice and may not be referred to as an International Standard.</w:t>
      </w:r>
    </w:p>
    <w:p w:rsidR="00C622AE" w:rsidRPr="00975FB8" w:rsidRDefault="00C622AE" w:rsidP="00C622AE">
      <w:pPr>
        <w:pStyle w:val="coverwarning"/>
      </w:pPr>
      <w:r w:rsidRPr="00975FB8">
        <w:t>Recipients of this draft are invited to submit, with their comments, notification of any relevant patent rights of which they are aware and to provide supporting documentation.</w:t>
      </w:r>
    </w:p>
    <w:p w:rsidR="00C622AE" w:rsidRPr="00975FB8" w:rsidRDefault="00C622AE" w:rsidP="00C622AE"/>
    <w:p w:rsidR="00697C7D" w:rsidRPr="00975FB8" w:rsidRDefault="00697C7D" w:rsidP="00C622AE"/>
    <w:p w:rsidR="00CA6E37" w:rsidRPr="00975FB8" w:rsidRDefault="00CA6E37" w:rsidP="00C622AE">
      <w:pPr>
        <w:pStyle w:val="zzCopyright"/>
        <w:sectPr w:rsidR="00CA6E37" w:rsidRPr="00975FB8">
          <w:headerReference w:type="even" r:id="rId10"/>
          <w:headerReference w:type="default" r:id="rId11"/>
          <w:footerReference w:type="even" r:id="rId12"/>
          <w:footerReference w:type="default" r:id="rId13"/>
          <w:footerReference w:type="first" r:id="rId14"/>
          <w:type w:val="oddPage"/>
          <w:pgSz w:w="11907" w:h="16840" w:code="9"/>
          <w:pgMar w:top="652" w:right="737" w:bottom="567" w:left="851" w:header="709" w:footer="284" w:gutter="567"/>
          <w:pgNumType w:fmt="lowerRoman"/>
          <w:titlePg/>
          <w:docGrid w:linePitch="360"/>
        </w:sectPr>
      </w:pPr>
    </w:p>
    <w:p w:rsidR="00C622AE" w:rsidRPr="00975FB8" w:rsidRDefault="00C622AE" w:rsidP="00C622AE">
      <w:pPr>
        <w:pStyle w:val="zzCopyright"/>
        <w:ind w:left="102" w:right="102"/>
        <w:jc w:val="center"/>
        <w:rPr>
          <w:b/>
          <w:sz w:val="24"/>
          <w:szCs w:val="24"/>
        </w:rPr>
      </w:pPr>
      <w:r w:rsidRPr="00975FB8">
        <w:rPr>
          <w:b/>
          <w:sz w:val="24"/>
          <w:szCs w:val="24"/>
        </w:rPr>
        <w:t>Copyright notice</w:t>
      </w:r>
    </w:p>
    <w:p w:rsidR="00C622AE" w:rsidRPr="00975FB8" w:rsidRDefault="00C622AE" w:rsidP="00C622AE">
      <w:pPr>
        <w:pStyle w:val="zzCopyright"/>
        <w:ind w:left="102" w:right="102"/>
      </w:pPr>
      <w:r w:rsidRPr="00975FB8">
        <w:t xml:space="preserve">This ISO document is a </w:t>
      </w:r>
      <w:sdt>
        <w:sdtPr>
          <w:rPr>
            <w:color w:val="1F497D" w:themeColor="text2"/>
          </w:rPr>
          <w:alias w:val="docStage"/>
          <w:tag w:val="docStage"/>
          <w:id w:val="520554036"/>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Content>
          <w:r w:rsidRPr="00975FB8">
            <w:rPr>
              <w:color w:val="1F497D" w:themeColor="text2"/>
            </w:rPr>
            <w:t>working draft</w:t>
          </w:r>
        </w:sdtContent>
      </w:sdt>
      <w:r w:rsidRPr="00975FB8">
        <w:t xml:space="preserve"> and is copyright-protected by ISO. While the reproduction of </w:t>
      </w:r>
      <w:sdt>
        <w:sdtPr>
          <w:rPr>
            <w:color w:val="1F497D" w:themeColor="text2"/>
          </w:rPr>
          <w:alias w:val="docStage"/>
          <w:tag w:val="docStage"/>
          <w:id w:val="170213"/>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Content>
          <w:r w:rsidRPr="00975FB8">
            <w:rPr>
              <w:color w:val="1F497D" w:themeColor="text2"/>
            </w:rPr>
            <w:t>working draft</w:t>
          </w:r>
        </w:sdtContent>
      </w:sdt>
      <w:r w:rsidRPr="00975FB8">
        <w:t xml:space="preserve">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C622AE" w:rsidRPr="00975FB8" w:rsidRDefault="00C622AE" w:rsidP="00C622AE">
      <w:pPr>
        <w:pStyle w:val="zzCopyright"/>
        <w:ind w:left="102" w:right="102"/>
      </w:pPr>
      <w:r w:rsidRPr="00975FB8">
        <w:t>Requests for permission to reproduce this document for the purpose of selling it should be addressed as shown below or to ISO's member body in the country of the requester:</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ISO copyright office</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 xml:space="preserve">Case </w:t>
      </w:r>
      <w:proofErr w:type="spellStart"/>
      <w:r w:rsidRPr="00975FB8">
        <w:rPr>
          <w:rStyle w:val="copyrightdetails"/>
          <w:color w:val="1F497D" w:themeColor="text2"/>
        </w:rPr>
        <w:t>postale</w:t>
      </w:r>
      <w:proofErr w:type="spellEnd"/>
      <w:r w:rsidRPr="00975FB8">
        <w:rPr>
          <w:rStyle w:val="copyrightdetails"/>
          <w:color w:val="1F497D" w:themeColor="text2"/>
        </w:rPr>
        <w:t xml:space="preserve"> 56 </w:t>
      </w:r>
      <w:r w:rsidRPr="00975FB8">
        <w:rPr>
          <w:rStyle w:val="copyrightdetails"/>
          <w:color w:val="1F497D" w:themeColor="text2"/>
        </w:rPr>
        <w:sym w:font="Symbol" w:char="F0B7"/>
      </w:r>
      <w:r w:rsidRPr="00975FB8">
        <w:rPr>
          <w:rStyle w:val="copyrightdetails"/>
          <w:color w:val="1F497D" w:themeColor="text2"/>
        </w:rPr>
        <w:t xml:space="preserve"> CH-1211 Geneva 20</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Tel.  + 41 22 749 01 11</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Fax  + 41 22 749 09 47</w:t>
      </w:r>
    </w:p>
    <w:p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E-</w:t>
      </w:r>
      <w:proofErr w:type="gramStart"/>
      <w:r w:rsidRPr="00975FB8">
        <w:rPr>
          <w:rStyle w:val="copyrightdetails"/>
          <w:color w:val="1F497D" w:themeColor="text2"/>
        </w:rPr>
        <w:t>mail  copyright@iso.org</w:t>
      </w:r>
      <w:proofErr w:type="gramEnd"/>
    </w:p>
    <w:p w:rsidR="00C622AE" w:rsidRPr="00975FB8" w:rsidRDefault="00C622AE" w:rsidP="00C622AE">
      <w:pPr>
        <w:pStyle w:val="zzCopyright"/>
        <w:spacing w:after="0"/>
        <w:ind w:left="102" w:right="102" w:firstLine="403"/>
        <w:rPr>
          <w:rStyle w:val="copyrightdetails"/>
        </w:rPr>
      </w:pPr>
      <w:proofErr w:type="gramStart"/>
      <w:r w:rsidRPr="00975FB8">
        <w:rPr>
          <w:rStyle w:val="copyrightdetails"/>
          <w:color w:val="1F497D" w:themeColor="text2"/>
        </w:rPr>
        <w:t>Web  www.iso.org</w:t>
      </w:r>
      <w:proofErr w:type="gramEnd"/>
    </w:p>
    <w:p w:rsidR="00C622AE" w:rsidRPr="00975FB8" w:rsidRDefault="00C622AE" w:rsidP="00C622AE">
      <w:pPr>
        <w:pStyle w:val="zzCopyright"/>
        <w:spacing w:after="0"/>
        <w:ind w:left="102" w:right="102"/>
        <w:rPr>
          <w:rStyle w:val="copyrightdetails"/>
        </w:rPr>
      </w:pPr>
    </w:p>
    <w:p w:rsidR="00C622AE" w:rsidRPr="00975FB8" w:rsidRDefault="00C622AE" w:rsidP="00C622AE">
      <w:pPr>
        <w:pStyle w:val="zzCopyright"/>
        <w:ind w:left="102" w:right="102"/>
      </w:pPr>
      <w:r w:rsidRPr="00975FB8">
        <w:t>Reproduction for sales purposes may be subject to royalty payments or a licensing agreement.</w:t>
      </w:r>
    </w:p>
    <w:p w:rsidR="00C622AE" w:rsidRPr="00975FB8" w:rsidRDefault="00C622AE" w:rsidP="00C622AE">
      <w:pPr>
        <w:pStyle w:val="zzCopyright"/>
        <w:ind w:left="102" w:right="102"/>
      </w:pPr>
      <w:r w:rsidRPr="00975FB8">
        <w:t>Violators may be prosecuted.</w:t>
      </w:r>
    </w:p>
    <w:p w:rsidR="000A6830" w:rsidRPr="00975FB8" w:rsidRDefault="000A6830" w:rsidP="00C622AE"/>
    <w:p w:rsidR="00975FB8" w:rsidRPr="00975FB8" w:rsidRDefault="00975FB8" w:rsidP="00D34161"/>
    <w:sectPr w:rsidR="00975FB8" w:rsidRPr="00975FB8" w:rsidSect="00CA6E37">
      <w:footerReference w:type="even" r:id="rId15"/>
      <w:footerReference w:type="default" r:id="rId16"/>
      <w:headerReference w:type="first" r:id="rId17"/>
      <w:footerReference w:type="first" r:id="rId18"/>
      <w:type w:val="oddPage"/>
      <w:pgSz w:w="11907" w:h="16840" w:code="9"/>
      <w:pgMar w:top="794" w:right="737" w:bottom="567" w:left="851" w:header="709" w:footer="284" w:gutter="567"/>
      <w:pgNumType w:start="1"/>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33">
      <wne:acd wne:acdName="acd1"/>
    </wne:keymap>
    <wne:keymap wne:kcmPrimary="0234">
      <wne:acd wne:acdName="acd2"/>
    </wne:keymap>
    <wne:keymap wne:kcmPrimary="0235">
      <wne:acd wne:acdName="acd3"/>
    </wne:keymap>
    <wne:keymap wne:kcmPrimary="0236">
      <wne:acd wne:acdName="acd4"/>
    </wne:keymap>
    <wne:keymap wne:kcmPrimary="0331">
      <wne:acd wne:acdName="acd5"/>
    </wne:keymap>
    <wne:keymap wne:kcmPrimary="0332">
      <wne:acd wne:acdName="acd6"/>
    </wne:keymap>
    <wne:keymap wne:kcmPrimary="0333">
      <wne:acd wne:acdName="acd7"/>
    </wne:keymap>
    <wne:keymap wne:kcmPrimary="0334">
      <wne:acd wne:acdName="acd8"/>
    </wne:keymap>
    <wne:keymap wne:kcmPrimary="0335">
      <wne:acd wne:acdName="acd9"/>
    </wne:keymap>
    <wne:keymap wne:kcmPrimary="0336">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hADIA" wne:acdName="acd0" wne:fciIndexBasedOn="0065"/>
    <wne:acd wne:argValue="AgBhADMA" wne:acdName="acd1" wne:fciIndexBasedOn="0065"/>
    <wne:acd wne:argValue="AgBhADQA" wne:acdName="acd2" wne:fciIndexBasedOn="0065"/>
    <wne:acd wne:argValue="AgBhADUA" wne:acdName="acd3" wne:fciIndexBasedOn="0065"/>
    <wne:acd wne:argValue="AgBhADY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 wne:argValue="AQAAAAYA" wne:acdName="acd10" wne:fciIndexBasedOn="0065"/>
  </wne:acd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AF7A47DA"/>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C6A2C4D0"/>
    <w:lvl w:ilvl="0">
      <w:start w:val="1"/>
      <w:numFmt w:val="decimal"/>
      <w:pStyle w:val="Bibliography"/>
      <w:lvlText w:val="[%1]"/>
      <w:lvlJc w:val="left"/>
      <w:pPr>
        <w:ind w:left="0" w:firstLine="0"/>
      </w:pPr>
      <w:rPr>
        <w:rFonts w:hint="default"/>
      </w:rPr>
    </w:lvl>
  </w:abstractNum>
  <w:abstractNum w:abstractNumId="6">
    <w:nsid w:val="07654C04"/>
    <w:multiLevelType w:val="multilevel"/>
    <w:tmpl w:val="B6403B76"/>
    <w:lvl w:ilvl="0">
      <w:start w:val="1"/>
      <w:numFmt w:val="upperLetter"/>
      <w:suff w:val="nothing"/>
      <w:lvlText w:val="Anne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8A55008"/>
    <w:multiLevelType w:val="multilevel"/>
    <w:tmpl w:val="F6C6C4D8"/>
    <w:lvl w:ilvl="0">
      <w:start w:val="1"/>
      <w:numFmt w:val="upperLetter"/>
      <w:pStyle w:val="ANNEX"/>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2"/>
      <w:lvlText w:val="%1.%2"/>
      <w:lvlJc w:val="left"/>
      <w:pPr>
        <w:tabs>
          <w:tab w:val="num" w:pos="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00959BD"/>
    <w:multiLevelType w:val="multilevel"/>
    <w:tmpl w:val="5036824E"/>
    <w:name w:val="heading"/>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9">
    <w:nsid w:val="12823AEE"/>
    <w:multiLevelType w:val="multilevel"/>
    <w:tmpl w:val="59CE9FC6"/>
    <w:lvl w:ilvl="0">
      <w:start w:val="1"/>
      <w:numFmt w:val="decimal"/>
      <w:pStyle w:val="Tabletitle"/>
      <w:suff w:val="space"/>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49B391D"/>
    <w:multiLevelType w:val="hybridMultilevel"/>
    <w:tmpl w:val="A644EB16"/>
    <w:lvl w:ilvl="0" w:tplc="6F56AE6E">
      <w:start w:val="1"/>
      <w:numFmt w:val="bullet"/>
      <w:pStyle w:val="ListBullet4"/>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06490"/>
    <w:multiLevelType w:val="multilevel"/>
    <w:tmpl w:val="D2FA47C4"/>
    <w:lvl w:ilvl="0">
      <w:start w:val="1"/>
      <w:numFmt w:val="decimal"/>
      <w:suff w:val="space"/>
      <w:lvlText w:val="Figure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B606C1"/>
    <w:multiLevelType w:val="multilevel"/>
    <w:tmpl w:val="B66CC39C"/>
    <w:lvl w:ilvl="0">
      <w:start w:val="1"/>
      <w:numFmt w:val="none"/>
      <w:pStyle w:val="Example"/>
      <w:lvlText w:val="EXA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BD1C36"/>
    <w:multiLevelType w:val="multilevel"/>
    <w:tmpl w:val="710EB70E"/>
    <w:name w:val="exnum"/>
    <w:lvl w:ilvl="0">
      <w:start w:val="1"/>
      <w:numFmt w:val="decimal"/>
      <w:pStyle w:val="Examplenumbered"/>
      <w:lvlText w:val="ЕXA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8">
    <w:nsid w:val="3A7F58A4"/>
    <w:multiLevelType w:val="multilevel"/>
    <w:tmpl w:val="F1D40380"/>
    <w:lvl w:ilvl="0">
      <w:start w:val="1"/>
      <w:numFmt w:val="decimal"/>
      <w:pStyle w:val="noteTermEntry"/>
      <w:suff w:val="space"/>
      <w:lvlText w:val="Note %1 to entry:"/>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33E592B"/>
    <w:multiLevelType w:val="multilevel"/>
    <w:tmpl w:val="1AD47D16"/>
    <w:lvl w:ilvl="0">
      <w:start w:val="1"/>
      <w:numFmt w:val="upperLetter"/>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D7A16A1"/>
    <w:multiLevelType w:val="multilevel"/>
    <w:tmpl w:val="C7102F5A"/>
    <w:lvl w:ilvl="0">
      <w:start w:val="1"/>
      <w:numFmt w:val="none"/>
      <w:pStyle w:val="termDeprecated"/>
      <w:suff w:val="space"/>
      <w:lvlText w:val="DEPRECATED:"/>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0243437"/>
    <w:multiLevelType w:val="multilevel"/>
    <w:tmpl w:val="FF10C574"/>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1AF69D7"/>
    <w:multiLevelType w:val="multilevel"/>
    <w:tmpl w:val="29D43748"/>
    <w:lvl w:ilvl="0">
      <w:start w:val="1"/>
      <w:numFmt w:val="decimal"/>
      <w:suff w:val="space"/>
      <w:lvlText w:val="Table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23D3C88"/>
    <w:multiLevelType w:val="hybridMultilevel"/>
    <w:tmpl w:val="FDF08BF4"/>
    <w:lvl w:ilvl="0" w:tplc="29AC1A92">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FDC4425"/>
    <w:multiLevelType w:val="multilevel"/>
    <w:tmpl w:val="DAE29A96"/>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669D70E5"/>
    <w:multiLevelType w:val="multilevel"/>
    <w:tmpl w:val="8AF2C724"/>
    <w:name w:val="heading2"/>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8">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10"/>
  </w:num>
  <w:num w:numId="4">
    <w:abstractNumId w:val="24"/>
  </w:num>
  <w:num w:numId="5">
    <w:abstractNumId w:val="7"/>
  </w:num>
  <w:num w:numId="6">
    <w:abstractNumId w:val="17"/>
  </w:num>
  <w:num w:numId="7">
    <w:abstractNumId w:val="28"/>
  </w:num>
  <w:num w:numId="8">
    <w:abstractNumId w:val="5"/>
  </w:num>
  <w:num w:numId="9">
    <w:abstractNumId w:val="16"/>
  </w:num>
  <w:num w:numId="10">
    <w:abstractNumId w:val="9"/>
  </w:num>
  <w:num w:numId="11">
    <w:abstractNumId w:val="14"/>
  </w:num>
  <w:num w:numId="12">
    <w:abstractNumId w:val="19"/>
  </w:num>
  <w:num w:numId="13">
    <w:abstractNumId w:val="4"/>
  </w:num>
  <w:num w:numId="14">
    <w:abstractNumId w:val="25"/>
  </w:num>
  <w:num w:numId="15">
    <w:abstractNumId w:val="15"/>
  </w:num>
  <w:num w:numId="16">
    <w:abstractNumId w:val="12"/>
  </w:num>
  <w:num w:numId="17">
    <w:abstractNumId w:val="13"/>
  </w:num>
  <w:num w:numId="18">
    <w:abstractNumId w:val="21"/>
  </w:num>
  <w:num w:numId="19">
    <w:abstractNumId w:val="18"/>
  </w:num>
  <w:num w:numId="20">
    <w:abstractNumId w:val="20"/>
  </w:num>
  <w:num w:numId="21">
    <w:abstractNumId w:val="6"/>
  </w:num>
  <w:num w:numId="22">
    <w:abstractNumId w:val="23"/>
  </w:num>
  <w:num w:numId="23">
    <w:abstractNumId w:val="22"/>
  </w:num>
  <w:num w:numId="24">
    <w:abstractNumId w:val="11"/>
  </w:num>
  <w:num w:numId="25">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oNotTrackMoves/>
  <w:defaultTabStop w:val="403"/>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
  <w:rsids>
    <w:rsidRoot w:val="0093242B"/>
    <w:rsid w:val="0001093A"/>
    <w:rsid w:val="00011202"/>
    <w:rsid w:val="00013169"/>
    <w:rsid w:val="0001481A"/>
    <w:rsid w:val="000158A1"/>
    <w:rsid w:val="0001734C"/>
    <w:rsid w:val="00021996"/>
    <w:rsid w:val="00023860"/>
    <w:rsid w:val="0002567F"/>
    <w:rsid w:val="00025E6D"/>
    <w:rsid w:val="00032443"/>
    <w:rsid w:val="00035E69"/>
    <w:rsid w:val="00042A36"/>
    <w:rsid w:val="00045216"/>
    <w:rsid w:val="00052F5E"/>
    <w:rsid w:val="00053F8B"/>
    <w:rsid w:val="0005499D"/>
    <w:rsid w:val="000604D1"/>
    <w:rsid w:val="00070D83"/>
    <w:rsid w:val="000776A1"/>
    <w:rsid w:val="00082C0A"/>
    <w:rsid w:val="000852B8"/>
    <w:rsid w:val="000946CA"/>
    <w:rsid w:val="000A00CB"/>
    <w:rsid w:val="000A1CF6"/>
    <w:rsid w:val="000A2D28"/>
    <w:rsid w:val="000A6830"/>
    <w:rsid w:val="000B0FAC"/>
    <w:rsid w:val="000B470D"/>
    <w:rsid w:val="000C37FE"/>
    <w:rsid w:val="000C7A8E"/>
    <w:rsid w:val="000E1810"/>
    <w:rsid w:val="000E1EFF"/>
    <w:rsid w:val="000E2B83"/>
    <w:rsid w:val="000E5EE2"/>
    <w:rsid w:val="000F14C8"/>
    <w:rsid w:val="000F2493"/>
    <w:rsid w:val="000F63B4"/>
    <w:rsid w:val="000F6BF8"/>
    <w:rsid w:val="000F6FC3"/>
    <w:rsid w:val="00100B70"/>
    <w:rsid w:val="00101C04"/>
    <w:rsid w:val="00102BE5"/>
    <w:rsid w:val="001042CC"/>
    <w:rsid w:val="00104759"/>
    <w:rsid w:val="00104E8B"/>
    <w:rsid w:val="00106B4F"/>
    <w:rsid w:val="00113783"/>
    <w:rsid w:val="00115795"/>
    <w:rsid w:val="00115813"/>
    <w:rsid w:val="00121047"/>
    <w:rsid w:val="001225EA"/>
    <w:rsid w:val="001252FE"/>
    <w:rsid w:val="00125C50"/>
    <w:rsid w:val="00127BEB"/>
    <w:rsid w:val="00127DF5"/>
    <w:rsid w:val="001371DA"/>
    <w:rsid w:val="00141DF9"/>
    <w:rsid w:val="00143FA4"/>
    <w:rsid w:val="001465A5"/>
    <w:rsid w:val="00147C2E"/>
    <w:rsid w:val="00150174"/>
    <w:rsid w:val="0015643B"/>
    <w:rsid w:val="00160AC6"/>
    <w:rsid w:val="00170AA4"/>
    <w:rsid w:val="00175B5E"/>
    <w:rsid w:val="00185718"/>
    <w:rsid w:val="00190206"/>
    <w:rsid w:val="00193368"/>
    <w:rsid w:val="001A01F7"/>
    <w:rsid w:val="001B78F8"/>
    <w:rsid w:val="001C23F5"/>
    <w:rsid w:val="001C4521"/>
    <w:rsid w:val="001D24E1"/>
    <w:rsid w:val="001E0EF7"/>
    <w:rsid w:val="001E11A1"/>
    <w:rsid w:val="001E4E64"/>
    <w:rsid w:val="001F1B67"/>
    <w:rsid w:val="00203A1E"/>
    <w:rsid w:val="002050C8"/>
    <w:rsid w:val="00212041"/>
    <w:rsid w:val="00223B9D"/>
    <w:rsid w:val="00225A5A"/>
    <w:rsid w:val="00226DE4"/>
    <w:rsid w:val="00227228"/>
    <w:rsid w:val="00230724"/>
    <w:rsid w:val="00237DC8"/>
    <w:rsid w:val="00241F26"/>
    <w:rsid w:val="00243BE5"/>
    <w:rsid w:val="002631DC"/>
    <w:rsid w:val="00263F2D"/>
    <w:rsid w:val="00267C2E"/>
    <w:rsid w:val="00271E4E"/>
    <w:rsid w:val="0027777A"/>
    <w:rsid w:val="00282914"/>
    <w:rsid w:val="00284C04"/>
    <w:rsid w:val="0028728F"/>
    <w:rsid w:val="002905CE"/>
    <w:rsid w:val="0029341B"/>
    <w:rsid w:val="00295E3C"/>
    <w:rsid w:val="002B2455"/>
    <w:rsid w:val="002C14B5"/>
    <w:rsid w:val="002C32EC"/>
    <w:rsid w:val="002C439A"/>
    <w:rsid w:val="002C7799"/>
    <w:rsid w:val="002D0CD6"/>
    <w:rsid w:val="002D2F71"/>
    <w:rsid w:val="002D3EC5"/>
    <w:rsid w:val="002D58E6"/>
    <w:rsid w:val="002E2956"/>
    <w:rsid w:val="002F19B6"/>
    <w:rsid w:val="003000B5"/>
    <w:rsid w:val="00303B26"/>
    <w:rsid w:val="00307059"/>
    <w:rsid w:val="00307912"/>
    <w:rsid w:val="0031111D"/>
    <w:rsid w:val="00321DD7"/>
    <w:rsid w:val="00322A11"/>
    <w:rsid w:val="00325498"/>
    <w:rsid w:val="00342724"/>
    <w:rsid w:val="00346EA8"/>
    <w:rsid w:val="00347DB3"/>
    <w:rsid w:val="0035169E"/>
    <w:rsid w:val="00355CC2"/>
    <w:rsid w:val="00360F48"/>
    <w:rsid w:val="0036613C"/>
    <w:rsid w:val="003672ED"/>
    <w:rsid w:val="003731E1"/>
    <w:rsid w:val="00373354"/>
    <w:rsid w:val="00375CBF"/>
    <w:rsid w:val="00387B5E"/>
    <w:rsid w:val="00390E4E"/>
    <w:rsid w:val="003915FF"/>
    <w:rsid w:val="003934DF"/>
    <w:rsid w:val="00394D77"/>
    <w:rsid w:val="00396AA8"/>
    <w:rsid w:val="00396DA9"/>
    <w:rsid w:val="00397D6D"/>
    <w:rsid w:val="00397F24"/>
    <w:rsid w:val="003A5BD7"/>
    <w:rsid w:val="003B7F39"/>
    <w:rsid w:val="003C1754"/>
    <w:rsid w:val="003C311E"/>
    <w:rsid w:val="003C460A"/>
    <w:rsid w:val="003D6739"/>
    <w:rsid w:val="003D7D59"/>
    <w:rsid w:val="003E072A"/>
    <w:rsid w:val="003E0784"/>
    <w:rsid w:val="003E089A"/>
    <w:rsid w:val="003E3B13"/>
    <w:rsid w:val="003E5F2E"/>
    <w:rsid w:val="003E60C2"/>
    <w:rsid w:val="003E7D9E"/>
    <w:rsid w:val="003F0EA6"/>
    <w:rsid w:val="003F5051"/>
    <w:rsid w:val="004170BA"/>
    <w:rsid w:val="00421352"/>
    <w:rsid w:val="00432B55"/>
    <w:rsid w:val="0044569F"/>
    <w:rsid w:val="00447ADF"/>
    <w:rsid w:val="0045470D"/>
    <w:rsid w:val="0045630E"/>
    <w:rsid w:val="00457DAF"/>
    <w:rsid w:val="00465ABF"/>
    <w:rsid w:val="00465F7B"/>
    <w:rsid w:val="00473448"/>
    <w:rsid w:val="00473658"/>
    <w:rsid w:val="00475D6F"/>
    <w:rsid w:val="0047720D"/>
    <w:rsid w:val="00477C52"/>
    <w:rsid w:val="00480FE7"/>
    <w:rsid w:val="00486610"/>
    <w:rsid w:val="00486A11"/>
    <w:rsid w:val="004874E7"/>
    <w:rsid w:val="00491A92"/>
    <w:rsid w:val="00495A7E"/>
    <w:rsid w:val="004961DD"/>
    <w:rsid w:val="004A0238"/>
    <w:rsid w:val="004A3D1A"/>
    <w:rsid w:val="004B36CA"/>
    <w:rsid w:val="004B43C3"/>
    <w:rsid w:val="004B6981"/>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0CED"/>
    <w:rsid w:val="0050652B"/>
    <w:rsid w:val="00507098"/>
    <w:rsid w:val="00511A34"/>
    <w:rsid w:val="0051381D"/>
    <w:rsid w:val="0052291A"/>
    <w:rsid w:val="00526946"/>
    <w:rsid w:val="0053216C"/>
    <w:rsid w:val="005350C8"/>
    <w:rsid w:val="0053634D"/>
    <w:rsid w:val="00546619"/>
    <w:rsid w:val="0055722C"/>
    <w:rsid w:val="00561369"/>
    <w:rsid w:val="00573822"/>
    <w:rsid w:val="005738BD"/>
    <w:rsid w:val="00575888"/>
    <w:rsid w:val="005807CF"/>
    <w:rsid w:val="0058389B"/>
    <w:rsid w:val="00586B83"/>
    <w:rsid w:val="005913E2"/>
    <w:rsid w:val="00594237"/>
    <w:rsid w:val="00594794"/>
    <w:rsid w:val="0059534D"/>
    <w:rsid w:val="0059689B"/>
    <w:rsid w:val="00597E2E"/>
    <w:rsid w:val="005A108D"/>
    <w:rsid w:val="005B0C82"/>
    <w:rsid w:val="005B33F2"/>
    <w:rsid w:val="005B35E8"/>
    <w:rsid w:val="005B3EE9"/>
    <w:rsid w:val="005B7016"/>
    <w:rsid w:val="005C171B"/>
    <w:rsid w:val="005D5E53"/>
    <w:rsid w:val="005D64C5"/>
    <w:rsid w:val="005E03A2"/>
    <w:rsid w:val="005E1844"/>
    <w:rsid w:val="005E3723"/>
    <w:rsid w:val="005F0ED9"/>
    <w:rsid w:val="005F4286"/>
    <w:rsid w:val="00602378"/>
    <w:rsid w:val="00603836"/>
    <w:rsid w:val="0061383B"/>
    <w:rsid w:val="00613982"/>
    <w:rsid w:val="00616803"/>
    <w:rsid w:val="006215E5"/>
    <w:rsid w:val="006239B1"/>
    <w:rsid w:val="00627F20"/>
    <w:rsid w:val="0064029A"/>
    <w:rsid w:val="00641B4A"/>
    <w:rsid w:val="006421AA"/>
    <w:rsid w:val="0064430D"/>
    <w:rsid w:val="00644934"/>
    <w:rsid w:val="00647641"/>
    <w:rsid w:val="006504FD"/>
    <w:rsid w:val="00656BD7"/>
    <w:rsid w:val="00660A3C"/>
    <w:rsid w:val="00662543"/>
    <w:rsid w:val="00663539"/>
    <w:rsid w:val="00664E28"/>
    <w:rsid w:val="006716A7"/>
    <w:rsid w:val="00672AE9"/>
    <w:rsid w:val="006730D0"/>
    <w:rsid w:val="006767E3"/>
    <w:rsid w:val="00676912"/>
    <w:rsid w:val="00683476"/>
    <w:rsid w:val="00686261"/>
    <w:rsid w:val="00686784"/>
    <w:rsid w:val="0068716A"/>
    <w:rsid w:val="00690FBD"/>
    <w:rsid w:val="006910E1"/>
    <w:rsid w:val="00691E9B"/>
    <w:rsid w:val="006932B1"/>
    <w:rsid w:val="006945E6"/>
    <w:rsid w:val="00695BFE"/>
    <w:rsid w:val="00697C7D"/>
    <w:rsid w:val="006B0813"/>
    <w:rsid w:val="006B14A8"/>
    <w:rsid w:val="006B6047"/>
    <w:rsid w:val="006C3754"/>
    <w:rsid w:val="006C65AE"/>
    <w:rsid w:val="006D3E68"/>
    <w:rsid w:val="006E011D"/>
    <w:rsid w:val="006E1E3F"/>
    <w:rsid w:val="006E56A7"/>
    <w:rsid w:val="006F061B"/>
    <w:rsid w:val="006F0CFA"/>
    <w:rsid w:val="006F15E2"/>
    <w:rsid w:val="006F6D84"/>
    <w:rsid w:val="00705237"/>
    <w:rsid w:val="007107A9"/>
    <w:rsid w:val="00715994"/>
    <w:rsid w:val="007175A2"/>
    <w:rsid w:val="0072243E"/>
    <w:rsid w:val="00727C59"/>
    <w:rsid w:val="00733A37"/>
    <w:rsid w:val="00737F90"/>
    <w:rsid w:val="00740261"/>
    <w:rsid w:val="00740375"/>
    <w:rsid w:val="00741CAF"/>
    <w:rsid w:val="00742A3D"/>
    <w:rsid w:val="00755BC8"/>
    <w:rsid w:val="00756FC1"/>
    <w:rsid w:val="0076128F"/>
    <w:rsid w:val="00761C1A"/>
    <w:rsid w:val="007625E1"/>
    <w:rsid w:val="0076681A"/>
    <w:rsid w:val="0076742A"/>
    <w:rsid w:val="007751B6"/>
    <w:rsid w:val="00776796"/>
    <w:rsid w:val="00783862"/>
    <w:rsid w:val="00787F9F"/>
    <w:rsid w:val="00790F99"/>
    <w:rsid w:val="00792C07"/>
    <w:rsid w:val="00796E3D"/>
    <w:rsid w:val="00796E43"/>
    <w:rsid w:val="007A1BE7"/>
    <w:rsid w:val="007A4165"/>
    <w:rsid w:val="007B0263"/>
    <w:rsid w:val="007C0313"/>
    <w:rsid w:val="007C1B71"/>
    <w:rsid w:val="007C261D"/>
    <w:rsid w:val="007C459E"/>
    <w:rsid w:val="007E2366"/>
    <w:rsid w:val="007E39B0"/>
    <w:rsid w:val="007E480F"/>
    <w:rsid w:val="007E4EF9"/>
    <w:rsid w:val="007F616C"/>
    <w:rsid w:val="00807BF4"/>
    <w:rsid w:val="008150A4"/>
    <w:rsid w:val="00815ECD"/>
    <w:rsid w:val="008230B0"/>
    <w:rsid w:val="00834A60"/>
    <w:rsid w:val="00835D26"/>
    <w:rsid w:val="00836F90"/>
    <w:rsid w:val="00841831"/>
    <w:rsid w:val="00841ADC"/>
    <w:rsid w:val="008546AB"/>
    <w:rsid w:val="00855C9D"/>
    <w:rsid w:val="0086145D"/>
    <w:rsid w:val="00876C7C"/>
    <w:rsid w:val="00884C44"/>
    <w:rsid w:val="00893CED"/>
    <w:rsid w:val="008A2E6B"/>
    <w:rsid w:val="008B4DC7"/>
    <w:rsid w:val="008C0F72"/>
    <w:rsid w:val="008C3BF3"/>
    <w:rsid w:val="008D106A"/>
    <w:rsid w:val="008D3F67"/>
    <w:rsid w:val="008D519A"/>
    <w:rsid w:val="008D7C1A"/>
    <w:rsid w:val="008E0327"/>
    <w:rsid w:val="008E604B"/>
    <w:rsid w:val="008F6E3D"/>
    <w:rsid w:val="0090012D"/>
    <w:rsid w:val="00906032"/>
    <w:rsid w:val="00911344"/>
    <w:rsid w:val="00924202"/>
    <w:rsid w:val="00924A3E"/>
    <w:rsid w:val="00925D8C"/>
    <w:rsid w:val="009267DA"/>
    <w:rsid w:val="00927C48"/>
    <w:rsid w:val="0093242B"/>
    <w:rsid w:val="00932868"/>
    <w:rsid w:val="009462FD"/>
    <w:rsid w:val="0094673E"/>
    <w:rsid w:val="00947DC8"/>
    <w:rsid w:val="00951DF4"/>
    <w:rsid w:val="00957541"/>
    <w:rsid w:val="0097090D"/>
    <w:rsid w:val="00972F47"/>
    <w:rsid w:val="00975FB8"/>
    <w:rsid w:val="00982229"/>
    <w:rsid w:val="00984B54"/>
    <w:rsid w:val="00987196"/>
    <w:rsid w:val="00991151"/>
    <w:rsid w:val="009932CC"/>
    <w:rsid w:val="00996FB6"/>
    <w:rsid w:val="009A1286"/>
    <w:rsid w:val="009A2D80"/>
    <w:rsid w:val="009B5292"/>
    <w:rsid w:val="009C0231"/>
    <w:rsid w:val="009C5EEA"/>
    <w:rsid w:val="009D053E"/>
    <w:rsid w:val="009E5D9C"/>
    <w:rsid w:val="009F0B43"/>
    <w:rsid w:val="009F0C67"/>
    <w:rsid w:val="009F534C"/>
    <w:rsid w:val="009F77EF"/>
    <w:rsid w:val="00A01120"/>
    <w:rsid w:val="00A0335D"/>
    <w:rsid w:val="00A06DF4"/>
    <w:rsid w:val="00A07128"/>
    <w:rsid w:val="00A24F46"/>
    <w:rsid w:val="00A3380E"/>
    <w:rsid w:val="00A35B7F"/>
    <w:rsid w:val="00A410BC"/>
    <w:rsid w:val="00A41E7B"/>
    <w:rsid w:val="00A44124"/>
    <w:rsid w:val="00A44C9C"/>
    <w:rsid w:val="00A47EE6"/>
    <w:rsid w:val="00A5745F"/>
    <w:rsid w:val="00A62ACA"/>
    <w:rsid w:val="00A72377"/>
    <w:rsid w:val="00A752AE"/>
    <w:rsid w:val="00A81AB6"/>
    <w:rsid w:val="00A8257D"/>
    <w:rsid w:val="00A87342"/>
    <w:rsid w:val="00A8764D"/>
    <w:rsid w:val="00A876D9"/>
    <w:rsid w:val="00A902AC"/>
    <w:rsid w:val="00A91F5B"/>
    <w:rsid w:val="00A93DAB"/>
    <w:rsid w:val="00A95D69"/>
    <w:rsid w:val="00A9655E"/>
    <w:rsid w:val="00AA1B9D"/>
    <w:rsid w:val="00AC15FC"/>
    <w:rsid w:val="00AC7272"/>
    <w:rsid w:val="00AD0F6B"/>
    <w:rsid w:val="00AD19F9"/>
    <w:rsid w:val="00AD3482"/>
    <w:rsid w:val="00AD36A9"/>
    <w:rsid w:val="00AD50AE"/>
    <w:rsid w:val="00AE0E9E"/>
    <w:rsid w:val="00AE15E5"/>
    <w:rsid w:val="00AE196B"/>
    <w:rsid w:val="00AE6122"/>
    <w:rsid w:val="00AE784C"/>
    <w:rsid w:val="00AF213D"/>
    <w:rsid w:val="00AF2374"/>
    <w:rsid w:val="00AF3ECC"/>
    <w:rsid w:val="00AF4012"/>
    <w:rsid w:val="00B05E64"/>
    <w:rsid w:val="00B133A1"/>
    <w:rsid w:val="00B133B7"/>
    <w:rsid w:val="00B15990"/>
    <w:rsid w:val="00B272D5"/>
    <w:rsid w:val="00B437CE"/>
    <w:rsid w:val="00B47CAC"/>
    <w:rsid w:val="00B55A9A"/>
    <w:rsid w:val="00B63502"/>
    <w:rsid w:val="00B653F9"/>
    <w:rsid w:val="00B709C9"/>
    <w:rsid w:val="00B751EF"/>
    <w:rsid w:val="00B77641"/>
    <w:rsid w:val="00B81B73"/>
    <w:rsid w:val="00B85925"/>
    <w:rsid w:val="00B861F6"/>
    <w:rsid w:val="00BA01F1"/>
    <w:rsid w:val="00BA162F"/>
    <w:rsid w:val="00BB23E3"/>
    <w:rsid w:val="00BB343F"/>
    <w:rsid w:val="00BC2E0D"/>
    <w:rsid w:val="00BC3827"/>
    <w:rsid w:val="00BC5420"/>
    <w:rsid w:val="00BD2FAC"/>
    <w:rsid w:val="00BD3DD4"/>
    <w:rsid w:val="00BD7A4E"/>
    <w:rsid w:val="00BF1B9B"/>
    <w:rsid w:val="00BF2713"/>
    <w:rsid w:val="00C00154"/>
    <w:rsid w:val="00C024B7"/>
    <w:rsid w:val="00C0263B"/>
    <w:rsid w:val="00C0386C"/>
    <w:rsid w:val="00C051C7"/>
    <w:rsid w:val="00C05532"/>
    <w:rsid w:val="00C07646"/>
    <w:rsid w:val="00C12A91"/>
    <w:rsid w:val="00C15C9D"/>
    <w:rsid w:val="00C22CE2"/>
    <w:rsid w:val="00C339B3"/>
    <w:rsid w:val="00C40A61"/>
    <w:rsid w:val="00C57ADB"/>
    <w:rsid w:val="00C622AE"/>
    <w:rsid w:val="00C62C39"/>
    <w:rsid w:val="00C6317F"/>
    <w:rsid w:val="00C632CC"/>
    <w:rsid w:val="00C6371D"/>
    <w:rsid w:val="00C63B69"/>
    <w:rsid w:val="00C67F20"/>
    <w:rsid w:val="00C72537"/>
    <w:rsid w:val="00C800BD"/>
    <w:rsid w:val="00C858B0"/>
    <w:rsid w:val="00CA171B"/>
    <w:rsid w:val="00CA1F64"/>
    <w:rsid w:val="00CA6E37"/>
    <w:rsid w:val="00CB17AD"/>
    <w:rsid w:val="00CB6956"/>
    <w:rsid w:val="00CC2D39"/>
    <w:rsid w:val="00CC4EB5"/>
    <w:rsid w:val="00CC4F3E"/>
    <w:rsid w:val="00CD2D5A"/>
    <w:rsid w:val="00CD3040"/>
    <w:rsid w:val="00CD4815"/>
    <w:rsid w:val="00CE372C"/>
    <w:rsid w:val="00CE5717"/>
    <w:rsid w:val="00CF4021"/>
    <w:rsid w:val="00CF4BF9"/>
    <w:rsid w:val="00D03626"/>
    <w:rsid w:val="00D04419"/>
    <w:rsid w:val="00D056CB"/>
    <w:rsid w:val="00D06CD9"/>
    <w:rsid w:val="00D10280"/>
    <w:rsid w:val="00D118B7"/>
    <w:rsid w:val="00D126F3"/>
    <w:rsid w:val="00D130B8"/>
    <w:rsid w:val="00D15458"/>
    <w:rsid w:val="00D34161"/>
    <w:rsid w:val="00D34D63"/>
    <w:rsid w:val="00D37867"/>
    <w:rsid w:val="00D40A72"/>
    <w:rsid w:val="00D44818"/>
    <w:rsid w:val="00D51BE2"/>
    <w:rsid w:val="00D545CA"/>
    <w:rsid w:val="00D55601"/>
    <w:rsid w:val="00D632E3"/>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B750D"/>
    <w:rsid w:val="00DC1AB1"/>
    <w:rsid w:val="00DC2A8F"/>
    <w:rsid w:val="00DC2CEA"/>
    <w:rsid w:val="00DD2BBD"/>
    <w:rsid w:val="00DD4818"/>
    <w:rsid w:val="00DD56E9"/>
    <w:rsid w:val="00DD5AB7"/>
    <w:rsid w:val="00DF1E06"/>
    <w:rsid w:val="00DF2306"/>
    <w:rsid w:val="00DF7823"/>
    <w:rsid w:val="00E01658"/>
    <w:rsid w:val="00E0288E"/>
    <w:rsid w:val="00E02E10"/>
    <w:rsid w:val="00E03085"/>
    <w:rsid w:val="00E0501C"/>
    <w:rsid w:val="00E06C04"/>
    <w:rsid w:val="00E11CB3"/>
    <w:rsid w:val="00E16B7F"/>
    <w:rsid w:val="00E17865"/>
    <w:rsid w:val="00E17D3B"/>
    <w:rsid w:val="00E23C56"/>
    <w:rsid w:val="00E24FFF"/>
    <w:rsid w:val="00E27C8B"/>
    <w:rsid w:val="00E34A3F"/>
    <w:rsid w:val="00E41DE6"/>
    <w:rsid w:val="00E449F3"/>
    <w:rsid w:val="00E44C41"/>
    <w:rsid w:val="00E46BAE"/>
    <w:rsid w:val="00E50300"/>
    <w:rsid w:val="00E51CFA"/>
    <w:rsid w:val="00E577F2"/>
    <w:rsid w:val="00E600C4"/>
    <w:rsid w:val="00E6072E"/>
    <w:rsid w:val="00E629ED"/>
    <w:rsid w:val="00E639C4"/>
    <w:rsid w:val="00E64974"/>
    <w:rsid w:val="00E672EF"/>
    <w:rsid w:val="00E77183"/>
    <w:rsid w:val="00E81E4B"/>
    <w:rsid w:val="00E84D8F"/>
    <w:rsid w:val="00E95FD2"/>
    <w:rsid w:val="00E972B3"/>
    <w:rsid w:val="00EA15CC"/>
    <w:rsid w:val="00EA50F1"/>
    <w:rsid w:val="00EB0B51"/>
    <w:rsid w:val="00EC4C5D"/>
    <w:rsid w:val="00ED3159"/>
    <w:rsid w:val="00ED61CA"/>
    <w:rsid w:val="00EE0D75"/>
    <w:rsid w:val="00EF06E4"/>
    <w:rsid w:val="00EF13DA"/>
    <w:rsid w:val="00EF3060"/>
    <w:rsid w:val="00EF5A86"/>
    <w:rsid w:val="00EF679B"/>
    <w:rsid w:val="00F02BB9"/>
    <w:rsid w:val="00F125A5"/>
    <w:rsid w:val="00F12E30"/>
    <w:rsid w:val="00F25263"/>
    <w:rsid w:val="00F368D1"/>
    <w:rsid w:val="00F374BF"/>
    <w:rsid w:val="00F436AE"/>
    <w:rsid w:val="00F45E08"/>
    <w:rsid w:val="00F511F7"/>
    <w:rsid w:val="00F52557"/>
    <w:rsid w:val="00F54529"/>
    <w:rsid w:val="00F603C5"/>
    <w:rsid w:val="00F662C2"/>
    <w:rsid w:val="00F80FE8"/>
    <w:rsid w:val="00F81545"/>
    <w:rsid w:val="00F833BA"/>
    <w:rsid w:val="00F845C5"/>
    <w:rsid w:val="00F84DFF"/>
    <w:rsid w:val="00F85898"/>
    <w:rsid w:val="00F9179C"/>
    <w:rsid w:val="00F965C1"/>
    <w:rsid w:val="00F96C54"/>
    <w:rsid w:val="00FA537C"/>
    <w:rsid w:val="00FA6D58"/>
    <w:rsid w:val="00FA73D9"/>
    <w:rsid w:val="00FB3012"/>
    <w:rsid w:val="00FC1F90"/>
    <w:rsid w:val="00FD124B"/>
    <w:rsid w:val="00FE01FA"/>
    <w:rsid w:val="00FE5AC2"/>
    <w:rsid w:val="00FF27B9"/>
    <w:rsid w:val="00FF29DE"/>
    <w:rsid w:val="00FF7E2C"/>
  </w:rsids>
  <m:mathPr>
    <m:mathFont m:val="Adobe Pi Std"/>
    <m:brkBin m:val="before"/>
    <m:brkBinSub m:val="--"/>
    <m:smallFrac m:val="off"/>
    <m:dispDef m:val="off"/>
    <m:lMargin m:val="0"/>
    <m:rMargin m:val="0"/>
    <m:defJc m:val="left"/>
    <m:wrapIndent m:val="0"/>
    <m:intLim m:val="subSup"/>
    <m:naryLim m:val="undOvr"/>
  </m:mathPr>
  <w:attachedSchema w:val="ActionsPane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0" w:unhideWhenUsed="1" w:qFormat="1"/>
    <w:lsdException w:name="toc 3" w:uiPriority="0"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0"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0" w:unhideWhenUsed="1"/>
    <w:lsdException w:name="TOC Heading" w:uiPriority="39" w:unhideWhenUsed="1" w:qFormat="1"/>
  </w:latentStyles>
  <w:style w:type="paragraph" w:default="1" w:styleId="Normal">
    <w:name w:val="Normal"/>
    <w:qFormat/>
    <w:rsid w:val="00C622AE"/>
    <w:rPr>
      <w:rFonts w:eastAsia="MS Mincho" w:cs="Times New Roman"/>
      <w:lang w:val="en-GB" w:eastAsia="ja-JP"/>
    </w:rPr>
  </w:style>
  <w:style w:type="paragraph" w:styleId="Heading1">
    <w:name w:val="heading 1"/>
    <w:basedOn w:val="Normal"/>
    <w:next w:val="Normal"/>
    <w:link w:val="Heading1Char"/>
    <w:uiPriority w:val="9"/>
    <w:qFormat/>
    <w:rsid w:val="00473448"/>
    <w:pPr>
      <w:keepNext/>
      <w:numPr>
        <w:numId w:val="1"/>
      </w:numPr>
      <w:tabs>
        <w:tab w:val="clear" w:pos="432"/>
        <w:tab w:val="left" w:pos="400"/>
        <w:tab w:val="left" w:pos="560"/>
      </w:tabs>
      <w:suppressAutoHyphens/>
      <w:ind w:left="0" w:firstLine="0"/>
      <w:jc w:val="left"/>
      <w:outlineLvl w:val="0"/>
    </w:pPr>
    <w:rPr>
      <w:b/>
      <w:sz w:val="24"/>
    </w:rPr>
  </w:style>
  <w:style w:type="paragraph" w:styleId="Heading2">
    <w:name w:val="heading 2"/>
    <w:basedOn w:val="Heading1"/>
    <w:next w:val="Normal"/>
    <w:link w:val="Heading2Char"/>
    <w:uiPriority w:val="9"/>
    <w:qFormat/>
    <w:rsid w:val="00594237"/>
    <w:pPr>
      <w:numPr>
        <w:ilvl w:val="1"/>
      </w:numPr>
      <w:tabs>
        <w:tab w:val="clear" w:pos="360"/>
        <w:tab w:val="clear" w:pos="400"/>
        <w:tab w:val="clear" w:pos="560"/>
        <w:tab w:val="left" w:pos="540"/>
        <w:tab w:val="left" w:pos="700"/>
      </w:tabs>
      <w:outlineLvl w:val="1"/>
    </w:pPr>
    <w:rPr>
      <w:sz w:val="22"/>
    </w:rPr>
  </w:style>
  <w:style w:type="paragraph" w:styleId="Heading3">
    <w:name w:val="heading 3"/>
    <w:basedOn w:val="Heading1"/>
    <w:next w:val="Normal"/>
    <w:link w:val="Heading3Char"/>
    <w:uiPriority w:val="9"/>
    <w:qFormat/>
    <w:rsid w:val="00A8257D"/>
    <w:pPr>
      <w:numPr>
        <w:ilvl w:val="2"/>
      </w:numPr>
      <w:tabs>
        <w:tab w:val="clear" w:pos="400"/>
        <w:tab w:val="clear" w:pos="560"/>
        <w:tab w:val="clear" w:pos="720"/>
        <w:tab w:val="left" w:pos="660"/>
        <w:tab w:val="left" w:pos="880"/>
      </w:tabs>
      <w:outlineLvl w:val="2"/>
    </w:pPr>
    <w:rPr>
      <w:sz w:val="20"/>
    </w:rPr>
  </w:style>
  <w:style w:type="paragraph" w:styleId="Heading4">
    <w:name w:val="heading 4"/>
    <w:basedOn w:val="Heading3"/>
    <w:next w:val="Normal"/>
    <w:link w:val="Heading4Char"/>
    <w:uiPriority w:val="9"/>
    <w:qFormat/>
    <w:rsid w:val="00594237"/>
    <w:pPr>
      <w:numPr>
        <w:ilvl w:val="3"/>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link w:val="Heading5Char"/>
    <w:uiPriority w:val="9"/>
    <w:qFormat/>
    <w:rsid w:val="00594237"/>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94237"/>
    <w:pPr>
      <w:numPr>
        <w:ilvl w:val="5"/>
      </w:numPr>
      <w:outlineLvl w:val="5"/>
    </w:pPr>
  </w:style>
  <w:style w:type="paragraph" w:styleId="Heading7">
    <w:name w:val="heading 7"/>
    <w:basedOn w:val="Heading6"/>
    <w:next w:val="Normal"/>
    <w:link w:val="Heading7Char"/>
    <w:uiPriority w:val="9"/>
    <w:semiHidden/>
    <w:qFormat/>
    <w:rsid w:val="007C261D"/>
    <w:pPr>
      <w:numPr>
        <w:ilvl w:val="6"/>
      </w:numPr>
      <w:outlineLvl w:val="6"/>
    </w:pPr>
    <w:rPr>
      <w:color w:val="404040" w:themeColor="text1" w:themeTint="BF"/>
    </w:rPr>
  </w:style>
  <w:style w:type="paragraph" w:styleId="Heading8">
    <w:name w:val="heading 8"/>
    <w:basedOn w:val="Normal"/>
    <w:next w:val="Normal"/>
    <w:link w:val="Heading8Char"/>
    <w:uiPriority w:val="9"/>
    <w:semiHidden/>
    <w:qFormat/>
    <w:rsid w:val="00FF29DE"/>
    <w:pPr>
      <w:keepNext/>
      <w:keepLines/>
      <w:numPr>
        <w:ilvl w:val="7"/>
        <w:numId w:val="9"/>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F29DE"/>
    <w:pPr>
      <w:keepNext/>
      <w:keepLines/>
      <w:numPr>
        <w:ilvl w:val="8"/>
        <w:numId w:val="9"/>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w:type="paragraph" w:customStyle="1" w:styleId="documenttitle">
    <w:name w:val="document_title"/>
    <w:basedOn w:val="Normal"/>
    <w:semiHidden/>
    <w:qFormat/>
    <w:rsid w:val="00101C04"/>
    <w:pPr>
      <w:jc w:val="center"/>
    </w:pPr>
    <w:rPr>
      <w:color w:val="C0504D" w:themeColor="accent2"/>
      <w:sz w:val="32"/>
    </w:rPr>
  </w:style>
  <w:style w:type="paragraph" w:customStyle="1" w:styleId="idno">
    <w:name w:val="id_no"/>
    <w:basedOn w:val="Normal"/>
    <w:semiHidden/>
    <w:qFormat/>
    <w:rsid w:val="00A44124"/>
    <w:pPr>
      <w:jc w:val="right"/>
    </w:pPr>
    <w:rPr>
      <w:b/>
      <w:color w:val="1F497D" w:themeColor="text2"/>
      <w:sz w:val="24"/>
    </w:rPr>
  </w:style>
  <w:style w:type="paragraph" w:customStyle="1" w:styleId="zzCover">
    <w:name w:val="zzCover"/>
    <w:basedOn w:val="Normal"/>
    <w:qFormat/>
    <w:rsid w:val="00A44124"/>
    <w:rPr>
      <w:b/>
      <w:color w:val="1F497D" w:themeColor="text2"/>
      <w:sz w:val="24"/>
    </w:rPr>
  </w:style>
  <w:style w:type="character" w:customStyle="1" w:styleId="workingreferencenumber">
    <w:name w:val="working_reference_number"/>
    <w:basedOn w:val="DefaultParagraphFont"/>
    <w:uiPriority w:val="1"/>
    <w:semiHidden/>
    <w:qFormat/>
    <w:rsid w:val="00A44124"/>
    <w:rPr>
      <w:color w:val="C0504D" w:themeColor="accent2"/>
      <w:sz w:val="22"/>
    </w:rPr>
  </w:style>
  <w:style w:type="character" w:customStyle="1" w:styleId="referencenumber">
    <w:name w:val="reference_number"/>
    <w:basedOn w:val="workingreferencenumber"/>
    <w:uiPriority w:val="1"/>
    <w:semiHidden/>
    <w:qFormat/>
    <w:rsid w:val="00A44124"/>
  </w:style>
  <w:style w:type="character" w:customStyle="1" w:styleId="committeeid">
    <w:name w:val="committee_id"/>
    <w:basedOn w:val="workingreferencenumber"/>
    <w:uiPriority w:val="1"/>
    <w:semiHidden/>
    <w:qFormat/>
    <w:rsid w:val="00DA2809"/>
  </w:style>
  <w:style w:type="character" w:customStyle="1" w:styleId="secretariat">
    <w:name w:val="secretariat"/>
    <w:basedOn w:val="workingreferencenumber"/>
    <w:uiPriority w:val="1"/>
    <w:semiHidden/>
    <w:qFormat/>
    <w:rsid w:val="00DA2809"/>
  </w:style>
  <w:style w:type="character" w:styleId="PlaceholderText">
    <w:name w:val="Placeholder Text"/>
    <w:basedOn w:val="DefaultParagraphFont"/>
    <w:uiPriority w:val="99"/>
    <w:semiHidden/>
    <w:rsid w:val="00160AC6"/>
    <w:rPr>
      <w:color w:val="808080"/>
    </w:rPr>
  </w:style>
  <w:style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w:type="character" w:customStyle="1" w:styleId="date">
    <w:name w:val="date"/>
    <w:basedOn w:val="workingreferencenumber"/>
    <w:uiPriority w:val="1"/>
    <w:semiHidden/>
    <w:qFormat/>
    <w:rsid w:val="00160AC6"/>
  </w:style>
  <w:style w:type="paragraph" w:customStyle="1" w:styleId="documentdetails">
    <w:name w:val="document_details"/>
    <w:basedOn w:val="Normal"/>
    <w:semiHidden/>
    <w:qFormat/>
    <w:rsid w:val="00397F24"/>
    <w:rPr>
      <w:color w:val="1F497D" w:themeColor="text2"/>
      <w:sz w:val="24"/>
    </w:rPr>
  </w:style>
  <w:style w:type="character" w:customStyle="1" w:styleId="documenttype">
    <w:name w:val="document_type"/>
    <w:basedOn w:val="workingreferencenumber"/>
    <w:uiPriority w:val="1"/>
    <w:semiHidden/>
    <w:rsid w:val="00397F24"/>
  </w:style>
  <w:style w:type="character" w:customStyle="1" w:styleId="documentsubtype">
    <w:name w:val="document_subtype"/>
    <w:basedOn w:val="workingreferencenumber"/>
    <w:uiPriority w:val="1"/>
    <w:semiHidden/>
    <w:rsid w:val="005B33F2"/>
  </w:style>
  <w:style w:type="character" w:customStyle="1" w:styleId="documentstage">
    <w:name w:val="document_stage"/>
    <w:basedOn w:val="workingreferencenumber"/>
    <w:uiPriority w:val="1"/>
    <w:semiHidden/>
    <w:rsid w:val="005B33F2"/>
  </w:style>
  <w:style w:type="character" w:customStyle="1" w:styleId="documentlanguage">
    <w:name w:val="document_language"/>
    <w:basedOn w:val="workingreferencenumber"/>
    <w:uiPriority w:val="1"/>
    <w:semiHidden/>
    <w:rsid w:val="005B33F2"/>
  </w:style>
  <w:style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character" w:customStyle="1" w:styleId="copyrightdetails">
    <w:name w:val="copyright_details"/>
    <w:basedOn w:val="DefaultParagraphFont"/>
    <w:uiPriority w:val="1"/>
    <w:semiHidden/>
    <w:qFormat/>
    <w:rsid w:val="003E7D9E"/>
    <w:rPr>
      <w:color w:val="C0504D" w:themeColor="accent2"/>
    </w:rPr>
  </w:style>
  <w:style w:type="paragraph" w:customStyle="1" w:styleId="Foreword">
    <w:name w:val="Foreword"/>
    <w:basedOn w:val="Normal"/>
    <w:next w:val="Normal"/>
    <w:uiPriority w:val="99"/>
    <w:rsid w:val="00491A92"/>
    <w:rPr>
      <w:color w:val="0000FF"/>
    </w:rPr>
  </w:style>
  <w:style w:type="paragraph" w:customStyle="1" w:styleId="zzForeword">
    <w:name w:val="zzForeword"/>
    <w:basedOn w:val="Introduction"/>
    <w:next w:val="Normal"/>
    <w:rsid w:val="00491A92"/>
    <w:pPr>
      <w:tabs>
        <w:tab w:val="clear" w:pos="400"/>
      </w:tabs>
    </w:pPr>
    <w:rPr>
      <w:color w:val="0000FF"/>
    </w:rPr>
  </w:style>
  <w:style w:type="paragraph" w:customStyle="1" w:styleId="zzHelp">
    <w:name w:val="zzHelp"/>
    <w:basedOn w:val="Normal"/>
    <w:qFormat/>
    <w:rsid w:val="00390E4E"/>
    <w:rPr>
      <w:color w:val="4F6228" w:themeColor="accent3" w:themeShade="80"/>
    </w:rPr>
  </w:style>
  <w:style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w:type="paragraph" w:styleId="ListBullet">
    <w:name w:val="List Bullet"/>
    <w:basedOn w:val="Normal"/>
    <w:uiPriority w:val="99"/>
    <w:semiHidden/>
    <w:rsid w:val="00EF3060"/>
    <w:pPr>
      <w:numPr>
        <w:numId w:val="9"/>
      </w:numPr>
      <w:contextualSpacing/>
    </w:pPr>
  </w:style>
  <w:style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w:type="paragraph" w:customStyle="1" w:styleId="RefNorm">
    <w:name w:val="RefNorm"/>
    <w:basedOn w:val="Normal"/>
    <w:rsid w:val="00491A92"/>
  </w:style>
  <w:style w:type="character" w:customStyle="1" w:styleId="Heading1Char">
    <w:name w:val="Heading 1 Char"/>
    <w:basedOn w:val="DefaultParagraphFont"/>
    <w:link w:val="Heading1"/>
    <w:uiPriority w:val="9"/>
    <w:rsid w:val="00473448"/>
    <w:rPr>
      <w:rFonts w:eastAsia="MS Mincho" w:cs="Times New Roman"/>
      <w:b/>
      <w:sz w:val="24"/>
      <w:lang w:val="en-GB" w:eastAsia="ja-JP"/>
    </w:rPr>
  </w:style>
  <w:style w:type="character" w:customStyle="1" w:styleId="Heading2Char">
    <w:name w:val="Heading 2 Char"/>
    <w:basedOn w:val="DefaultParagraphFont"/>
    <w:link w:val="Heading2"/>
    <w:uiPriority w:val="9"/>
    <w:rsid w:val="00594237"/>
    <w:rPr>
      <w:rFonts w:eastAsia="MS Mincho" w:cs="Times New Roman"/>
      <w:b/>
      <w:sz w:val="22"/>
      <w:lang w:val="en-GB" w:eastAsia="ja-JP"/>
    </w:rPr>
  </w:style>
  <w:style w:type="character" w:customStyle="1" w:styleId="Heading3Char">
    <w:name w:val="Heading 3 Char"/>
    <w:basedOn w:val="DefaultParagraphFont"/>
    <w:link w:val="Heading3"/>
    <w:uiPriority w:val="9"/>
    <w:rsid w:val="00A8257D"/>
    <w:rPr>
      <w:rFonts w:eastAsia="MS Mincho" w:cs="Times New Roman"/>
      <w:b/>
      <w:lang w:val="en-GB" w:eastAsia="ja-JP"/>
    </w:rPr>
  </w:style>
  <w:style w:type="paragraph" w:customStyle="1" w:styleId="Definition">
    <w:name w:val="Definition"/>
    <w:basedOn w:val="Normal"/>
    <w:next w:val="Normal"/>
    <w:rsid w:val="00491A92"/>
  </w:style>
  <w:style w:type="paragraph" w:customStyle="1" w:styleId="p2">
    <w:name w:val="p2"/>
    <w:basedOn w:val="Heading2"/>
    <w:next w:val="Normal"/>
    <w:qFormat/>
    <w:rsid w:val="00AE196B"/>
    <w:pPr>
      <w:keepNext w:val="0"/>
      <w:tabs>
        <w:tab w:val="clear" w:pos="540"/>
        <w:tab w:val="clear" w:pos="700"/>
        <w:tab w:val="left" w:pos="624"/>
      </w:tabs>
      <w:suppressAutoHyphens w:val="0"/>
      <w:spacing w:before="0" w:line="240" w:lineRule="atLeast"/>
      <w:jc w:val="both"/>
    </w:pPr>
    <w:rPr>
      <w:b w:val="0"/>
      <w:sz w:val="20"/>
    </w:rPr>
  </w:style>
  <w:style w:type="character" w:customStyle="1" w:styleId="Heading4Char">
    <w:name w:val="Heading 4 Char"/>
    <w:basedOn w:val="DefaultParagraphFont"/>
    <w:link w:val="Heading4"/>
    <w:uiPriority w:val="9"/>
    <w:rsid w:val="00594237"/>
    <w:rPr>
      <w:rFonts w:eastAsia="MS Mincho" w:cs="Times New Roman"/>
      <w:b/>
      <w:lang w:val="en-GB" w:eastAsia="ja-JP"/>
    </w:rPr>
  </w:style>
  <w:style w:type="character" w:customStyle="1" w:styleId="Heading5Char">
    <w:name w:val="Heading 5 Char"/>
    <w:basedOn w:val="DefaultParagraphFont"/>
    <w:link w:val="Heading5"/>
    <w:uiPriority w:val="9"/>
    <w:rsid w:val="00594237"/>
    <w:rPr>
      <w:rFonts w:eastAsia="MS Mincho" w:cs="Times New Roman"/>
      <w:b/>
      <w:lang w:val="en-GB" w:eastAsia="ja-JP"/>
    </w:rPr>
  </w:style>
  <w:style w:type="character" w:customStyle="1" w:styleId="Heading6Char">
    <w:name w:val="Heading 6 Char"/>
    <w:basedOn w:val="DefaultParagraphFont"/>
    <w:link w:val="Heading6"/>
    <w:uiPriority w:val="9"/>
    <w:rsid w:val="00594237"/>
    <w:rPr>
      <w:rFonts w:eastAsia="MS Mincho" w:cs="Times New Roman"/>
      <w:b/>
      <w:lang w:val="en-GB" w:eastAsia="ja-JP"/>
    </w:rPr>
  </w:style>
  <w:style w:type="paragraph" w:customStyle="1" w:styleId="Note">
    <w:name w:val="Note"/>
    <w:basedOn w:val="Normal"/>
    <w:next w:val="Normal"/>
    <w:qFormat/>
    <w:rsid w:val="00755BC8"/>
    <w:pPr>
      <w:numPr>
        <w:numId w:val="14"/>
      </w:numPr>
      <w:tabs>
        <w:tab w:val="left" w:pos="958"/>
      </w:tabs>
      <w:spacing w:line="210" w:lineRule="atLeast"/>
    </w:pPr>
    <w:rPr>
      <w:sz w:val="18"/>
    </w:rPr>
  </w:style>
  <w:style w:type="paragraph" w:customStyle="1" w:styleId="p3">
    <w:name w:val="p3"/>
    <w:basedOn w:val="Heading3"/>
    <w:next w:val="Normal"/>
    <w:qFormat/>
    <w:rsid w:val="00AE196B"/>
    <w:pPr>
      <w:keepNext w:val="0"/>
      <w:tabs>
        <w:tab w:val="clear" w:pos="660"/>
        <w:tab w:val="clear" w:pos="880"/>
        <w:tab w:val="left" w:pos="720"/>
      </w:tabs>
      <w:suppressAutoHyphens w:val="0"/>
      <w:spacing w:before="0" w:line="240" w:lineRule="atLeast"/>
      <w:jc w:val="both"/>
    </w:pPr>
    <w:rPr>
      <w:b w:val="0"/>
    </w:rPr>
  </w:style>
  <w:style w:type="paragraph" w:customStyle="1" w:styleId="p4">
    <w:name w:val="p4"/>
    <w:basedOn w:val="Heading4"/>
    <w:next w:val="Normal"/>
    <w:qFormat/>
    <w:rsid w:val="00AE196B"/>
    <w:pPr>
      <w:keepNext w:val="0"/>
      <w:tabs>
        <w:tab w:val="clear" w:pos="940"/>
        <w:tab w:val="clear" w:pos="1140"/>
        <w:tab w:val="clear" w:pos="1360"/>
        <w:tab w:val="left" w:pos="1077"/>
      </w:tabs>
      <w:suppressAutoHyphens w:val="0"/>
      <w:spacing w:before="0" w:line="240" w:lineRule="atLeast"/>
      <w:jc w:val="both"/>
    </w:pPr>
    <w:rPr>
      <w:b w:val="0"/>
    </w:rPr>
  </w:style>
  <w:style w:type="paragraph" w:customStyle="1" w:styleId="p5">
    <w:name w:val="p5"/>
    <w:basedOn w:val="Heading5"/>
    <w:next w:val="Normal"/>
    <w:qFormat/>
    <w:rsid w:val="00AE196B"/>
    <w:pPr>
      <w:keepNext w:val="0"/>
      <w:tabs>
        <w:tab w:val="clear" w:pos="1080"/>
        <w:tab w:val="left" w:pos="1191"/>
      </w:tabs>
      <w:suppressAutoHyphens w:val="0"/>
      <w:spacing w:before="0" w:line="240" w:lineRule="atLeast"/>
      <w:jc w:val="both"/>
    </w:pPr>
    <w:rPr>
      <w:b w:val="0"/>
    </w:rPr>
  </w:style>
  <w:style w:type="paragraph" w:customStyle="1" w:styleId="p6">
    <w:name w:val="p6"/>
    <w:basedOn w:val="Heading6"/>
    <w:next w:val="Normal"/>
    <w:qFormat/>
    <w:rsid w:val="00AE196B"/>
    <w:pPr>
      <w:keepNext w:val="0"/>
      <w:tabs>
        <w:tab w:val="left" w:pos="1440"/>
      </w:tabs>
      <w:suppressAutoHyphens w:val="0"/>
      <w:spacing w:before="0" w:line="240" w:lineRule="atLeast"/>
      <w:jc w:val="both"/>
    </w:pPr>
    <w:rPr>
      <w:b w:val="0"/>
    </w:rPr>
  </w:style>
  <w:style w:type="paragraph" w:styleId="ListContinue">
    <w:name w:val="List Continue"/>
    <w:basedOn w:val="Normal"/>
    <w:rsid w:val="00A41E7B"/>
    <w:pPr>
      <w:numPr>
        <w:numId w:val="6"/>
      </w:numPr>
    </w:pPr>
  </w:style>
  <w:style w:type="paragraph" w:styleId="ListBullet5">
    <w:name w:val="List Bullet 5"/>
    <w:basedOn w:val="ListBullet4"/>
    <w:uiPriority w:val="99"/>
    <w:semiHidden/>
    <w:rsid w:val="002D58E6"/>
    <w:pPr>
      <w:ind w:left="2160"/>
    </w:pPr>
  </w:style>
  <w:style w:type="paragraph" w:styleId="ListBullet4">
    <w:name w:val="List Bullet 4"/>
    <w:basedOn w:val="ListBullet3"/>
    <w:uiPriority w:val="99"/>
    <w:semiHidden/>
    <w:rsid w:val="002D58E6"/>
    <w:pPr>
      <w:numPr>
        <w:numId w:val="3"/>
      </w:numPr>
      <w:ind w:left="1800"/>
    </w:pPr>
  </w:style>
  <w:style w:type="paragraph" w:styleId="ListBullet3">
    <w:name w:val="List Bullet 3"/>
    <w:basedOn w:val="ListBullet2"/>
    <w:uiPriority w:val="99"/>
    <w:semiHidden/>
    <w:rsid w:val="00457DAF"/>
    <w:pPr>
      <w:ind w:left="1440"/>
    </w:pPr>
  </w:style>
  <w:style w:type="paragraph" w:styleId="ListBullet2">
    <w:name w:val="List Bullet 2"/>
    <w:basedOn w:val="ListBullet"/>
    <w:uiPriority w:val="99"/>
    <w:semiHidden/>
    <w:rsid w:val="000B0FAC"/>
    <w:pPr>
      <w:ind w:left="1080"/>
    </w:pPr>
  </w:style>
  <w:style w:type="paragraph" w:styleId="ListNumber3">
    <w:name w:val="List Number 3"/>
    <w:basedOn w:val="Normal"/>
    <w:rsid w:val="00526946"/>
    <w:pPr>
      <w:numPr>
        <w:ilvl w:val="3"/>
        <w:numId w:val="8"/>
      </w:numPr>
    </w:pPr>
  </w:style>
  <w:style w:type="paragraph" w:styleId="List">
    <w:name w:val="List"/>
    <w:basedOn w:val="Normal"/>
    <w:uiPriority w:val="99"/>
    <w:semiHidden/>
    <w:rsid w:val="002D58E6"/>
    <w:pPr>
      <w:numPr>
        <w:numId w:val="4"/>
      </w:numPr>
      <w:ind w:left="720"/>
      <w:contextualSpacing/>
    </w:pPr>
  </w:style>
  <w:style w:type="paragraph" w:styleId="List2">
    <w:name w:val="List 2"/>
    <w:basedOn w:val="List"/>
    <w:uiPriority w:val="99"/>
    <w:semiHidden/>
    <w:rsid w:val="00457DAF"/>
    <w:pPr>
      <w:ind w:left="1080"/>
    </w:pPr>
  </w:style>
  <w:style w:type="paragraph" w:styleId="ListNumber">
    <w:name w:val="List Number"/>
    <w:basedOn w:val="Normal"/>
    <w:rsid w:val="00A41E7B"/>
    <w:pPr>
      <w:numPr>
        <w:numId w:val="8"/>
      </w:numPr>
    </w:pPr>
  </w:style>
  <w:style w:type="paragraph" w:styleId="ListNumber2">
    <w:name w:val="List Number 2"/>
    <w:basedOn w:val="Normal"/>
    <w:rsid w:val="00526946"/>
    <w:pPr>
      <w:numPr>
        <w:ilvl w:val="2"/>
        <w:numId w:val="8"/>
      </w:numPr>
    </w:pPr>
  </w:style>
  <w:style w:type="paragraph" w:styleId="ListContinue3">
    <w:name w:val="List Continue 3"/>
    <w:basedOn w:val="ListContinue"/>
    <w:rsid w:val="000A2D28"/>
    <w:pPr>
      <w:numPr>
        <w:ilvl w:val="2"/>
      </w:numPr>
      <w:tabs>
        <w:tab w:val="clear" w:pos="1209"/>
        <w:tab w:val="left" w:pos="1208"/>
      </w:tabs>
    </w:pPr>
  </w:style>
  <w:style w:type="paragraph" w:styleId="List3">
    <w:name w:val="List 3"/>
    <w:basedOn w:val="List2"/>
    <w:uiPriority w:val="99"/>
    <w:semiHidden/>
    <w:rsid w:val="00457DAF"/>
    <w:pPr>
      <w:ind w:left="1440"/>
    </w:pPr>
  </w:style>
  <w:style w:type="paragraph" w:styleId="List4">
    <w:name w:val="List 4"/>
    <w:basedOn w:val="List3"/>
    <w:uiPriority w:val="99"/>
    <w:semiHidden/>
    <w:rsid w:val="00457DAF"/>
    <w:pPr>
      <w:ind w:left="1800"/>
    </w:pPr>
  </w:style>
  <w:style w:type="paragraph" w:styleId="List5">
    <w:name w:val="List 5"/>
    <w:basedOn w:val="List4"/>
    <w:uiPriority w:val="99"/>
    <w:semiHidden/>
    <w:rsid w:val="00457DAF"/>
    <w:pPr>
      <w:ind w:left="2160"/>
    </w:pPr>
  </w:style>
  <w:style w:type="paragraph" w:styleId="ListNumber5">
    <w:name w:val="List Number 5"/>
    <w:basedOn w:val="Normal"/>
    <w:uiPriority w:val="99"/>
    <w:semiHidden/>
    <w:rsid w:val="003E072A"/>
    <w:pPr>
      <w:numPr>
        <w:ilvl w:val="5"/>
        <w:numId w:val="8"/>
      </w:numPr>
      <w:contextualSpacing/>
    </w:pPr>
  </w:style>
  <w:style w:type="paragraph" w:styleId="ListNumber4">
    <w:name w:val="List Number 4"/>
    <w:basedOn w:val="Normal"/>
    <w:rsid w:val="00526946"/>
    <w:pPr>
      <w:numPr>
        <w:ilvl w:val="4"/>
        <w:numId w:val="8"/>
      </w:numPr>
    </w:pPr>
  </w:style>
  <w:style w:type="character" w:customStyle="1" w:styleId="permission">
    <w:name w:val="permission"/>
    <w:basedOn w:val="DefaultParagraphFont"/>
    <w:uiPriority w:val="1"/>
    <w:semiHidden/>
    <w:qFormat/>
    <w:rsid w:val="00E44C41"/>
    <w:rPr>
      <w:noProof/>
      <w:lang w:val="en-GB"/>
    </w:rPr>
  </w:style>
  <w:style w:type="character" w:customStyle="1" w:styleId="isonumber">
    <w:name w:val="isonumber"/>
    <w:basedOn w:val="DefaultParagraphFont"/>
    <w:uiPriority w:val="1"/>
    <w:semiHidden/>
    <w:qFormat/>
    <w:rsid w:val="00A06DF4"/>
  </w:style>
  <w:style w:type="character" w:customStyle="1" w:styleId="isononumber">
    <w:name w:val="isononumber"/>
    <w:basedOn w:val="DefaultParagraphFont"/>
    <w:uiPriority w:val="1"/>
    <w:semiHidden/>
    <w:qFormat/>
    <w:rsid w:val="00A06DF4"/>
  </w:style>
  <w:style w:type="paragraph" w:styleId="FootnoteText">
    <w:name w:val="footnote text"/>
    <w:basedOn w:val="Normal"/>
    <w:link w:val="FootnoteTextChar"/>
    <w:qFormat/>
    <w:rsid w:val="00491A92"/>
    <w:pPr>
      <w:tabs>
        <w:tab w:val="left" w:pos="340"/>
      </w:tabs>
      <w:spacing w:after="120" w:line="210" w:lineRule="atLeast"/>
    </w:pPr>
    <w:rPr>
      <w:sz w:val="18"/>
    </w:rPr>
  </w:style>
  <w:style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w:type="character" w:styleId="FootnoteReference">
    <w:name w:val="footnote reference"/>
    <w:basedOn w:val="DefaultParagraphFont"/>
    <w:uiPriority w:val="99"/>
    <w:rsid w:val="00A62ACA"/>
    <w:rPr>
      <w:vertAlign w:val="superscript"/>
    </w:rPr>
  </w:style>
  <w:style w:type="paragraph" w:customStyle="1" w:styleId="Special">
    <w:name w:val="Special"/>
    <w:basedOn w:val="Normal"/>
    <w:next w:val="Normal"/>
    <w:rsid w:val="00491A92"/>
  </w:style>
  <w:style w:type="paragraph" w:customStyle="1" w:styleId="Figurefootnote">
    <w:name w:val="Figure footnote"/>
    <w:basedOn w:val="Normal"/>
    <w:rsid w:val="00E972B3"/>
    <w:pPr>
      <w:keepNext/>
      <w:tabs>
        <w:tab w:val="left" w:pos="340"/>
      </w:tabs>
      <w:spacing w:after="60" w:line="210" w:lineRule="atLeast"/>
    </w:pPr>
    <w:rPr>
      <w:sz w:val="18"/>
    </w:rPr>
  </w:style>
  <w:style w:type="character" w:customStyle="1" w:styleId="FigureFootnoteXref">
    <w:name w:val="FigureFootnoteXref"/>
    <w:uiPriority w:val="1"/>
    <w:rsid w:val="006730D0"/>
    <w:rPr>
      <w:position w:val="0"/>
      <w:vertAlign w:val="superscript"/>
    </w:rPr>
  </w:style>
  <w:style w:type="paragraph" w:customStyle="1" w:styleId="Examplenumbered">
    <w:name w:val="Example numbered"/>
    <w:basedOn w:val="Normal"/>
    <w:qFormat/>
    <w:rsid w:val="008D519A"/>
    <w:pPr>
      <w:numPr>
        <w:numId w:val="17"/>
      </w:numPr>
      <w:tabs>
        <w:tab w:val="left" w:pos="1361"/>
      </w:tabs>
      <w:spacing w:line="210" w:lineRule="atLeast"/>
    </w:pPr>
    <w:rPr>
      <w:sz w:val="18"/>
    </w:rPr>
  </w:style>
  <w:style w:type="paragraph" w:customStyle="1" w:styleId="noteTermEntry">
    <w:name w:val="noteTermEntry"/>
    <w:basedOn w:val="Normal"/>
    <w:next w:val="Normal"/>
    <w:qFormat/>
    <w:rsid w:val="00E46BAE"/>
    <w:pPr>
      <w:numPr>
        <w:numId w:val="19"/>
      </w:numPr>
      <w:spacing w:line="210" w:lineRule="atLeast"/>
    </w:pPr>
    <w:rPr>
      <w:sz w:val="18"/>
    </w:rPr>
  </w:style>
  <w:style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itle">
    <w:name w:val="Table title"/>
    <w:basedOn w:val="Normal"/>
    <w:next w:val="Tabletext9"/>
    <w:qFormat/>
    <w:rsid w:val="00E17865"/>
    <w:pPr>
      <w:keepNext/>
      <w:numPr>
        <w:numId w:val="5"/>
      </w:numPr>
      <w:suppressAutoHyphens/>
      <w:spacing w:before="120" w:after="120" w:line="240" w:lineRule="exact"/>
      <w:jc w:val="center"/>
    </w:pPr>
    <w:rPr>
      <w:b/>
    </w:rPr>
  </w:style>
  <w:style w:type="character" w:customStyle="1" w:styleId="ExtXref">
    <w:name w:val="ExtXref"/>
    <w:basedOn w:val="DefaultParagraphFont"/>
    <w:uiPriority w:val="1"/>
    <w:rsid w:val="00CD2D5A"/>
  </w:style>
  <w:style w:type="paragraph" w:customStyle="1" w:styleId="Figurenote">
    <w:name w:val="Figure note"/>
    <w:basedOn w:val="Normal"/>
    <w:qFormat/>
    <w:rsid w:val="00E972B3"/>
    <w:pPr>
      <w:keepNext/>
      <w:numPr>
        <w:numId w:val="12"/>
      </w:numPr>
      <w:tabs>
        <w:tab w:val="left" w:pos="960"/>
      </w:tabs>
      <w:spacing w:before="120" w:after="120" w:line="210" w:lineRule="atLeast"/>
    </w:pPr>
    <w:rPr>
      <w:sz w:val="18"/>
    </w:rPr>
  </w:style>
  <w:style w:type="paragraph" w:customStyle="1" w:styleId="Figuretext">
    <w:name w:val="Figure text"/>
    <w:basedOn w:val="Normal"/>
    <w:qFormat/>
    <w:rsid w:val="00E972B3"/>
    <w:pPr>
      <w:keepNext/>
      <w:spacing w:before="120" w:after="120"/>
    </w:pPr>
  </w:style>
  <w:style w:type="character" w:styleId="Hyperlink">
    <w:name w:val="Hyperlink"/>
    <w:basedOn w:val="DefaultParagraphFont"/>
    <w:uiPriority w:val="99"/>
    <w:rsid w:val="009C0231"/>
    <w:rPr>
      <w:color w:val="0000FF" w:themeColor="hyperlink"/>
      <w:u w:val="single"/>
    </w:rPr>
  </w:style>
  <w:style w:type="paragraph" w:customStyle="1" w:styleId="Formula">
    <w:name w:val="Formula"/>
    <w:basedOn w:val="Normal"/>
    <w:next w:val="Normal"/>
    <w:rsid w:val="00672AE9"/>
    <w:pPr>
      <w:tabs>
        <w:tab w:val="right" w:pos="9752"/>
      </w:tabs>
      <w:ind w:left="403"/>
    </w:pPr>
  </w:style>
  <w:style w:type="paragraph" w:customStyle="1" w:styleId="ANNEX">
    <w:name w:val="ANNEX"/>
    <w:basedOn w:val="Normal"/>
    <w:next w:val="Normal"/>
    <w:rsid w:val="00491A92"/>
    <w:pPr>
      <w:keepNext/>
      <w:pageBreakBefore/>
      <w:numPr>
        <w:numId w:val="3"/>
      </w:numPr>
      <w:jc w:val="center"/>
      <w:outlineLvl w:val="0"/>
    </w:pPr>
    <w:rPr>
      <w:b/>
      <w:sz w:val="28"/>
    </w:rPr>
  </w:style>
  <w:style w:type="paragraph" w:customStyle="1" w:styleId="a2">
    <w:name w:val="a2"/>
    <w:basedOn w:val="Heading2"/>
    <w:next w:val="Normal"/>
    <w:rsid w:val="0068716A"/>
    <w:pPr>
      <w:numPr>
        <w:ilvl w:val="1"/>
        <w:numId w:val="3"/>
      </w:numPr>
      <w:tabs>
        <w:tab w:val="clear" w:pos="540"/>
        <w:tab w:val="clear" w:pos="700"/>
        <w:tab w:val="left" w:pos="500"/>
        <w:tab w:val="left" w:pos="720"/>
      </w:tabs>
    </w:pPr>
    <w:rPr>
      <w:bCs/>
      <w:sz w:val="24"/>
    </w:rPr>
  </w:style>
  <w:style w:type="paragraph" w:customStyle="1" w:styleId="a3">
    <w:name w:val="a3"/>
    <w:basedOn w:val="Heading3"/>
    <w:next w:val="Normal"/>
    <w:rsid w:val="00E600C4"/>
    <w:pPr>
      <w:numPr>
        <w:ilvl w:val="2"/>
        <w:numId w:val="3"/>
      </w:numPr>
      <w:tabs>
        <w:tab w:val="clear" w:pos="660"/>
        <w:tab w:val="left" w:pos="640"/>
      </w:tabs>
    </w:pPr>
    <w:rPr>
      <w:bCs/>
      <w:sz w:val="22"/>
    </w:rPr>
  </w:style>
  <w:style w:type="paragraph" w:customStyle="1" w:styleId="a4">
    <w:name w:val="a4"/>
    <w:basedOn w:val="Heading4"/>
    <w:next w:val="Normal"/>
    <w:rsid w:val="00A8257D"/>
    <w:pPr>
      <w:numPr>
        <w:ilvl w:val="3"/>
        <w:numId w:val="3"/>
      </w:numPr>
      <w:tabs>
        <w:tab w:val="clear" w:pos="940"/>
        <w:tab w:val="clear" w:pos="1140"/>
        <w:tab w:val="clear" w:pos="1360"/>
        <w:tab w:val="left" w:pos="880"/>
      </w:tabs>
    </w:pPr>
    <w:rPr>
      <w:bCs/>
      <w:iCs/>
    </w:rPr>
  </w:style>
  <w:style w:type="paragraph" w:customStyle="1" w:styleId="a5">
    <w:name w:val="a5"/>
    <w:basedOn w:val="Heading5"/>
    <w:next w:val="Normal"/>
    <w:rsid w:val="00A8257D"/>
    <w:pPr>
      <w:numPr>
        <w:ilvl w:val="4"/>
        <w:numId w:val="3"/>
      </w:numPr>
      <w:tabs>
        <w:tab w:val="left" w:pos="1140"/>
        <w:tab w:val="left" w:pos="1360"/>
      </w:tabs>
    </w:pPr>
    <w:rPr>
      <w:bCs/>
      <w:iCs/>
    </w:rPr>
  </w:style>
  <w:style w:type="paragraph" w:customStyle="1" w:styleId="a6">
    <w:name w:val="a6"/>
    <w:basedOn w:val="Heading6"/>
    <w:next w:val="Normal"/>
    <w:rsid w:val="00A8257D"/>
    <w:pPr>
      <w:numPr>
        <w:ilvl w:val="5"/>
        <w:numId w:val="3"/>
      </w:numPr>
      <w:tabs>
        <w:tab w:val="left" w:pos="1140"/>
        <w:tab w:val="left" w:pos="1360"/>
      </w:tabs>
    </w:pPr>
    <w:rPr>
      <w:bCs/>
      <w:iCs/>
    </w:rPr>
  </w:style>
  <w:style w:type="paragraph" w:customStyle="1" w:styleId="zzBiblio">
    <w:name w:val="zzBiblio"/>
    <w:basedOn w:val="Normal"/>
    <w:next w:val="Bibliography"/>
    <w:rsid w:val="00491A92"/>
    <w:pPr>
      <w:pageBreakBefore/>
      <w:spacing w:after="760" w:line="310" w:lineRule="exact"/>
      <w:jc w:val="center"/>
    </w:pPr>
    <w:rPr>
      <w:b/>
      <w:sz w:val="28"/>
    </w:rPr>
  </w:style>
  <w:style w:type="paragraph" w:styleId="Bibliography">
    <w:name w:val="Bibliography"/>
    <w:basedOn w:val="Normal"/>
    <w:rsid w:val="0068716A"/>
    <w:pPr>
      <w:numPr>
        <w:numId w:val="6"/>
      </w:numPr>
      <w:tabs>
        <w:tab w:val="left" w:pos="658"/>
      </w:tabs>
      <w:ind w:left="658" w:hanging="658"/>
    </w:pPr>
  </w:style>
  <w:style w:type="paragraph" w:customStyle="1" w:styleId="documentedition">
    <w:name w:val="document_edition"/>
    <w:basedOn w:val="documenttitle"/>
    <w:semiHidden/>
    <w:qFormat/>
    <w:rsid w:val="007C0313"/>
    <w:rPr>
      <w:sz w:val="28"/>
    </w:rPr>
  </w:style>
  <w:style w:type="character" w:customStyle="1" w:styleId="organization">
    <w:name w:val="organization"/>
    <w:basedOn w:val="workingreferencenumber"/>
    <w:uiPriority w:val="1"/>
    <w:semiHidden/>
    <w:rsid w:val="00697C7D"/>
  </w:style>
  <w:style w:type="character" w:customStyle="1" w:styleId="draftnumber">
    <w:name w:val="draft_number"/>
    <w:basedOn w:val="workingreferencenumber"/>
    <w:uiPriority w:val="1"/>
    <w:semiHidden/>
    <w:rsid w:val="009D053E"/>
  </w:style>
  <w:style w:type="paragraph" w:styleId="Header">
    <w:name w:val="header"/>
    <w:basedOn w:val="Normal"/>
    <w:link w:val="HeaderChar"/>
    <w:rsid w:val="004E3616"/>
    <w:pPr>
      <w:spacing w:after="740" w:line="220" w:lineRule="exact"/>
    </w:pPr>
    <w:rPr>
      <w:b/>
      <w:sz w:val="22"/>
    </w:rPr>
  </w:style>
  <w:style w:type="character" w:customStyle="1" w:styleId="HeaderChar">
    <w:name w:val="Header Char"/>
    <w:basedOn w:val="DefaultParagraphFont"/>
    <w:link w:val="Header"/>
    <w:rsid w:val="004E3616"/>
    <w:rPr>
      <w:rFonts w:eastAsia="MS Mincho" w:cs="Times New Roman"/>
      <w:b/>
      <w:szCs w:val="20"/>
      <w:lang w:val="en-GB" w:eastAsia="ja-JP"/>
    </w:rPr>
  </w:style>
  <w:style w:type="paragraph" w:styleId="Footer">
    <w:name w:val="footer"/>
    <w:basedOn w:val="Normal"/>
    <w:link w:val="FooterChar"/>
    <w:rsid w:val="00491A92"/>
    <w:pPr>
      <w:spacing w:after="0" w:line="220" w:lineRule="exact"/>
    </w:pPr>
  </w:style>
  <w:style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w:type="paragraph" w:customStyle="1" w:styleId="TermNum">
    <w:name w:val="TermNum"/>
    <w:basedOn w:val="Normal"/>
    <w:next w:val="termPreferred"/>
    <w:rsid w:val="00EB0B51"/>
    <w:pPr>
      <w:keepNext/>
      <w:spacing w:after="0"/>
      <w:jc w:val="left"/>
    </w:pPr>
    <w:rPr>
      <w:b/>
    </w:rPr>
  </w:style>
  <w:style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en-GB" w:eastAsia="ja-JP"/>
    </w:rPr>
  </w:style>
  <w:style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en-GB" w:eastAsia="ja-JP"/>
    </w:rPr>
  </w:style>
  <w:style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en-GB" w:eastAsia="ja-JP"/>
    </w:rPr>
  </w:style>
  <w:style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semiHidden/>
    <w:rsid w:val="00491A92"/>
    <w:pPr>
      <w:spacing w:before="0"/>
    </w:pPr>
  </w:style>
  <w:style w:type="paragraph" w:styleId="TOC3">
    <w:name w:val="toc 3"/>
    <w:basedOn w:val="TOC2"/>
    <w:next w:val="Normal"/>
    <w:semiHidden/>
    <w:rsid w:val="00491A92"/>
  </w:style>
  <w:style w:type="paragraph" w:styleId="TOC4">
    <w:name w:val="toc 4"/>
    <w:basedOn w:val="TOC2"/>
    <w:next w:val="Normal"/>
    <w:semiHidden/>
    <w:rsid w:val="00491A92"/>
    <w:pPr>
      <w:tabs>
        <w:tab w:val="clear" w:pos="720"/>
        <w:tab w:val="left" w:pos="1140"/>
      </w:tabs>
      <w:ind w:left="1140" w:hanging="1140"/>
    </w:pPr>
  </w:style>
  <w:style w:type="paragraph" w:styleId="TOC5">
    <w:name w:val="toc 5"/>
    <w:basedOn w:val="TOC4"/>
    <w:next w:val="Normal"/>
    <w:semiHidden/>
    <w:rsid w:val="00491A92"/>
  </w:style>
  <w:style w:type="paragraph" w:styleId="TOC6">
    <w:name w:val="toc 6"/>
    <w:basedOn w:val="TOC4"/>
    <w:next w:val="Normal"/>
    <w:semiHidden/>
    <w:rsid w:val="00491A92"/>
    <w:pPr>
      <w:tabs>
        <w:tab w:val="clear" w:pos="1140"/>
        <w:tab w:val="left" w:pos="1440"/>
      </w:tabs>
      <w:ind w:left="1440" w:hanging="1440"/>
    </w:pPr>
  </w:style>
  <w:style w:type="paragraph" w:customStyle="1" w:styleId="zzContents">
    <w:name w:val="zzContents"/>
    <w:basedOn w:val="Introduction"/>
    <w:next w:val="TOC1"/>
    <w:rsid w:val="00DB750D"/>
    <w:pPr>
      <w:tabs>
        <w:tab w:val="clear" w:pos="400"/>
        <w:tab w:val="right" w:pos="9752"/>
      </w:tabs>
    </w:pPr>
  </w:style>
  <w:style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w:type="paragraph" w:customStyle="1" w:styleId="zzIndex">
    <w:name w:val="zzIndex"/>
    <w:basedOn w:val="zzBiblio"/>
    <w:next w:val="IndexHeading"/>
    <w:rsid w:val="00491A92"/>
  </w:style>
  <w:style w:type="paragraph" w:styleId="ListContinue2">
    <w:name w:val="List Continue 2"/>
    <w:basedOn w:val="ListContinue"/>
    <w:rsid w:val="000A2D28"/>
    <w:pPr>
      <w:numPr>
        <w:ilvl w:val="1"/>
      </w:numPr>
      <w:tabs>
        <w:tab w:val="clear" w:pos="806"/>
        <w:tab w:val="left" w:pos="805"/>
      </w:tabs>
    </w:pPr>
  </w:style>
  <w:style w:type="paragraph" w:styleId="ListContinue4">
    <w:name w:val="List Continue 4"/>
    <w:basedOn w:val="ListContinue"/>
    <w:rsid w:val="000A2D28"/>
    <w:pPr>
      <w:numPr>
        <w:ilvl w:val="3"/>
      </w:numPr>
      <w:tabs>
        <w:tab w:val="clear" w:pos="1612"/>
        <w:tab w:val="left" w:pos="1610"/>
      </w:tabs>
    </w:pPr>
  </w:style>
  <w:style w:type="paragraph" w:styleId="ListContinue5">
    <w:name w:val="List Continue 5"/>
    <w:basedOn w:val="ListContinue"/>
    <w:uiPriority w:val="99"/>
    <w:semiHidden/>
    <w:rsid w:val="00511A34"/>
    <w:pPr>
      <w:spacing w:after="120"/>
      <w:ind w:left="2160"/>
    </w:pPr>
  </w:style>
  <w:style w:type="paragraph" w:customStyle="1" w:styleId="dl">
    <w:name w:val="dl"/>
    <w:basedOn w:val="Normal"/>
    <w:rsid w:val="00491A92"/>
    <w:pPr>
      <w:ind w:left="800" w:hanging="400"/>
    </w:pPr>
  </w:style>
  <w:style w:type="paragraph" w:customStyle="1" w:styleId="Tablefootnote">
    <w:name w:val="Table footnote"/>
    <w:basedOn w:val="Normal"/>
    <w:rsid w:val="00491A92"/>
    <w:pPr>
      <w:tabs>
        <w:tab w:val="left" w:pos="340"/>
      </w:tabs>
      <w:spacing w:before="60" w:after="60" w:line="190" w:lineRule="atLeast"/>
    </w:pPr>
    <w:rPr>
      <w:sz w:val="16"/>
    </w:rPr>
  </w:style>
  <w:style w:type="character" w:customStyle="1" w:styleId="TableFootnoteXref">
    <w:name w:val="TableFootnoteXref"/>
    <w:basedOn w:val="FigureFootnoteXref"/>
    <w:uiPriority w:val="1"/>
    <w:qFormat/>
    <w:rsid w:val="00D937A7"/>
    <w:rPr>
      <w:sz w:val="18"/>
    </w:rPr>
  </w:style>
  <w:style w:type="paragraph" w:customStyle="1" w:styleId="Tabletext9">
    <w:name w:val="Table text (9)"/>
    <w:basedOn w:val="Normal"/>
    <w:rsid w:val="00491A92"/>
    <w:pPr>
      <w:spacing w:before="60" w:after="60" w:line="210" w:lineRule="atLeast"/>
    </w:pPr>
    <w:rPr>
      <w:sz w:val="18"/>
    </w:rPr>
  </w:style>
  <w:style w:type="paragraph" w:customStyle="1" w:styleId="Tabletext8">
    <w:name w:val="Table text (8)"/>
    <w:basedOn w:val="Normal"/>
    <w:rsid w:val="00491A92"/>
    <w:pPr>
      <w:spacing w:before="60" w:after="60" w:line="190" w:lineRule="atLeast"/>
    </w:pPr>
    <w:rPr>
      <w:sz w:val="16"/>
    </w:rPr>
  </w:style>
  <w:style w:type="paragraph" w:customStyle="1" w:styleId="Tabletext7">
    <w:name w:val="Table text (7)"/>
    <w:basedOn w:val="Normal"/>
    <w:rsid w:val="00491A92"/>
    <w:pPr>
      <w:spacing w:before="60" w:after="60" w:line="170" w:lineRule="atLeast"/>
    </w:pPr>
    <w:rPr>
      <w:sz w:val="14"/>
    </w:rPr>
  </w:style>
  <w:style w:type="paragraph" w:customStyle="1" w:styleId="Tabletext10">
    <w:name w:val="Table text (10)"/>
    <w:basedOn w:val="Normal"/>
    <w:rsid w:val="00491A92"/>
    <w:pPr>
      <w:spacing w:before="60" w:after="60"/>
    </w:pPr>
  </w:style>
  <w:style w:type="character" w:customStyle="1" w:styleId="requirement">
    <w:name w:val="requirement"/>
    <w:basedOn w:val="DefaultParagraphFont"/>
    <w:uiPriority w:val="1"/>
    <w:semiHidden/>
    <w:qFormat/>
    <w:rsid w:val="00E44C41"/>
  </w:style>
  <w:style w:type="character" w:customStyle="1" w:styleId="possibilityandcapability">
    <w:name w:val="possibility_and_capability"/>
    <w:basedOn w:val="DefaultParagraphFont"/>
    <w:uiPriority w:val="1"/>
    <w:semiHidden/>
    <w:qFormat/>
    <w:rsid w:val="00E44C41"/>
  </w:style>
  <w:style w:type="character" w:customStyle="1" w:styleId="statement">
    <w:name w:val="statement"/>
    <w:basedOn w:val="DefaultParagraphFont"/>
    <w:uiPriority w:val="1"/>
    <w:semiHidden/>
    <w:qFormat/>
    <w:rsid w:val="00E44C41"/>
  </w:style>
  <w:style w:type="character" w:customStyle="1" w:styleId="recommendation">
    <w:name w:val="recommendation"/>
    <w:basedOn w:val="DefaultParagraphFont"/>
    <w:uiPriority w:val="1"/>
    <w:semiHidden/>
    <w:qFormat/>
    <w:rsid w:val="00E44C41"/>
    <w:rPr>
      <w:noProof/>
      <w:lang w:val="en-GB"/>
    </w:rPr>
  </w:style>
  <w:style w:type="paragraph" w:styleId="Index1">
    <w:name w:val="index 1"/>
    <w:basedOn w:val="Normal"/>
    <w:rsid w:val="00AE784C"/>
    <w:pPr>
      <w:spacing w:after="0" w:line="210" w:lineRule="atLeast"/>
      <w:ind w:left="142" w:hanging="142"/>
      <w:jc w:val="left"/>
    </w:pPr>
    <w:rPr>
      <w:b/>
      <w:sz w:val="18"/>
    </w:rPr>
  </w:style>
  <w:style w:type="paragraph" w:styleId="IndexHeading">
    <w:name w:val="index heading"/>
    <w:basedOn w:val="Normal"/>
    <w:next w:val="Index1"/>
    <w:rsid w:val="00AE784C"/>
    <w:pPr>
      <w:keepNext/>
      <w:spacing w:before="400" w:after="210"/>
      <w:jc w:val="center"/>
    </w:pPr>
  </w:style>
  <w:style w:type="paragraph" w:styleId="TOC9">
    <w:name w:val="toc 9"/>
    <w:basedOn w:val="TOC1"/>
    <w:next w:val="Normal"/>
    <w:semiHidden/>
    <w:rsid w:val="00AE784C"/>
    <w:pPr>
      <w:tabs>
        <w:tab w:val="clear" w:pos="720"/>
      </w:tabs>
      <w:ind w:left="0" w:firstLine="0"/>
    </w:pPr>
  </w:style>
  <w:style w:type="paragraph" w:customStyle="1" w:styleId="Figuresubtitle">
    <w:name w:val="Figure subtitle"/>
    <w:basedOn w:val="Normal"/>
    <w:next w:val="Figuretext"/>
    <w:qFormat/>
    <w:rsid w:val="00A8257D"/>
    <w:pPr>
      <w:suppressAutoHyphens/>
      <w:spacing w:after="120" w:line="240" w:lineRule="exact"/>
      <w:jc w:val="center"/>
    </w:pPr>
    <w:rPr>
      <w:b/>
    </w:rPr>
  </w:style>
  <w:style w:type="paragraph" w:customStyle="1" w:styleId="Figureunits">
    <w:name w:val="Figure units"/>
    <w:basedOn w:val="Figuretext"/>
    <w:next w:val="Figuretext"/>
    <w:qFormat/>
    <w:rsid w:val="00C339B3"/>
    <w:pPr>
      <w:spacing w:after="0" w:line="210" w:lineRule="atLeast"/>
      <w:jc w:val="right"/>
    </w:pPr>
    <w:rPr>
      <w:sz w:val="18"/>
    </w:rPr>
  </w:style>
  <w:style w:type="paragraph" w:customStyle="1" w:styleId="Figurekey">
    <w:name w:val="Figure key"/>
    <w:basedOn w:val="Figurefootnote"/>
    <w:qFormat/>
    <w:rsid w:val="0047720D"/>
    <w:pPr>
      <w:tabs>
        <w:tab w:val="clear" w:pos="340"/>
      </w:tabs>
      <w:ind w:left="340" w:hanging="340"/>
      <w:jc w:val="left"/>
    </w:pPr>
  </w:style>
  <w:style w:type="paragraph" w:customStyle="1" w:styleId="Tableunits">
    <w:name w:val="Table units"/>
    <w:basedOn w:val="Normal"/>
    <w:next w:val="Tabletext9"/>
    <w:qFormat/>
    <w:rsid w:val="006730D0"/>
    <w:pPr>
      <w:keepNext/>
      <w:spacing w:after="60" w:line="210" w:lineRule="atLeast"/>
      <w:jc w:val="right"/>
    </w:pPr>
    <w:rPr>
      <w:sz w:val="18"/>
    </w:rPr>
  </w:style>
  <w:style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w:type="paragraph" w:customStyle="1" w:styleId="Examplelist">
    <w:name w:val="Example list"/>
    <w:basedOn w:val="Normal"/>
    <w:qFormat/>
    <w:rsid w:val="006F061B"/>
    <w:pPr>
      <w:tabs>
        <w:tab w:val="left" w:pos="340"/>
      </w:tabs>
      <w:spacing w:line="210" w:lineRule="atLeast"/>
      <w:ind w:left="340" w:hanging="340"/>
    </w:pPr>
    <w:rPr>
      <w:sz w:val="18"/>
    </w:rPr>
  </w:style>
  <w:style w:type="paragraph" w:customStyle="1" w:styleId="Notelist">
    <w:name w:val="Note list"/>
    <w:basedOn w:val="Normal"/>
    <w:qFormat/>
    <w:rsid w:val="006F061B"/>
    <w:pPr>
      <w:tabs>
        <w:tab w:val="left" w:pos="340"/>
      </w:tabs>
      <w:spacing w:line="210" w:lineRule="atLeast"/>
      <w:ind w:left="340" w:hanging="340"/>
    </w:pPr>
    <w:rPr>
      <w:sz w:val="18"/>
    </w:rPr>
  </w:style>
  <w:style w:type="character" w:customStyle="1" w:styleId="domain">
    <w:name w:val="domain"/>
    <w:basedOn w:val="DefaultParagraphFont"/>
    <w:uiPriority w:val="1"/>
    <w:qFormat/>
    <w:rsid w:val="002C14B5"/>
  </w:style>
  <w:style w:type="paragraph" w:customStyle="1" w:styleId="entrySource">
    <w:name w:val="entrySource"/>
    <w:basedOn w:val="Normal"/>
    <w:next w:val="Normal"/>
    <w:qFormat/>
    <w:rsid w:val="00052F5E"/>
    <w:rPr>
      <w:rFonts w:eastAsia="Batang"/>
    </w:rPr>
  </w:style>
  <w:style w:type="character" w:customStyle="1" w:styleId="gender">
    <w:name w:val="gender"/>
    <w:basedOn w:val="DefaultParagraphFont"/>
    <w:uiPriority w:val="1"/>
    <w:qFormat/>
    <w:rsid w:val="009A2D80"/>
  </w:style>
  <w:style w:type="character" w:customStyle="1" w:styleId="geographicalUse">
    <w:name w:val="geographicalUse"/>
    <w:basedOn w:val="DefaultParagraphFont"/>
    <w:uiPriority w:val="1"/>
    <w:qFormat/>
    <w:rsid w:val="009A2D80"/>
  </w:style>
  <w:style w:type="character" w:customStyle="1" w:styleId="language">
    <w:name w:val="language"/>
    <w:basedOn w:val="DefaultParagraphFont"/>
    <w:uiPriority w:val="1"/>
    <w:qFormat/>
    <w:rsid w:val="003E3B13"/>
  </w:style>
  <w:style w:type="paragraph" w:customStyle="1" w:styleId="nonVerbalRepresentation">
    <w:name w:val="nonVerbalRepresentation"/>
    <w:basedOn w:val="Definition"/>
    <w:next w:val="Normal"/>
    <w:qFormat/>
    <w:rsid w:val="0076128F"/>
  </w:style>
  <w:style w:type="character" w:customStyle="1" w:styleId="number">
    <w:name w:val="number"/>
    <w:basedOn w:val="DefaultParagraphFont"/>
    <w:uiPriority w:val="1"/>
    <w:qFormat/>
    <w:rsid w:val="003E3B13"/>
  </w:style>
  <w:style w:type="character" w:customStyle="1" w:styleId="partOfSpeech">
    <w:name w:val="partOfSpeech"/>
    <w:basedOn w:val="DefaultParagraphFont"/>
    <w:uiPriority w:val="1"/>
    <w:qFormat/>
    <w:rsid w:val="003E3B13"/>
  </w:style>
  <w:style w:type="character" w:customStyle="1" w:styleId="script">
    <w:name w:val="script"/>
    <w:basedOn w:val="DefaultParagraphFont"/>
    <w:uiPriority w:val="1"/>
    <w:qFormat/>
    <w:rsid w:val="003E3B13"/>
  </w:style>
  <w:style w:type="character" w:customStyle="1" w:styleId="symbol">
    <w:name w:val="symbol"/>
    <w:basedOn w:val="DefaultParagraphFont"/>
    <w:uiPriority w:val="1"/>
    <w:qFormat/>
    <w:rsid w:val="003E089A"/>
  </w:style>
  <w:style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w:type="paragraph" w:customStyle="1" w:styleId="termDeprecated">
    <w:name w:val="termDeprecated"/>
    <w:basedOn w:val="termAdmitted"/>
    <w:next w:val="Definition"/>
    <w:qFormat/>
    <w:rsid w:val="00A752AE"/>
    <w:pPr>
      <w:numPr>
        <w:numId w:val="18"/>
      </w:numPr>
      <w:ind w:left="198" w:hanging="198"/>
    </w:pPr>
  </w:style>
  <w:style w:type="paragraph" w:customStyle="1" w:styleId="termPreferred">
    <w:name w:val="termPreferred"/>
    <w:basedOn w:val="Normal"/>
    <w:next w:val="Definition"/>
    <w:qFormat/>
    <w:rsid w:val="00D632E3"/>
    <w:pPr>
      <w:keepNext/>
      <w:suppressAutoHyphens/>
      <w:spacing w:after="0"/>
      <w:ind w:left="198" w:hanging="198"/>
      <w:jc w:val="left"/>
    </w:pPr>
    <w:rPr>
      <w:b/>
    </w:rPr>
  </w:style>
  <w:style w:type="paragraph" w:customStyle="1" w:styleId="termHeading2">
    <w:name w:val="termHeading2"/>
    <w:basedOn w:val="Heading2"/>
    <w:next w:val="Normal"/>
    <w:qFormat/>
    <w:rsid w:val="00AF213D"/>
  </w:style>
  <w:style w:type="paragraph" w:customStyle="1" w:styleId="termHeading3">
    <w:name w:val="termHeading3"/>
    <w:basedOn w:val="Heading3"/>
    <w:next w:val="Normal"/>
    <w:qFormat/>
    <w:rsid w:val="00AF213D"/>
  </w:style>
  <w:style w:type="character" w:customStyle="1" w:styleId="termRef">
    <w:name w:val="termRef"/>
    <w:basedOn w:val="DefaultParagraphFont"/>
    <w:uiPriority w:val="1"/>
    <w:qFormat/>
    <w:rsid w:val="00052F5E"/>
    <w:rPr>
      <w:rFonts w:asciiTheme="minorHAnsi" w:hAnsiTheme="minorHAnsi"/>
      <w:i/>
    </w:rPr>
  </w:style>
  <w:style w:type="paragraph" w:customStyle="1" w:styleId="termHeading4">
    <w:name w:val="termHeading4"/>
    <w:basedOn w:val="Heading4"/>
    <w:next w:val="Normal"/>
    <w:qFormat/>
    <w:rsid w:val="004B36CA"/>
  </w:style>
  <w:style w:type="paragraph" w:customStyle="1" w:styleId="termHeading5">
    <w:name w:val="termHeading5"/>
    <w:basedOn w:val="Heading5"/>
    <w:next w:val="Normal"/>
    <w:qFormat/>
    <w:rsid w:val="00AF213D"/>
  </w:style>
  <w:style w:type="paragraph" w:customStyle="1" w:styleId="termHeading6">
    <w:name w:val="termHeading6"/>
    <w:basedOn w:val="Heading6"/>
    <w:next w:val="Normal"/>
    <w:qFormat/>
    <w:rsid w:val="00AF213D"/>
  </w:style>
  <w:style w:type="paragraph" w:customStyle="1" w:styleId="autoTermNum1">
    <w:name w:val="autoTermNum1"/>
    <w:basedOn w:val="Heading1"/>
    <w:next w:val="termPreferred"/>
    <w:qFormat/>
    <w:rsid w:val="00A8257D"/>
    <w:pPr>
      <w:tabs>
        <w:tab w:val="clear" w:pos="400"/>
        <w:tab w:val="clear" w:pos="560"/>
      </w:tabs>
      <w:spacing w:before="0" w:after="0" w:line="240" w:lineRule="atLeast"/>
    </w:pPr>
    <w:rPr>
      <w:sz w:val="20"/>
    </w:rPr>
  </w:style>
  <w:style w:type="paragraph" w:customStyle="1" w:styleId="autoTermNum2">
    <w:name w:val="autoTermNum2"/>
    <w:basedOn w:val="Heading2"/>
    <w:next w:val="termPreferred"/>
    <w:qFormat/>
    <w:rsid w:val="00A8257D"/>
    <w:pPr>
      <w:tabs>
        <w:tab w:val="clear" w:pos="540"/>
        <w:tab w:val="clear" w:pos="700"/>
      </w:tabs>
      <w:spacing w:before="0" w:after="0" w:line="240" w:lineRule="atLeast"/>
    </w:pPr>
    <w:rPr>
      <w:sz w:val="20"/>
    </w:rPr>
  </w:style>
  <w:style w:type="paragraph" w:customStyle="1" w:styleId="autoTermNum3">
    <w:name w:val="autoTermNum3"/>
    <w:basedOn w:val="Heading3"/>
    <w:next w:val="termPreferred"/>
    <w:qFormat/>
    <w:rsid w:val="00A8257D"/>
    <w:pPr>
      <w:tabs>
        <w:tab w:val="clear" w:pos="660"/>
        <w:tab w:val="clear" w:pos="880"/>
      </w:tabs>
      <w:spacing w:before="0" w:after="0" w:line="240" w:lineRule="atLeast"/>
    </w:pPr>
  </w:style>
  <w:style w:type="paragraph" w:customStyle="1" w:styleId="autoTermNum4">
    <w:name w:val="autoTermNum4"/>
    <w:basedOn w:val="Heading4"/>
    <w:next w:val="termPreferred"/>
    <w:qFormat/>
    <w:rsid w:val="00A8257D"/>
    <w:pPr>
      <w:tabs>
        <w:tab w:val="clear" w:pos="940"/>
        <w:tab w:val="clear" w:pos="1140"/>
        <w:tab w:val="clear" w:pos="1360"/>
      </w:tabs>
      <w:spacing w:before="0" w:after="0" w:line="240" w:lineRule="atLeast"/>
    </w:pPr>
  </w:style>
  <w:style w:type="paragraph" w:customStyle="1" w:styleId="autoTermNum5">
    <w:name w:val="autoTermNum5"/>
    <w:basedOn w:val="Heading5"/>
    <w:next w:val="termPreferred"/>
    <w:qFormat/>
    <w:rsid w:val="00A8257D"/>
    <w:pPr>
      <w:tabs>
        <w:tab w:val="clear" w:pos="1080"/>
      </w:tabs>
      <w:spacing w:before="0" w:after="0" w:line="240" w:lineRule="atLeast"/>
    </w:pPr>
  </w:style>
  <w:style w:type="paragraph" w:customStyle="1" w:styleId="autoTermNum6">
    <w:name w:val="autoTermNum6"/>
    <w:basedOn w:val="Heading6"/>
    <w:next w:val="termPreferred"/>
    <w:qFormat/>
    <w:rsid w:val="00A8257D"/>
    <w:pPr>
      <w:tabs>
        <w:tab w:val="clear" w:pos="1440"/>
      </w:tabs>
      <w:spacing w:before="0" w:after="0" w:line="240" w:lineRule="atLeast"/>
    </w:pPr>
  </w:style>
  <w:style w:type="paragraph" w:customStyle="1" w:styleId="autoTermNumA2">
    <w:name w:val="autoTermNumA2"/>
    <w:basedOn w:val="a2"/>
    <w:next w:val="termPreferred"/>
    <w:qFormat/>
    <w:rsid w:val="00A8257D"/>
    <w:pPr>
      <w:tabs>
        <w:tab w:val="clear" w:pos="500"/>
        <w:tab w:val="clear" w:pos="720"/>
      </w:tabs>
      <w:spacing w:before="0" w:after="0" w:line="240" w:lineRule="atLeast"/>
    </w:pPr>
    <w:rPr>
      <w:sz w:val="20"/>
    </w:rPr>
  </w:style>
  <w:style w:type="paragraph" w:customStyle="1" w:styleId="autoTermNumA3">
    <w:name w:val="autoTermNumA3"/>
    <w:basedOn w:val="a3"/>
    <w:next w:val="termPreferred"/>
    <w:qFormat/>
    <w:rsid w:val="00A8257D"/>
    <w:pPr>
      <w:tabs>
        <w:tab w:val="clear" w:pos="640"/>
        <w:tab w:val="clear" w:pos="720"/>
        <w:tab w:val="clear" w:pos="880"/>
      </w:tabs>
      <w:spacing w:before="0" w:after="0" w:line="240" w:lineRule="atLeast"/>
    </w:pPr>
    <w:rPr>
      <w:sz w:val="20"/>
    </w:rPr>
  </w:style>
  <w:style w:type="paragraph" w:customStyle="1" w:styleId="autoTermNumA4">
    <w:name w:val="autoTermNumA4"/>
    <w:basedOn w:val="a4"/>
    <w:next w:val="termPreferred"/>
    <w:qFormat/>
    <w:rsid w:val="00A8257D"/>
    <w:pPr>
      <w:tabs>
        <w:tab w:val="clear" w:pos="880"/>
        <w:tab w:val="clear" w:pos="1080"/>
      </w:tabs>
      <w:spacing w:before="0" w:after="0" w:line="240" w:lineRule="atLeast"/>
    </w:pPr>
  </w:style>
  <w:style w:type="paragraph" w:customStyle="1" w:styleId="autoTermNumA5">
    <w:name w:val="autoTermNumA5"/>
    <w:basedOn w:val="a5"/>
    <w:next w:val="termPreferred"/>
    <w:qFormat/>
    <w:rsid w:val="00A8257D"/>
    <w:pPr>
      <w:tabs>
        <w:tab w:val="clear" w:pos="1080"/>
        <w:tab w:val="clear" w:pos="1140"/>
        <w:tab w:val="clear" w:pos="1360"/>
      </w:tabs>
      <w:spacing w:before="0" w:after="0" w:line="240" w:lineRule="atLeast"/>
    </w:pPr>
  </w:style>
  <w:style w:type="paragraph" w:customStyle="1" w:styleId="autoTermNumA6">
    <w:name w:val="autoTermNumA6"/>
    <w:basedOn w:val="a6"/>
    <w:next w:val="termPreferred"/>
    <w:qFormat/>
    <w:rsid w:val="00A8257D"/>
    <w:pPr>
      <w:tabs>
        <w:tab w:val="clear" w:pos="1140"/>
        <w:tab w:val="clear" w:pos="1360"/>
        <w:tab w:val="clear" w:pos="1440"/>
      </w:tabs>
      <w:spacing w:before="0" w:after="0" w:line="240" w:lineRule="atLeast"/>
    </w:pPr>
  </w:style>
  <w:style w:type="paragraph" w:customStyle="1" w:styleId="noteTerm">
    <w:name w:val="noteTerm"/>
    <w:basedOn w:val="noteTermEntry"/>
    <w:next w:val="Normal"/>
    <w:qFormat/>
    <w:rsid w:val="0076742A"/>
  </w:style>
  <w:style w:type="paragraph" w:customStyle="1" w:styleId="noteSymbol">
    <w:name w:val="noteSymbol"/>
    <w:basedOn w:val="noteTermEntry"/>
    <w:next w:val="Normal"/>
    <w:qFormat/>
    <w:rsid w:val="0076742A"/>
  </w:style>
  <w:style w:type="paragraph" w:customStyle="1" w:styleId="noteNonVerbalRepresentation">
    <w:name w:val="noteNonVerbalRepresentation"/>
    <w:basedOn w:val="noteTermEntry"/>
    <w:next w:val="Normal"/>
    <w:qFormat/>
    <w:rsid w:val="0076742A"/>
  </w:style>
  <w:style w:type="character" w:customStyle="1" w:styleId="abbreviatedForm">
    <w:name w:val="abbreviatedForm"/>
    <w:basedOn w:val="DefaultParagraphFont"/>
    <w:uiPriority w:val="1"/>
    <w:qFormat/>
    <w:rsid w:val="000C7A8E"/>
  </w:style>
  <w:style w:type="character" w:customStyle="1" w:styleId="pronunciation">
    <w:name w:val="pronunciation"/>
    <w:basedOn w:val="DefaultParagraphFont"/>
    <w:uiPriority w:val="1"/>
    <w:qFormat/>
    <w:rsid w:val="00B751EF"/>
  </w:style>
  <w:style w:type="paragraph" w:customStyle="1" w:styleId="Example">
    <w:name w:val="Example"/>
    <w:basedOn w:val="Normal"/>
    <w:next w:val="Normal"/>
    <w:qFormat/>
    <w:rsid w:val="008D519A"/>
    <w:pPr>
      <w:numPr>
        <w:numId w:val="16"/>
      </w:numPr>
      <w:tabs>
        <w:tab w:val="left" w:pos="1360"/>
      </w:tabs>
      <w:spacing w:line="210" w:lineRule="atLeast"/>
    </w:pPr>
    <w:rPr>
      <w:sz w:val="18"/>
    </w:rPr>
  </w:style>
  <w:style w:type="paragraph" w:customStyle="1" w:styleId="Tablenote">
    <w:name w:val="Table note"/>
    <w:basedOn w:val="Normal"/>
    <w:qFormat/>
    <w:rsid w:val="00D04419"/>
    <w:pPr>
      <w:numPr>
        <w:numId w:val="11"/>
      </w:numPr>
      <w:tabs>
        <w:tab w:val="left" w:pos="958"/>
      </w:tabs>
      <w:spacing w:before="60" w:after="60" w:line="190" w:lineRule="atLeast"/>
    </w:pPr>
    <w:rPr>
      <w:sz w:val="16"/>
    </w:rPr>
  </w:style>
  <w:style w:type="paragraph" w:styleId="ListParagraph">
    <w:name w:val="List Paragraph"/>
    <w:basedOn w:val="Normal"/>
    <w:uiPriority w:val="34"/>
    <w:semiHidden/>
    <w:qFormat/>
    <w:rsid w:val="008D3F67"/>
    <w:pPr>
      <w:ind w:left="720"/>
      <w:contextualSpacing/>
    </w:pPr>
  </w:style>
  <w:style w:type="paragraph" w:customStyle="1" w:styleId="Exampleparagraph">
    <w:name w:val="Example paragraph"/>
    <w:basedOn w:val="Normal"/>
    <w:next w:val="Normal"/>
    <w:qFormat/>
    <w:rsid w:val="008D519A"/>
    <w:pPr>
      <w:spacing w:line="210" w:lineRule="atLeast"/>
    </w:pPr>
    <w:rPr>
      <w:sz w:val="18"/>
    </w:rPr>
  </w:style>
  <w:style w:type="paragraph" w:customStyle="1" w:styleId="Figuretitle">
    <w:name w:val="Figure title"/>
    <w:basedOn w:val="ListParagraph"/>
    <w:next w:val="Normal"/>
    <w:qFormat/>
    <w:rsid w:val="00E17865"/>
    <w:pPr>
      <w:numPr>
        <w:numId w:val="7"/>
      </w:numPr>
      <w:spacing w:before="240" w:after="360" w:line="240" w:lineRule="exact"/>
      <w:contextualSpacing w:val="0"/>
      <w:jc w:val="center"/>
    </w:pPr>
    <w:rPr>
      <w:b/>
    </w:rPr>
  </w:style>
  <w:style w:type="paragraph" w:customStyle="1" w:styleId="noteExample">
    <w:name w:val="noteExample"/>
    <w:basedOn w:val="noteTermEntry"/>
    <w:next w:val="Normal"/>
    <w:qFormat/>
    <w:rsid w:val="0076742A"/>
  </w:style>
  <w:style w:type="paragraph" w:customStyle="1" w:styleId="Notenumbered">
    <w:name w:val="Note numbered"/>
    <w:basedOn w:val="Normal"/>
    <w:rsid w:val="00755BC8"/>
    <w:pPr>
      <w:numPr>
        <w:numId w:val="15"/>
      </w:numPr>
      <w:tabs>
        <w:tab w:val="left" w:pos="958"/>
      </w:tabs>
      <w:spacing w:line="210" w:lineRule="atLeast"/>
    </w:pPr>
    <w:rPr>
      <w:sz w:val="18"/>
    </w:rPr>
  </w:style>
  <w:style w:type="paragraph" w:customStyle="1" w:styleId="Noteparagraph">
    <w:name w:val="Note paragraph"/>
    <w:basedOn w:val="Normal"/>
    <w:next w:val="Normal"/>
    <w:qFormat/>
    <w:rsid w:val="00755BC8"/>
    <w:pPr>
      <w:spacing w:line="210" w:lineRule="atLeast"/>
    </w:pPr>
    <w:rPr>
      <w:sz w:val="18"/>
    </w:rPr>
  </w:style>
  <w:style w:type="paragraph" w:customStyle="1" w:styleId="noteDefinition">
    <w:name w:val="noteDefinition"/>
    <w:basedOn w:val="noteTermEntry"/>
    <w:next w:val="Normal"/>
    <w:qFormat/>
    <w:rsid w:val="0076742A"/>
  </w:style>
  <w:style w:type="paragraph" w:customStyle="1" w:styleId="Figuretitleannex">
    <w:name w:val="Figure title annex"/>
    <w:basedOn w:val="Normal"/>
    <w:next w:val="Normal"/>
    <w:qFormat/>
    <w:rsid w:val="00E17865"/>
    <w:pPr>
      <w:numPr>
        <w:ilvl w:val="6"/>
        <w:numId w:val="5"/>
      </w:numPr>
      <w:suppressAutoHyphens/>
      <w:spacing w:before="240" w:after="360" w:line="240" w:lineRule="exact"/>
      <w:jc w:val="center"/>
    </w:pPr>
    <w:rPr>
      <w:b/>
    </w:rPr>
  </w:style>
  <w:style w:type="paragraph" w:customStyle="1" w:styleId="Tabletitleannex">
    <w:name w:val="Table title annex"/>
    <w:basedOn w:val="Normal"/>
    <w:next w:val="Tabletext9"/>
    <w:qFormat/>
    <w:rsid w:val="00E17865"/>
    <w:pPr>
      <w:keepNext/>
      <w:numPr>
        <w:ilvl w:val="7"/>
        <w:numId w:val="5"/>
      </w:numPr>
      <w:suppressAutoHyphens/>
      <w:spacing w:before="120" w:after="120" w:line="240" w:lineRule="exact"/>
      <w:jc w:val="center"/>
    </w:pPr>
    <w:rPr>
      <w:b/>
    </w:rPr>
  </w:style>
  <w:style w:type="paragraph" w:customStyle="1" w:styleId="pA3">
    <w:name w:val="pA3"/>
    <w:basedOn w:val="a3"/>
    <w:next w:val="Normal"/>
    <w:qFormat/>
    <w:rsid w:val="00975FB8"/>
    <w:pPr>
      <w:keepNext w:val="0"/>
      <w:tabs>
        <w:tab w:val="clear" w:pos="640"/>
        <w:tab w:val="clear" w:pos="880"/>
        <w:tab w:val="left" w:pos="720"/>
      </w:tabs>
      <w:suppressAutoHyphens w:val="0"/>
      <w:spacing w:before="0" w:line="240" w:lineRule="atLeast"/>
      <w:jc w:val="both"/>
    </w:pPr>
    <w:rPr>
      <w:b w:val="0"/>
      <w:sz w:val="20"/>
    </w:rPr>
  </w:style>
  <w:style w:type="paragraph" w:customStyle="1" w:styleId="pA4">
    <w:name w:val="pA4"/>
    <w:basedOn w:val="a4"/>
    <w:next w:val="Normal"/>
    <w:qFormat/>
    <w:rsid w:val="00975FB8"/>
    <w:pPr>
      <w:keepNext w:val="0"/>
      <w:tabs>
        <w:tab w:val="clear" w:pos="880"/>
        <w:tab w:val="clear" w:pos="1080"/>
        <w:tab w:val="left" w:pos="1077"/>
      </w:tabs>
      <w:suppressAutoHyphens w:val="0"/>
      <w:spacing w:before="0" w:line="240" w:lineRule="atLeast"/>
      <w:jc w:val="both"/>
    </w:pPr>
    <w:rPr>
      <w:b w:val="0"/>
    </w:rPr>
  </w:style>
  <w:style w:type="paragraph" w:customStyle="1" w:styleId="pA5">
    <w:name w:val="pA5"/>
    <w:basedOn w:val="a5"/>
    <w:next w:val="Normal"/>
    <w:qFormat/>
    <w:rsid w:val="00975FB8"/>
    <w:pPr>
      <w:keepNext w:val="0"/>
      <w:tabs>
        <w:tab w:val="clear" w:pos="1080"/>
        <w:tab w:val="clear" w:pos="1140"/>
        <w:tab w:val="clear" w:pos="1360"/>
        <w:tab w:val="left" w:pos="1191"/>
      </w:tabs>
      <w:suppressAutoHyphens w:val="0"/>
      <w:spacing w:before="0" w:line="240" w:lineRule="atLeast"/>
      <w:jc w:val="both"/>
    </w:pPr>
    <w:rPr>
      <w:b w:val="0"/>
    </w:rPr>
  </w:style>
  <w:style w:type="paragraph" w:customStyle="1" w:styleId="pA6">
    <w:name w:val="pA6"/>
    <w:basedOn w:val="a6"/>
    <w:next w:val="Normal"/>
    <w:qFormat/>
    <w:rsid w:val="00975FB8"/>
    <w:pPr>
      <w:keepNext w:val="0"/>
      <w:tabs>
        <w:tab w:val="clear" w:pos="1140"/>
        <w:tab w:val="clear" w:pos="1360"/>
        <w:tab w:val="left" w:pos="1440"/>
      </w:tabs>
      <w:suppressAutoHyphens w:val="0"/>
      <w:spacing w:before="0" w:line="240" w:lineRule="atLeast"/>
      <w:jc w:val="both"/>
    </w:pPr>
    <w:rPr>
      <w:b w:val="0"/>
    </w:rPr>
  </w:style>
  <w:style w:type="paragraph" w:customStyle="1" w:styleId="pA2">
    <w:name w:val="pA2"/>
    <w:basedOn w:val="a2"/>
    <w:next w:val="Normal"/>
    <w:qFormat/>
    <w:rsid w:val="00975FB8"/>
    <w:pPr>
      <w:keepNext w:val="0"/>
      <w:tabs>
        <w:tab w:val="clear" w:pos="0"/>
        <w:tab w:val="clear" w:pos="500"/>
        <w:tab w:val="clear" w:pos="720"/>
        <w:tab w:val="left" w:pos="624"/>
      </w:tabs>
      <w:suppressAutoHyphens w:val="0"/>
      <w:spacing w:before="0" w:line="240" w:lineRule="atLeast"/>
      <w:jc w:val="both"/>
    </w:pPr>
    <w:rPr>
      <w:b w:val="0"/>
      <w:sz w:val="20"/>
    </w:rPr>
  </w:style>
  <w:style w:type="character" w:customStyle="1" w:styleId="source">
    <w:name w:val="source"/>
    <w:basedOn w:val="DefaultParagraphFont"/>
    <w:uiPriority w:val="1"/>
    <w:qFormat/>
    <w:rsid w:val="00D34161"/>
  </w:style>
  <w:style w:type="paragraph" w:customStyle="1" w:styleId="egXML">
    <w:name w:val="egXML"/>
    <w:basedOn w:val="Normal"/>
    <w:qFormat/>
    <w:rPr>
      <w:rFonts w:ascii="Courier" w:hAnsi="Courier"/>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3.xml"/><Relationship Id="rId18" Type="http://schemas.openxmlformats.org/officeDocument/2006/relationships/footer" Target="footer6.xm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docProps/app.xml><?xml version="1.0" encoding="utf-8"?>
<Properties xmlns="http://schemas.openxmlformats.org/officeDocument/2006/extended-properties" xmlns:vt="http://schemas.openxmlformats.org/officeDocument/2006/docPropsVTypes">
  <Template>STD_3_1_1_en.dotx</Template>
  <TotalTime>1</TotalTime>
  <Pages>3</Pages>
  <Words>240</Words>
  <Characters>1370</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Oxford University</cp:lastModifiedBy>
  <cp:revision>2</cp:revision>
  <cp:lastPrinted>2010-03-25T10:05:00Z</cp:lastPrinted>
  <dcterms:created xsi:type="dcterms:W3CDTF">2010-05-24T08:39:00Z</dcterms:created>
  <dcterms:modified xsi:type="dcterms:W3CDTF">2010-05-24T08:39:00Z</dcterms:modified>
  <cp:version>1</cp:version>
</cp:coreProperties>
</file>